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7C" w:rsidRPr="00873675" w:rsidRDefault="005D5D7C" w:rsidP="00AE46A5">
      <w:pPr>
        <w:jc w:val="center"/>
      </w:pPr>
      <w:r w:rsidRPr="00873675">
        <w:rPr>
          <w:bCs/>
          <w:noProof/>
        </w:rPr>
        <w:drawing>
          <wp:inline distT="0" distB="0" distL="0" distR="0">
            <wp:extent cx="580390" cy="7188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D7C" w:rsidRPr="00873675" w:rsidRDefault="005D5D7C" w:rsidP="00AE46A5">
      <w:pPr>
        <w:jc w:val="center"/>
      </w:pPr>
    </w:p>
    <w:p w:rsidR="005D5D7C" w:rsidRPr="00873675" w:rsidRDefault="005D5D7C" w:rsidP="00AE46A5">
      <w:pPr>
        <w:jc w:val="center"/>
      </w:pPr>
      <w:r w:rsidRPr="00873675">
        <w:t>АДМИНИСТРАЦИЯ</w:t>
      </w:r>
    </w:p>
    <w:p w:rsidR="005D5D7C" w:rsidRPr="00873675" w:rsidRDefault="0017766C" w:rsidP="00AE46A5">
      <w:pPr>
        <w:jc w:val="center"/>
      </w:pPr>
      <w:r>
        <w:t>ХАСАНСКОГО МУНИЦИПАЛЬНОГО ОКРУГА</w:t>
      </w:r>
    </w:p>
    <w:p w:rsidR="005D5D7C" w:rsidRPr="00873675" w:rsidRDefault="005D5D7C" w:rsidP="00AE46A5">
      <w:pPr>
        <w:jc w:val="center"/>
      </w:pPr>
    </w:p>
    <w:p w:rsidR="00515D61" w:rsidRPr="00873675" w:rsidRDefault="00B40456" w:rsidP="00AE46A5">
      <w:pPr>
        <w:jc w:val="center"/>
      </w:pPr>
      <w:r w:rsidRPr="00873675">
        <w:t xml:space="preserve">ПОСТАНОВЛЕНИЕ </w:t>
      </w:r>
    </w:p>
    <w:p w:rsidR="002A7834" w:rsidRPr="00873675" w:rsidRDefault="002A7834" w:rsidP="00AE46A5">
      <w:pPr>
        <w:jc w:val="center"/>
      </w:pPr>
      <w:proofErr w:type="spellStart"/>
      <w:r w:rsidRPr="00873675">
        <w:t>пгт</w:t>
      </w:r>
      <w:proofErr w:type="spellEnd"/>
      <w:r w:rsidRPr="00873675">
        <w:t xml:space="preserve"> Славянка</w:t>
      </w:r>
    </w:p>
    <w:p w:rsidR="00D60B66" w:rsidRPr="00873675" w:rsidRDefault="00D60B66" w:rsidP="00AE46A5">
      <w:pPr>
        <w:jc w:val="center"/>
      </w:pPr>
    </w:p>
    <w:p w:rsidR="00A973A8" w:rsidRPr="00902B09" w:rsidRDefault="00AB1D72" w:rsidP="00AE46A5">
      <w:pPr>
        <w:rPr>
          <w:sz w:val="26"/>
          <w:szCs w:val="26"/>
        </w:rPr>
      </w:pPr>
      <w:r>
        <w:rPr>
          <w:sz w:val="26"/>
          <w:szCs w:val="26"/>
        </w:rPr>
        <w:t>16.10.2023</w:t>
      </w:r>
      <w:r w:rsidR="008F7CD2">
        <w:rPr>
          <w:sz w:val="26"/>
          <w:szCs w:val="26"/>
        </w:rPr>
        <w:t xml:space="preserve"> </w:t>
      </w:r>
      <w:r w:rsidR="0061083C">
        <w:rPr>
          <w:sz w:val="26"/>
          <w:szCs w:val="26"/>
        </w:rPr>
        <w:t>г</w:t>
      </w:r>
      <w:r w:rsidR="00AE09BF">
        <w:rPr>
          <w:sz w:val="26"/>
          <w:szCs w:val="26"/>
        </w:rPr>
        <w:t xml:space="preserve">           </w:t>
      </w:r>
      <w:r w:rsidR="00902B09" w:rsidRPr="00902B09">
        <w:rPr>
          <w:sz w:val="26"/>
          <w:szCs w:val="26"/>
        </w:rPr>
        <w:t xml:space="preserve">                                                                        </w:t>
      </w:r>
      <w:r w:rsidR="00FC4CA2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№1894</w:t>
      </w:r>
      <w:r w:rsidR="0017766C">
        <w:rPr>
          <w:sz w:val="26"/>
          <w:szCs w:val="26"/>
        </w:rPr>
        <w:t xml:space="preserve"> </w:t>
      </w:r>
      <w:r w:rsidR="0061083C">
        <w:rPr>
          <w:sz w:val="26"/>
          <w:szCs w:val="26"/>
        </w:rPr>
        <w:t>-па</w:t>
      </w:r>
    </w:p>
    <w:p w:rsidR="002319BC" w:rsidRPr="00902B09" w:rsidRDefault="002319BC" w:rsidP="00AE46A5">
      <w:pPr>
        <w:rPr>
          <w:sz w:val="26"/>
          <w:szCs w:val="26"/>
        </w:rPr>
      </w:pPr>
    </w:p>
    <w:p w:rsidR="002319BC" w:rsidRDefault="002319BC" w:rsidP="005F65A0">
      <w:pPr>
        <w:ind w:right="5812"/>
        <w:jc w:val="both"/>
        <w:rPr>
          <w:sz w:val="26"/>
          <w:szCs w:val="26"/>
        </w:rPr>
      </w:pPr>
      <w:r w:rsidRPr="00902B09">
        <w:rPr>
          <w:sz w:val="26"/>
          <w:szCs w:val="26"/>
        </w:rPr>
        <w:t>О начале отопительного периода 202</w:t>
      </w:r>
      <w:r w:rsidR="0017766C">
        <w:rPr>
          <w:sz w:val="26"/>
          <w:szCs w:val="26"/>
        </w:rPr>
        <w:t>3</w:t>
      </w:r>
      <w:r w:rsidRPr="00902B09">
        <w:rPr>
          <w:sz w:val="26"/>
          <w:szCs w:val="26"/>
        </w:rPr>
        <w:t>-202</w:t>
      </w:r>
      <w:r w:rsidR="0017766C">
        <w:rPr>
          <w:sz w:val="26"/>
          <w:szCs w:val="26"/>
        </w:rPr>
        <w:t>4</w:t>
      </w:r>
      <w:r w:rsidR="00EE08D5" w:rsidRPr="00902B09">
        <w:rPr>
          <w:sz w:val="26"/>
          <w:szCs w:val="26"/>
        </w:rPr>
        <w:t xml:space="preserve"> </w:t>
      </w:r>
      <w:r w:rsidRPr="00902B09">
        <w:rPr>
          <w:sz w:val="26"/>
          <w:szCs w:val="26"/>
        </w:rPr>
        <w:t>годов на территории</w:t>
      </w:r>
      <w:r w:rsidR="0017766C" w:rsidRPr="0017766C">
        <w:rPr>
          <w:sz w:val="26"/>
          <w:szCs w:val="26"/>
        </w:rPr>
        <w:t xml:space="preserve"> </w:t>
      </w:r>
      <w:proofErr w:type="spellStart"/>
      <w:r w:rsidR="0017766C" w:rsidRPr="00902B09">
        <w:rPr>
          <w:sz w:val="26"/>
          <w:szCs w:val="26"/>
        </w:rPr>
        <w:t>Хасанского</w:t>
      </w:r>
      <w:proofErr w:type="spellEnd"/>
      <w:r w:rsidR="0017766C" w:rsidRPr="00902B09">
        <w:rPr>
          <w:sz w:val="26"/>
          <w:szCs w:val="26"/>
        </w:rPr>
        <w:t xml:space="preserve"> </w:t>
      </w:r>
      <w:r w:rsidR="0017766C">
        <w:rPr>
          <w:sz w:val="26"/>
          <w:szCs w:val="26"/>
        </w:rPr>
        <w:t>муниципального округа</w:t>
      </w:r>
      <w:r w:rsidRPr="00902B09">
        <w:rPr>
          <w:sz w:val="26"/>
          <w:szCs w:val="26"/>
        </w:rPr>
        <w:t xml:space="preserve"> </w:t>
      </w:r>
      <w:r w:rsidR="0017766C">
        <w:rPr>
          <w:sz w:val="26"/>
          <w:szCs w:val="26"/>
        </w:rPr>
        <w:t>(с.</w:t>
      </w:r>
      <w:r w:rsidR="00ED18EF">
        <w:rPr>
          <w:sz w:val="26"/>
          <w:szCs w:val="26"/>
        </w:rPr>
        <w:t xml:space="preserve"> </w:t>
      </w:r>
      <w:proofErr w:type="spellStart"/>
      <w:proofErr w:type="gramStart"/>
      <w:r w:rsidR="005F65A0">
        <w:rPr>
          <w:sz w:val="26"/>
          <w:szCs w:val="26"/>
        </w:rPr>
        <w:t>Барабаш,</w:t>
      </w:r>
      <w:r w:rsidR="0017766C">
        <w:rPr>
          <w:sz w:val="26"/>
          <w:szCs w:val="26"/>
        </w:rPr>
        <w:t>с</w:t>
      </w:r>
      <w:proofErr w:type="spellEnd"/>
      <w:r w:rsidR="0017766C">
        <w:rPr>
          <w:sz w:val="26"/>
          <w:szCs w:val="26"/>
        </w:rPr>
        <w:t>.</w:t>
      </w:r>
      <w:proofErr w:type="gramEnd"/>
      <w:r w:rsidR="0017766C">
        <w:rPr>
          <w:sz w:val="26"/>
          <w:szCs w:val="26"/>
        </w:rPr>
        <w:t xml:space="preserve"> </w:t>
      </w:r>
      <w:proofErr w:type="spellStart"/>
      <w:r w:rsidR="0017766C">
        <w:rPr>
          <w:sz w:val="26"/>
          <w:szCs w:val="26"/>
        </w:rPr>
        <w:t>Безверхово</w:t>
      </w:r>
      <w:proofErr w:type="spellEnd"/>
      <w:r w:rsidR="009749BD">
        <w:rPr>
          <w:sz w:val="26"/>
          <w:szCs w:val="26"/>
        </w:rPr>
        <w:t>,</w:t>
      </w:r>
      <w:r w:rsidR="00ED18EF">
        <w:rPr>
          <w:sz w:val="26"/>
          <w:szCs w:val="26"/>
        </w:rPr>
        <w:t xml:space="preserve"> </w:t>
      </w:r>
      <w:proofErr w:type="spellStart"/>
      <w:r w:rsidR="009749BD">
        <w:rPr>
          <w:sz w:val="26"/>
          <w:szCs w:val="26"/>
        </w:rPr>
        <w:t>пгт</w:t>
      </w:r>
      <w:proofErr w:type="spellEnd"/>
      <w:r w:rsidR="009749BD">
        <w:rPr>
          <w:sz w:val="26"/>
          <w:szCs w:val="26"/>
        </w:rPr>
        <w:t xml:space="preserve"> Приморский</w:t>
      </w:r>
      <w:r w:rsidR="0017766C">
        <w:rPr>
          <w:sz w:val="26"/>
          <w:szCs w:val="26"/>
        </w:rPr>
        <w:t>)</w:t>
      </w:r>
      <w:r w:rsidR="00AB26E7">
        <w:rPr>
          <w:sz w:val="26"/>
          <w:szCs w:val="26"/>
        </w:rPr>
        <w:t>.</w:t>
      </w:r>
    </w:p>
    <w:p w:rsidR="001B002E" w:rsidRPr="00902B09" w:rsidRDefault="001B002E" w:rsidP="00576BC9">
      <w:pPr>
        <w:ind w:right="4960"/>
        <w:jc w:val="both"/>
        <w:rPr>
          <w:sz w:val="26"/>
          <w:szCs w:val="26"/>
        </w:rPr>
      </w:pPr>
    </w:p>
    <w:p w:rsidR="00F56633" w:rsidRDefault="00F56633" w:rsidP="00AE46A5">
      <w:pPr>
        <w:pStyle w:val="a6"/>
        <w:jc w:val="both"/>
        <w:rPr>
          <w:b w:val="0"/>
          <w:sz w:val="26"/>
          <w:szCs w:val="26"/>
        </w:rPr>
      </w:pPr>
    </w:p>
    <w:p w:rsidR="00E30855" w:rsidRDefault="005B3E8E" w:rsidP="00EE08D5">
      <w:pPr>
        <w:pStyle w:val="a6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Федеральным законом от 6 октября 2002 года № 131-ФЗ «Об общих принципах организации местного самоуправления в Российской Федерации», с пунктом 5 Правил предоставления коммунальных </w:t>
      </w:r>
      <w:r w:rsidR="0066385C">
        <w:rPr>
          <w:b w:val="0"/>
          <w:sz w:val="26"/>
          <w:szCs w:val="26"/>
        </w:rPr>
        <w:t xml:space="preserve">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6 мая 2011 № 354 «О предоставлении коммунальных услуг собственникам и пользователям помещений в многоквартирных домах и жилых домах», руководствуясь Уставом </w:t>
      </w:r>
      <w:proofErr w:type="spellStart"/>
      <w:r w:rsidR="0066385C">
        <w:rPr>
          <w:b w:val="0"/>
          <w:sz w:val="26"/>
          <w:szCs w:val="26"/>
        </w:rPr>
        <w:t>Хасанск</w:t>
      </w:r>
      <w:r w:rsidR="00E65CF7">
        <w:rPr>
          <w:b w:val="0"/>
          <w:sz w:val="26"/>
          <w:szCs w:val="26"/>
        </w:rPr>
        <w:t>ого</w:t>
      </w:r>
      <w:proofErr w:type="spellEnd"/>
      <w:r w:rsidR="00E65CF7">
        <w:rPr>
          <w:b w:val="0"/>
          <w:sz w:val="26"/>
          <w:szCs w:val="26"/>
        </w:rPr>
        <w:t xml:space="preserve"> муниципального округа</w:t>
      </w:r>
      <w:r w:rsidR="0066385C">
        <w:rPr>
          <w:b w:val="0"/>
          <w:sz w:val="26"/>
          <w:szCs w:val="26"/>
        </w:rPr>
        <w:t xml:space="preserve">, администрация </w:t>
      </w:r>
      <w:proofErr w:type="spellStart"/>
      <w:r w:rsidR="00E65CF7">
        <w:rPr>
          <w:b w:val="0"/>
          <w:sz w:val="26"/>
          <w:szCs w:val="26"/>
        </w:rPr>
        <w:t>Хасанского</w:t>
      </w:r>
      <w:proofErr w:type="spellEnd"/>
      <w:r w:rsidR="00E65CF7">
        <w:rPr>
          <w:b w:val="0"/>
          <w:sz w:val="26"/>
          <w:szCs w:val="26"/>
        </w:rPr>
        <w:t xml:space="preserve"> муниципального округа</w:t>
      </w:r>
    </w:p>
    <w:p w:rsidR="0066385C" w:rsidRDefault="0066385C" w:rsidP="00AE46A5">
      <w:pPr>
        <w:pStyle w:val="a6"/>
        <w:jc w:val="both"/>
        <w:rPr>
          <w:b w:val="0"/>
          <w:sz w:val="26"/>
          <w:szCs w:val="26"/>
        </w:rPr>
      </w:pPr>
    </w:p>
    <w:p w:rsidR="0066385C" w:rsidRDefault="0066385C" w:rsidP="00AE46A5">
      <w:pPr>
        <w:pStyle w:val="a6"/>
        <w:jc w:val="both"/>
        <w:rPr>
          <w:sz w:val="26"/>
          <w:szCs w:val="26"/>
        </w:rPr>
      </w:pPr>
      <w:r w:rsidRPr="0066385C">
        <w:rPr>
          <w:sz w:val="26"/>
          <w:szCs w:val="26"/>
        </w:rPr>
        <w:t>ПОСТАНОВЛЯЕТ:</w:t>
      </w:r>
    </w:p>
    <w:p w:rsidR="0066385C" w:rsidRDefault="0066385C" w:rsidP="00AE46A5">
      <w:pPr>
        <w:pStyle w:val="a6"/>
        <w:jc w:val="both"/>
        <w:rPr>
          <w:sz w:val="26"/>
          <w:szCs w:val="26"/>
        </w:rPr>
      </w:pPr>
    </w:p>
    <w:p w:rsidR="0066385C" w:rsidRDefault="00CC14E0" w:rsidP="00902B09">
      <w:pPr>
        <w:pStyle w:val="a6"/>
        <w:ind w:firstLine="567"/>
        <w:jc w:val="both"/>
        <w:rPr>
          <w:b w:val="0"/>
          <w:sz w:val="26"/>
          <w:szCs w:val="26"/>
        </w:rPr>
      </w:pPr>
      <w:r w:rsidRPr="00CC14E0">
        <w:rPr>
          <w:b w:val="0"/>
          <w:bCs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="0066385C">
        <w:rPr>
          <w:b w:val="0"/>
          <w:sz w:val="26"/>
          <w:szCs w:val="26"/>
        </w:rPr>
        <w:t>Предприятиям, организациям</w:t>
      </w:r>
      <w:r>
        <w:rPr>
          <w:b w:val="0"/>
          <w:sz w:val="26"/>
          <w:szCs w:val="26"/>
        </w:rPr>
        <w:t>,</w:t>
      </w:r>
      <w:r w:rsidR="0066385C">
        <w:rPr>
          <w:b w:val="0"/>
          <w:sz w:val="26"/>
          <w:szCs w:val="26"/>
        </w:rPr>
        <w:t xml:space="preserve"> учреждениям здравоохранения и объектам</w:t>
      </w:r>
      <w:r>
        <w:rPr>
          <w:b w:val="0"/>
          <w:sz w:val="26"/>
          <w:szCs w:val="26"/>
        </w:rPr>
        <w:t xml:space="preserve"> соцкультбыта всех форм собственности:</w:t>
      </w:r>
    </w:p>
    <w:p w:rsidR="00CC14E0" w:rsidRDefault="00314EAB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61083C">
        <w:rPr>
          <w:b w:val="0"/>
          <w:sz w:val="26"/>
          <w:szCs w:val="26"/>
        </w:rPr>
        <w:t xml:space="preserve">  Начать о</w:t>
      </w:r>
      <w:r w:rsidR="00CC14E0">
        <w:rPr>
          <w:b w:val="0"/>
          <w:sz w:val="26"/>
          <w:szCs w:val="26"/>
        </w:rPr>
        <w:t xml:space="preserve">топительный </w:t>
      </w:r>
      <w:r w:rsidR="00902B09">
        <w:rPr>
          <w:b w:val="0"/>
          <w:sz w:val="26"/>
          <w:szCs w:val="26"/>
        </w:rPr>
        <w:t>период</w:t>
      </w:r>
      <w:r w:rsidR="00CC14E0">
        <w:rPr>
          <w:b w:val="0"/>
          <w:sz w:val="26"/>
          <w:szCs w:val="26"/>
        </w:rPr>
        <w:t xml:space="preserve"> 202</w:t>
      </w:r>
      <w:r w:rsidR="0017766C">
        <w:rPr>
          <w:b w:val="0"/>
          <w:sz w:val="26"/>
          <w:szCs w:val="26"/>
        </w:rPr>
        <w:t>3</w:t>
      </w:r>
      <w:r w:rsidR="00CC14E0">
        <w:rPr>
          <w:b w:val="0"/>
          <w:sz w:val="26"/>
          <w:szCs w:val="26"/>
        </w:rPr>
        <w:t>-202</w:t>
      </w:r>
      <w:r w:rsidR="0017766C">
        <w:rPr>
          <w:b w:val="0"/>
          <w:sz w:val="26"/>
          <w:szCs w:val="26"/>
        </w:rPr>
        <w:t>4</w:t>
      </w:r>
      <w:r w:rsidR="00902B09">
        <w:rPr>
          <w:b w:val="0"/>
          <w:sz w:val="26"/>
          <w:szCs w:val="26"/>
        </w:rPr>
        <w:t xml:space="preserve"> годов</w:t>
      </w:r>
      <w:r w:rsidR="00CC14E0">
        <w:rPr>
          <w:b w:val="0"/>
          <w:sz w:val="26"/>
          <w:szCs w:val="26"/>
        </w:rPr>
        <w:t xml:space="preserve"> </w:t>
      </w:r>
      <w:r w:rsidR="0017766C" w:rsidRPr="0017766C">
        <w:rPr>
          <w:b w:val="0"/>
          <w:sz w:val="26"/>
          <w:szCs w:val="26"/>
        </w:rPr>
        <w:t xml:space="preserve">на территории </w:t>
      </w:r>
      <w:proofErr w:type="spellStart"/>
      <w:r w:rsidR="0017766C" w:rsidRPr="0017766C">
        <w:rPr>
          <w:b w:val="0"/>
          <w:sz w:val="26"/>
          <w:szCs w:val="26"/>
        </w:rPr>
        <w:t>Хасанского</w:t>
      </w:r>
      <w:proofErr w:type="spellEnd"/>
      <w:r w:rsidR="0017766C" w:rsidRPr="0017766C">
        <w:rPr>
          <w:b w:val="0"/>
          <w:sz w:val="26"/>
          <w:szCs w:val="26"/>
        </w:rPr>
        <w:t xml:space="preserve"> муниципального округа (с.</w:t>
      </w:r>
      <w:r w:rsidR="00ED18EF">
        <w:rPr>
          <w:b w:val="0"/>
          <w:sz w:val="26"/>
          <w:szCs w:val="26"/>
        </w:rPr>
        <w:t xml:space="preserve"> </w:t>
      </w:r>
      <w:r w:rsidR="0017766C" w:rsidRPr="0017766C">
        <w:rPr>
          <w:b w:val="0"/>
          <w:sz w:val="26"/>
          <w:szCs w:val="26"/>
        </w:rPr>
        <w:t xml:space="preserve">Барабаш, с. </w:t>
      </w:r>
      <w:proofErr w:type="spellStart"/>
      <w:r w:rsidR="0017766C" w:rsidRPr="0017766C">
        <w:rPr>
          <w:b w:val="0"/>
          <w:sz w:val="26"/>
          <w:szCs w:val="26"/>
        </w:rPr>
        <w:t>Безверхово</w:t>
      </w:r>
      <w:proofErr w:type="spellEnd"/>
      <w:r w:rsidR="009749BD">
        <w:rPr>
          <w:b w:val="0"/>
          <w:sz w:val="26"/>
          <w:szCs w:val="26"/>
        </w:rPr>
        <w:t>,</w:t>
      </w:r>
      <w:r w:rsidR="005F65A0">
        <w:rPr>
          <w:b w:val="0"/>
          <w:sz w:val="26"/>
          <w:szCs w:val="26"/>
        </w:rPr>
        <w:t xml:space="preserve"> </w:t>
      </w:r>
      <w:proofErr w:type="spellStart"/>
      <w:proofErr w:type="gramStart"/>
      <w:r w:rsidR="009749BD">
        <w:rPr>
          <w:b w:val="0"/>
          <w:sz w:val="26"/>
          <w:szCs w:val="26"/>
        </w:rPr>
        <w:t>пгт</w:t>
      </w:r>
      <w:proofErr w:type="spellEnd"/>
      <w:r w:rsidR="009749BD">
        <w:rPr>
          <w:b w:val="0"/>
          <w:sz w:val="26"/>
          <w:szCs w:val="26"/>
        </w:rPr>
        <w:t xml:space="preserve"> </w:t>
      </w:r>
      <w:r w:rsidR="00ED18EF">
        <w:rPr>
          <w:b w:val="0"/>
          <w:sz w:val="26"/>
          <w:szCs w:val="26"/>
        </w:rPr>
        <w:t xml:space="preserve"> </w:t>
      </w:r>
      <w:r w:rsidR="009749BD">
        <w:rPr>
          <w:b w:val="0"/>
          <w:sz w:val="26"/>
          <w:szCs w:val="26"/>
        </w:rPr>
        <w:t>Приморский</w:t>
      </w:r>
      <w:proofErr w:type="gramEnd"/>
      <w:r w:rsidR="0017766C" w:rsidRPr="0017766C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>с 8-00 часов 17 октяб</w:t>
      </w:r>
      <w:r w:rsidR="0017766C">
        <w:rPr>
          <w:b w:val="0"/>
          <w:sz w:val="26"/>
          <w:szCs w:val="26"/>
        </w:rPr>
        <w:t>ря 2023</w:t>
      </w:r>
      <w:r>
        <w:rPr>
          <w:b w:val="0"/>
          <w:sz w:val="26"/>
          <w:szCs w:val="26"/>
        </w:rPr>
        <w:t xml:space="preserve"> года.</w:t>
      </w:r>
    </w:p>
    <w:p w:rsidR="00E30A30" w:rsidRDefault="00F2434F" w:rsidP="00FC4CA2">
      <w:pPr>
        <w:pStyle w:val="a6"/>
        <w:ind w:firstLine="567"/>
        <w:jc w:val="both"/>
        <w:rPr>
          <w:b w:val="0"/>
          <w:sz w:val="26"/>
          <w:szCs w:val="26"/>
        </w:rPr>
      </w:pPr>
      <w:r w:rsidRPr="00A1297C">
        <w:rPr>
          <w:b w:val="0"/>
          <w:sz w:val="26"/>
          <w:szCs w:val="26"/>
        </w:rPr>
        <w:t>2</w:t>
      </w:r>
      <w:r w:rsidR="00E30A30">
        <w:rPr>
          <w:b w:val="0"/>
          <w:sz w:val="26"/>
          <w:szCs w:val="26"/>
        </w:rPr>
        <w:t xml:space="preserve">. Опубликовать настоящее постановление в Бюллетене муниципальных правовых актов </w:t>
      </w:r>
      <w:proofErr w:type="spellStart"/>
      <w:r w:rsidR="0017766C">
        <w:rPr>
          <w:b w:val="0"/>
          <w:sz w:val="26"/>
          <w:szCs w:val="26"/>
        </w:rPr>
        <w:t>Хасанского</w:t>
      </w:r>
      <w:proofErr w:type="spellEnd"/>
      <w:r w:rsidR="0017766C">
        <w:rPr>
          <w:b w:val="0"/>
          <w:sz w:val="26"/>
          <w:szCs w:val="26"/>
        </w:rPr>
        <w:t xml:space="preserve"> муниципального округа</w:t>
      </w:r>
      <w:r w:rsidR="001B7C7F">
        <w:rPr>
          <w:b w:val="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17766C">
        <w:rPr>
          <w:b w:val="0"/>
          <w:sz w:val="26"/>
          <w:szCs w:val="26"/>
        </w:rPr>
        <w:t>Хасанского</w:t>
      </w:r>
      <w:proofErr w:type="spellEnd"/>
      <w:r w:rsidR="0017766C">
        <w:rPr>
          <w:b w:val="0"/>
          <w:sz w:val="26"/>
          <w:szCs w:val="26"/>
        </w:rPr>
        <w:t xml:space="preserve"> муниципального округа</w:t>
      </w:r>
      <w:r w:rsidR="001B7C7F">
        <w:rPr>
          <w:b w:val="0"/>
          <w:sz w:val="26"/>
          <w:szCs w:val="26"/>
        </w:rPr>
        <w:t xml:space="preserve"> в информационно-телекоммуникационной сети «Интернет».</w:t>
      </w:r>
    </w:p>
    <w:p w:rsidR="001B7C7F" w:rsidRDefault="00A1297C" w:rsidP="00902B09">
      <w:pPr>
        <w:pStyle w:val="a6"/>
        <w:ind w:firstLine="567"/>
        <w:jc w:val="both"/>
        <w:rPr>
          <w:b w:val="0"/>
          <w:sz w:val="26"/>
          <w:szCs w:val="26"/>
        </w:rPr>
      </w:pPr>
      <w:r w:rsidRPr="00A1297C">
        <w:rPr>
          <w:b w:val="0"/>
          <w:sz w:val="26"/>
          <w:szCs w:val="26"/>
        </w:rPr>
        <w:t>3</w:t>
      </w:r>
      <w:r w:rsidR="001B7C7F">
        <w:rPr>
          <w:b w:val="0"/>
          <w:sz w:val="26"/>
          <w:szCs w:val="26"/>
        </w:rPr>
        <w:t>. Настоящее постановление вступает в силу со дня</w:t>
      </w:r>
      <w:r w:rsidR="00902B09">
        <w:rPr>
          <w:b w:val="0"/>
          <w:sz w:val="26"/>
          <w:szCs w:val="26"/>
        </w:rPr>
        <w:t xml:space="preserve"> его</w:t>
      </w:r>
      <w:r w:rsidR="005F65A0">
        <w:rPr>
          <w:b w:val="0"/>
          <w:sz w:val="26"/>
          <w:szCs w:val="26"/>
        </w:rPr>
        <w:t xml:space="preserve"> принятия.</w:t>
      </w:r>
    </w:p>
    <w:p w:rsidR="00D85389" w:rsidRDefault="00D85389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1B7C7F" w:rsidRDefault="00A1297C" w:rsidP="00902B09">
      <w:pPr>
        <w:pStyle w:val="a6"/>
        <w:ind w:firstLine="567"/>
        <w:jc w:val="both"/>
        <w:rPr>
          <w:b w:val="0"/>
          <w:sz w:val="26"/>
          <w:szCs w:val="26"/>
        </w:rPr>
      </w:pPr>
      <w:r w:rsidRPr="00A1297C">
        <w:rPr>
          <w:b w:val="0"/>
          <w:sz w:val="26"/>
          <w:szCs w:val="26"/>
        </w:rPr>
        <w:t>4</w:t>
      </w:r>
      <w:r w:rsidR="001B7C7F">
        <w:rPr>
          <w:b w:val="0"/>
          <w:sz w:val="26"/>
          <w:szCs w:val="26"/>
        </w:rPr>
        <w:t>. Контроль за исполнением настоящего постановления оставляю за собой.</w:t>
      </w:r>
    </w:p>
    <w:p w:rsidR="00ED18EF" w:rsidRDefault="00ED18EF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576BC9" w:rsidRDefault="00576BC9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3529BC" w:rsidRDefault="003529BC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1B7C7F" w:rsidRDefault="001B7C7F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proofErr w:type="spellStart"/>
      <w:r>
        <w:rPr>
          <w:b w:val="0"/>
          <w:sz w:val="26"/>
          <w:szCs w:val="26"/>
        </w:rPr>
        <w:t>Хасанского</w:t>
      </w:r>
      <w:proofErr w:type="spellEnd"/>
    </w:p>
    <w:p w:rsidR="001B7C7F" w:rsidRPr="0066385C" w:rsidRDefault="0017766C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округа</w:t>
      </w:r>
      <w:r w:rsidR="001B7C7F">
        <w:rPr>
          <w:b w:val="0"/>
          <w:sz w:val="26"/>
          <w:szCs w:val="26"/>
        </w:rPr>
        <w:t xml:space="preserve">                                                 </w:t>
      </w:r>
      <w:r w:rsidR="00576BC9">
        <w:rPr>
          <w:b w:val="0"/>
          <w:sz w:val="26"/>
          <w:szCs w:val="26"/>
        </w:rPr>
        <w:t xml:space="preserve">                                 </w:t>
      </w:r>
      <w:r w:rsidR="001B7C7F">
        <w:rPr>
          <w:b w:val="0"/>
          <w:sz w:val="26"/>
          <w:szCs w:val="26"/>
        </w:rPr>
        <w:t xml:space="preserve">         И.В. Степанов</w:t>
      </w:r>
    </w:p>
    <w:sectPr w:rsidR="001B7C7F" w:rsidRPr="0066385C" w:rsidSect="00ED18EF">
      <w:headerReference w:type="even" r:id="rId8"/>
      <w:headerReference w:type="default" r:id="rId9"/>
      <w:pgSz w:w="11906" w:h="16838" w:code="9"/>
      <w:pgMar w:top="1134" w:right="849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2F" w:rsidRDefault="0096172F" w:rsidP="00C26C5E">
      <w:r>
        <w:separator/>
      </w:r>
    </w:p>
  </w:endnote>
  <w:endnote w:type="continuationSeparator" w:id="0">
    <w:p w:rsidR="0096172F" w:rsidRDefault="0096172F" w:rsidP="00C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2F" w:rsidRDefault="0096172F" w:rsidP="00C26C5E">
      <w:r>
        <w:separator/>
      </w:r>
    </w:p>
  </w:footnote>
  <w:footnote w:type="continuationSeparator" w:id="0">
    <w:p w:rsidR="0096172F" w:rsidRDefault="0096172F" w:rsidP="00C2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75" w:rsidRDefault="00873675" w:rsidP="00D60B6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3675" w:rsidRDefault="008736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75" w:rsidRDefault="00AD0A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D72">
      <w:rPr>
        <w:noProof/>
      </w:rPr>
      <w:t>1</w:t>
    </w:r>
    <w:r>
      <w:rPr>
        <w:noProof/>
      </w:rPr>
      <w:fldChar w:fldCharType="end"/>
    </w:r>
  </w:p>
  <w:p w:rsidR="00873675" w:rsidRDefault="008736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3C2"/>
    <w:multiLevelType w:val="hybridMultilevel"/>
    <w:tmpl w:val="915C1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2EE"/>
    <w:multiLevelType w:val="multilevel"/>
    <w:tmpl w:val="489A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 w15:restartNumberingAfterBreak="0">
    <w:nsid w:val="10540BBF"/>
    <w:multiLevelType w:val="hybridMultilevel"/>
    <w:tmpl w:val="74DEF042"/>
    <w:lvl w:ilvl="0" w:tplc="8398BE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831AFD"/>
    <w:multiLevelType w:val="hybridMultilevel"/>
    <w:tmpl w:val="18EEB8F6"/>
    <w:lvl w:ilvl="0" w:tplc="FF5ACE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270D"/>
    <w:multiLevelType w:val="hybridMultilevel"/>
    <w:tmpl w:val="A15E310A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7" w15:restartNumberingAfterBreak="0">
    <w:nsid w:val="3AAB67DE"/>
    <w:multiLevelType w:val="multilevel"/>
    <w:tmpl w:val="161EC7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0B5960"/>
    <w:multiLevelType w:val="hybridMultilevel"/>
    <w:tmpl w:val="FF08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D7AB0"/>
    <w:multiLevelType w:val="multilevel"/>
    <w:tmpl w:val="2278CF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5D255A"/>
    <w:multiLevelType w:val="hybridMultilevel"/>
    <w:tmpl w:val="0D14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F02"/>
    <w:multiLevelType w:val="hybridMultilevel"/>
    <w:tmpl w:val="E28A6B9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327F"/>
    <w:multiLevelType w:val="hybridMultilevel"/>
    <w:tmpl w:val="06AEAC4C"/>
    <w:lvl w:ilvl="0" w:tplc="BDDE6F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135B"/>
    <w:multiLevelType w:val="hybridMultilevel"/>
    <w:tmpl w:val="875EA346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14" w15:restartNumberingAfterBreak="0">
    <w:nsid w:val="655D7B7E"/>
    <w:multiLevelType w:val="hybridMultilevel"/>
    <w:tmpl w:val="2768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D6616"/>
    <w:multiLevelType w:val="hybridMultilevel"/>
    <w:tmpl w:val="0DB2AF26"/>
    <w:lvl w:ilvl="0" w:tplc="B9B629F6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A"/>
    <w:rsid w:val="00004474"/>
    <w:rsid w:val="00004E1B"/>
    <w:rsid w:val="00025CA5"/>
    <w:rsid w:val="00031F38"/>
    <w:rsid w:val="00040F49"/>
    <w:rsid w:val="00053951"/>
    <w:rsid w:val="0006059D"/>
    <w:rsid w:val="00060B85"/>
    <w:rsid w:val="0008062B"/>
    <w:rsid w:val="00090521"/>
    <w:rsid w:val="00096DAF"/>
    <w:rsid w:val="000A3AEB"/>
    <w:rsid w:val="000B1804"/>
    <w:rsid w:val="000C2750"/>
    <w:rsid w:val="000C5B43"/>
    <w:rsid w:val="000F33BC"/>
    <w:rsid w:val="0014348B"/>
    <w:rsid w:val="00143B5E"/>
    <w:rsid w:val="00151D2E"/>
    <w:rsid w:val="00157567"/>
    <w:rsid w:val="001615DB"/>
    <w:rsid w:val="0016225C"/>
    <w:rsid w:val="00167EE7"/>
    <w:rsid w:val="0017766C"/>
    <w:rsid w:val="00180253"/>
    <w:rsid w:val="00190346"/>
    <w:rsid w:val="001951F2"/>
    <w:rsid w:val="00195273"/>
    <w:rsid w:val="00195ED2"/>
    <w:rsid w:val="00197389"/>
    <w:rsid w:val="0019769A"/>
    <w:rsid w:val="001A0DA2"/>
    <w:rsid w:val="001B002E"/>
    <w:rsid w:val="001B13E5"/>
    <w:rsid w:val="001B6CD8"/>
    <w:rsid w:val="001B7C7F"/>
    <w:rsid w:val="001C4CFB"/>
    <w:rsid w:val="001E75F1"/>
    <w:rsid w:val="002055DD"/>
    <w:rsid w:val="00226D71"/>
    <w:rsid w:val="002319BC"/>
    <w:rsid w:val="00231DA1"/>
    <w:rsid w:val="00250738"/>
    <w:rsid w:val="002518A8"/>
    <w:rsid w:val="00253BFA"/>
    <w:rsid w:val="00270159"/>
    <w:rsid w:val="00281CD1"/>
    <w:rsid w:val="00297C1D"/>
    <w:rsid w:val="002A53ED"/>
    <w:rsid w:val="002A7834"/>
    <w:rsid w:val="002C1549"/>
    <w:rsid w:val="002C4B72"/>
    <w:rsid w:val="002F1B6F"/>
    <w:rsid w:val="002F7BD9"/>
    <w:rsid w:val="00300A6A"/>
    <w:rsid w:val="00304707"/>
    <w:rsid w:val="00314EAB"/>
    <w:rsid w:val="00333E15"/>
    <w:rsid w:val="003529BC"/>
    <w:rsid w:val="003569D1"/>
    <w:rsid w:val="00373BA2"/>
    <w:rsid w:val="00392D34"/>
    <w:rsid w:val="003A05C6"/>
    <w:rsid w:val="003A131B"/>
    <w:rsid w:val="003B0D16"/>
    <w:rsid w:val="003B2A50"/>
    <w:rsid w:val="003B3DB2"/>
    <w:rsid w:val="003F3630"/>
    <w:rsid w:val="00402E60"/>
    <w:rsid w:val="00403452"/>
    <w:rsid w:val="004166BE"/>
    <w:rsid w:val="00421D75"/>
    <w:rsid w:val="00444AC9"/>
    <w:rsid w:val="00447763"/>
    <w:rsid w:val="0047306E"/>
    <w:rsid w:val="00485EDB"/>
    <w:rsid w:val="00491CCB"/>
    <w:rsid w:val="004942E7"/>
    <w:rsid w:val="00495048"/>
    <w:rsid w:val="004A524A"/>
    <w:rsid w:val="004B499D"/>
    <w:rsid w:val="004C7DC3"/>
    <w:rsid w:val="004D5CFB"/>
    <w:rsid w:val="004E1DA2"/>
    <w:rsid w:val="004E5846"/>
    <w:rsid w:val="005021EB"/>
    <w:rsid w:val="00505837"/>
    <w:rsid w:val="00515D61"/>
    <w:rsid w:val="00523523"/>
    <w:rsid w:val="005504E5"/>
    <w:rsid w:val="00556D0B"/>
    <w:rsid w:val="005665D5"/>
    <w:rsid w:val="00576BC9"/>
    <w:rsid w:val="00577519"/>
    <w:rsid w:val="005919AD"/>
    <w:rsid w:val="00592FA5"/>
    <w:rsid w:val="005A173F"/>
    <w:rsid w:val="005A4B65"/>
    <w:rsid w:val="005B3E8E"/>
    <w:rsid w:val="005C6038"/>
    <w:rsid w:val="005C7080"/>
    <w:rsid w:val="005D5201"/>
    <w:rsid w:val="005D5D7C"/>
    <w:rsid w:val="005F65A0"/>
    <w:rsid w:val="006036B9"/>
    <w:rsid w:val="0061083C"/>
    <w:rsid w:val="00620C1E"/>
    <w:rsid w:val="00632DA6"/>
    <w:rsid w:val="0064554E"/>
    <w:rsid w:val="006611E1"/>
    <w:rsid w:val="0066385C"/>
    <w:rsid w:val="00663FB1"/>
    <w:rsid w:val="00667506"/>
    <w:rsid w:val="006763AA"/>
    <w:rsid w:val="00681E7A"/>
    <w:rsid w:val="006A22B3"/>
    <w:rsid w:val="006A2D87"/>
    <w:rsid w:val="006A7A5A"/>
    <w:rsid w:val="006B333B"/>
    <w:rsid w:val="006C0294"/>
    <w:rsid w:val="006C20C6"/>
    <w:rsid w:val="006C298C"/>
    <w:rsid w:val="006C4CB5"/>
    <w:rsid w:val="006C569E"/>
    <w:rsid w:val="006D3920"/>
    <w:rsid w:val="006E6505"/>
    <w:rsid w:val="006F51FC"/>
    <w:rsid w:val="006F61B9"/>
    <w:rsid w:val="006F73D8"/>
    <w:rsid w:val="00701C71"/>
    <w:rsid w:val="007113AF"/>
    <w:rsid w:val="007123DF"/>
    <w:rsid w:val="0071263D"/>
    <w:rsid w:val="007156BF"/>
    <w:rsid w:val="00716586"/>
    <w:rsid w:val="00720C01"/>
    <w:rsid w:val="0075768E"/>
    <w:rsid w:val="00766A33"/>
    <w:rsid w:val="00771B37"/>
    <w:rsid w:val="007738BA"/>
    <w:rsid w:val="00785C83"/>
    <w:rsid w:val="00786F78"/>
    <w:rsid w:val="00795855"/>
    <w:rsid w:val="00796BCF"/>
    <w:rsid w:val="007A6D69"/>
    <w:rsid w:val="007B5D2B"/>
    <w:rsid w:val="007B7905"/>
    <w:rsid w:val="007D4B1A"/>
    <w:rsid w:val="007D6DD0"/>
    <w:rsid w:val="007D7B63"/>
    <w:rsid w:val="007F06FD"/>
    <w:rsid w:val="008034EB"/>
    <w:rsid w:val="00814CA6"/>
    <w:rsid w:val="00836693"/>
    <w:rsid w:val="00836F91"/>
    <w:rsid w:val="00837F7A"/>
    <w:rsid w:val="00844898"/>
    <w:rsid w:val="008540D1"/>
    <w:rsid w:val="0086324B"/>
    <w:rsid w:val="00863BA0"/>
    <w:rsid w:val="0086796C"/>
    <w:rsid w:val="00873675"/>
    <w:rsid w:val="00874F3C"/>
    <w:rsid w:val="008B2635"/>
    <w:rsid w:val="008B6264"/>
    <w:rsid w:val="008C16C8"/>
    <w:rsid w:val="008D7F4A"/>
    <w:rsid w:val="008E1744"/>
    <w:rsid w:val="008E5AD0"/>
    <w:rsid w:val="008F7CD2"/>
    <w:rsid w:val="00902B09"/>
    <w:rsid w:val="00922E75"/>
    <w:rsid w:val="00924F23"/>
    <w:rsid w:val="0093185A"/>
    <w:rsid w:val="009562CE"/>
    <w:rsid w:val="0096172F"/>
    <w:rsid w:val="00962906"/>
    <w:rsid w:val="00964F71"/>
    <w:rsid w:val="00965A7A"/>
    <w:rsid w:val="009663E6"/>
    <w:rsid w:val="00973207"/>
    <w:rsid w:val="009749BD"/>
    <w:rsid w:val="00976BD0"/>
    <w:rsid w:val="009812A8"/>
    <w:rsid w:val="00982B6E"/>
    <w:rsid w:val="00986682"/>
    <w:rsid w:val="009929F8"/>
    <w:rsid w:val="00997CB2"/>
    <w:rsid w:val="009C08F6"/>
    <w:rsid w:val="009D0997"/>
    <w:rsid w:val="009E643B"/>
    <w:rsid w:val="009F2135"/>
    <w:rsid w:val="00A1297C"/>
    <w:rsid w:val="00A27F14"/>
    <w:rsid w:val="00A35CD8"/>
    <w:rsid w:val="00A40128"/>
    <w:rsid w:val="00A44A17"/>
    <w:rsid w:val="00A71991"/>
    <w:rsid w:val="00A829EA"/>
    <w:rsid w:val="00A84EA6"/>
    <w:rsid w:val="00A973A8"/>
    <w:rsid w:val="00AA5192"/>
    <w:rsid w:val="00AB1D72"/>
    <w:rsid w:val="00AB26E7"/>
    <w:rsid w:val="00AB4AA2"/>
    <w:rsid w:val="00AC0ADF"/>
    <w:rsid w:val="00AC21B2"/>
    <w:rsid w:val="00AC78B5"/>
    <w:rsid w:val="00AD0A83"/>
    <w:rsid w:val="00AD28A0"/>
    <w:rsid w:val="00AD7E89"/>
    <w:rsid w:val="00AE09BF"/>
    <w:rsid w:val="00AE1F25"/>
    <w:rsid w:val="00AE46A5"/>
    <w:rsid w:val="00B009CC"/>
    <w:rsid w:val="00B15D40"/>
    <w:rsid w:val="00B16233"/>
    <w:rsid w:val="00B1722B"/>
    <w:rsid w:val="00B3249C"/>
    <w:rsid w:val="00B357A8"/>
    <w:rsid w:val="00B40456"/>
    <w:rsid w:val="00B41FEB"/>
    <w:rsid w:val="00B42E8A"/>
    <w:rsid w:val="00B61CAA"/>
    <w:rsid w:val="00B85293"/>
    <w:rsid w:val="00B94AE1"/>
    <w:rsid w:val="00BA7696"/>
    <w:rsid w:val="00BB48D6"/>
    <w:rsid w:val="00BB54EB"/>
    <w:rsid w:val="00BB6D0B"/>
    <w:rsid w:val="00BD14EE"/>
    <w:rsid w:val="00BE05EF"/>
    <w:rsid w:val="00BE0937"/>
    <w:rsid w:val="00BE1572"/>
    <w:rsid w:val="00BE6CC1"/>
    <w:rsid w:val="00C12E9B"/>
    <w:rsid w:val="00C13307"/>
    <w:rsid w:val="00C17F71"/>
    <w:rsid w:val="00C25760"/>
    <w:rsid w:val="00C25CDE"/>
    <w:rsid w:val="00C267D4"/>
    <w:rsid w:val="00C26C5E"/>
    <w:rsid w:val="00C4464B"/>
    <w:rsid w:val="00C51991"/>
    <w:rsid w:val="00C51DAB"/>
    <w:rsid w:val="00C60968"/>
    <w:rsid w:val="00C64974"/>
    <w:rsid w:val="00C65AA0"/>
    <w:rsid w:val="00C804E2"/>
    <w:rsid w:val="00C97D43"/>
    <w:rsid w:val="00CC14E0"/>
    <w:rsid w:val="00CC2AEA"/>
    <w:rsid w:val="00CC3612"/>
    <w:rsid w:val="00CC579F"/>
    <w:rsid w:val="00CD46A5"/>
    <w:rsid w:val="00CD79B5"/>
    <w:rsid w:val="00CF0DB0"/>
    <w:rsid w:val="00CF3231"/>
    <w:rsid w:val="00D032C8"/>
    <w:rsid w:val="00D23FB0"/>
    <w:rsid w:val="00D2432D"/>
    <w:rsid w:val="00D25CD8"/>
    <w:rsid w:val="00D25E39"/>
    <w:rsid w:val="00D428DD"/>
    <w:rsid w:val="00D56EC9"/>
    <w:rsid w:val="00D60B66"/>
    <w:rsid w:val="00D64B82"/>
    <w:rsid w:val="00D662DE"/>
    <w:rsid w:val="00D85389"/>
    <w:rsid w:val="00DA003B"/>
    <w:rsid w:val="00DB73EF"/>
    <w:rsid w:val="00DB7B41"/>
    <w:rsid w:val="00DC0474"/>
    <w:rsid w:val="00DD4345"/>
    <w:rsid w:val="00DD6721"/>
    <w:rsid w:val="00DE5AE2"/>
    <w:rsid w:val="00E06BB5"/>
    <w:rsid w:val="00E15246"/>
    <w:rsid w:val="00E21180"/>
    <w:rsid w:val="00E30855"/>
    <w:rsid w:val="00E30A30"/>
    <w:rsid w:val="00E40321"/>
    <w:rsid w:val="00E5100B"/>
    <w:rsid w:val="00E520FE"/>
    <w:rsid w:val="00E54C90"/>
    <w:rsid w:val="00E65CF7"/>
    <w:rsid w:val="00E72950"/>
    <w:rsid w:val="00EA41CB"/>
    <w:rsid w:val="00EC3124"/>
    <w:rsid w:val="00ED18EF"/>
    <w:rsid w:val="00EE01DB"/>
    <w:rsid w:val="00EE026E"/>
    <w:rsid w:val="00EE08D5"/>
    <w:rsid w:val="00F0600F"/>
    <w:rsid w:val="00F1499F"/>
    <w:rsid w:val="00F2434F"/>
    <w:rsid w:val="00F43E04"/>
    <w:rsid w:val="00F44E2F"/>
    <w:rsid w:val="00F54179"/>
    <w:rsid w:val="00F55932"/>
    <w:rsid w:val="00F56633"/>
    <w:rsid w:val="00F93E70"/>
    <w:rsid w:val="00FA24FA"/>
    <w:rsid w:val="00FC4CA2"/>
    <w:rsid w:val="00FC6584"/>
    <w:rsid w:val="00FD120D"/>
    <w:rsid w:val="00FD3207"/>
    <w:rsid w:val="00FE1BA4"/>
    <w:rsid w:val="00FE4BB5"/>
    <w:rsid w:val="00FF0D28"/>
    <w:rsid w:val="00FF6B9B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624B9"/>
  <w15:docId w15:val="{4F86F097-273B-4DC1-BE77-6EE536C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D8"/>
    <w:rPr>
      <w:sz w:val="24"/>
      <w:szCs w:val="24"/>
    </w:rPr>
  </w:style>
  <w:style w:type="paragraph" w:styleId="1">
    <w:name w:val="heading 1"/>
    <w:basedOn w:val="a"/>
    <w:next w:val="a"/>
    <w:qFormat/>
    <w:rsid w:val="00D25C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CD8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CD8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25CD8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semiHidden/>
    <w:rsid w:val="00D25CD8"/>
    <w:pPr>
      <w:jc w:val="both"/>
    </w:pPr>
    <w:rPr>
      <w:sz w:val="28"/>
    </w:rPr>
  </w:style>
  <w:style w:type="paragraph" w:styleId="a5">
    <w:name w:val="Body Text Indent"/>
    <w:basedOn w:val="a"/>
    <w:semiHidden/>
    <w:rsid w:val="00D25CD8"/>
    <w:pPr>
      <w:ind w:firstLine="567"/>
    </w:pPr>
    <w:rPr>
      <w:szCs w:val="20"/>
    </w:rPr>
  </w:style>
  <w:style w:type="paragraph" w:styleId="21">
    <w:name w:val="Body Text Indent 2"/>
    <w:basedOn w:val="a"/>
    <w:semiHidden/>
    <w:rsid w:val="00D25CD8"/>
    <w:pPr>
      <w:ind w:firstLine="567"/>
      <w:jc w:val="both"/>
    </w:pPr>
    <w:rPr>
      <w:szCs w:val="20"/>
    </w:rPr>
  </w:style>
  <w:style w:type="paragraph" w:styleId="a6">
    <w:name w:val="Title"/>
    <w:basedOn w:val="a"/>
    <w:link w:val="a7"/>
    <w:qFormat/>
    <w:rsid w:val="00D25CD8"/>
    <w:pPr>
      <w:jc w:val="center"/>
    </w:pPr>
    <w:rPr>
      <w:b/>
      <w:bCs/>
    </w:rPr>
  </w:style>
  <w:style w:type="paragraph" w:styleId="3">
    <w:name w:val="Body Text Indent 3"/>
    <w:basedOn w:val="a"/>
    <w:semiHidden/>
    <w:rsid w:val="00D25CD8"/>
    <w:pPr>
      <w:ind w:firstLine="708"/>
    </w:pPr>
  </w:style>
  <w:style w:type="paragraph" w:styleId="30">
    <w:name w:val="Body Text 3"/>
    <w:basedOn w:val="a"/>
    <w:semiHidden/>
    <w:rsid w:val="00D25CD8"/>
    <w:pPr>
      <w:jc w:val="both"/>
    </w:pPr>
  </w:style>
  <w:style w:type="paragraph" w:customStyle="1" w:styleId="xl25">
    <w:name w:val="xl25"/>
    <w:basedOn w:val="a"/>
    <w:rsid w:val="00D2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font5">
    <w:name w:val="font5"/>
    <w:basedOn w:val="a"/>
    <w:rsid w:val="00D25CD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7">
    <w:name w:val="font7"/>
    <w:basedOn w:val="a"/>
    <w:rsid w:val="00D25CD8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font8">
    <w:name w:val="font8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9">
    <w:name w:val="font9"/>
    <w:basedOn w:val="a"/>
    <w:rsid w:val="00D25CD8"/>
    <w:pP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65">
    <w:name w:val="xl6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8">
    <w:name w:val="xl6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9">
    <w:name w:val="xl69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0">
    <w:name w:val="xl70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1">
    <w:name w:val="xl71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2">
    <w:name w:val="xl72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3">
    <w:name w:val="xl7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4">
    <w:name w:val="xl74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5">
    <w:name w:val="xl7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6">
    <w:name w:val="xl7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7">
    <w:name w:val="xl77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8">
    <w:name w:val="xl78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9">
    <w:name w:val="xl79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80">
    <w:name w:val="xl80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1">
    <w:name w:val="xl81"/>
    <w:basedOn w:val="a"/>
    <w:rsid w:val="00D2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2">
    <w:name w:val="xl82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3">
    <w:name w:val="xl8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4">
    <w:name w:val="xl84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5">
    <w:name w:val="xl85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6">
    <w:name w:val="xl86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87">
    <w:name w:val="xl87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88">
    <w:name w:val="xl8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89">
    <w:name w:val="xl89"/>
    <w:basedOn w:val="a"/>
    <w:rsid w:val="00D25CD8"/>
    <w:pPr>
      <w:spacing w:before="100" w:beforeAutospacing="1" w:after="100" w:afterAutospacing="1"/>
      <w:textAlignment w:val="top"/>
    </w:pPr>
    <w:rPr>
      <w:rFonts w:eastAsia="Arial Unicode MS"/>
    </w:rPr>
  </w:style>
  <w:style w:type="paragraph" w:styleId="a8">
    <w:name w:val="header"/>
    <w:basedOn w:val="a"/>
    <w:link w:val="a9"/>
    <w:uiPriority w:val="99"/>
    <w:rsid w:val="002A78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A7834"/>
  </w:style>
  <w:style w:type="paragraph" w:styleId="aa">
    <w:name w:val="Normal (Web)"/>
    <w:basedOn w:val="a"/>
    <w:rsid w:val="002A7834"/>
    <w:pPr>
      <w:spacing w:before="20" w:after="20"/>
    </w:pPr>
  </w:style>
  <w:style w:type="paragraph" w:customStyle="1" w:styleId="ConsPlusNormal">
    <w:name w:val="ConsPlusNormal"/>
    <w:rsid w:val="002A7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qFormat/>
    <w:rsid w:val="002A7834"/>
    <w:rPr>
      <w:b/>
      <w:bCs/>
    </w:rPr>
  </w:style>
  <w:style w:type="paragraph" w:customStyle="1" w:styleId="ConsPlusTitle">
    <w:name w:val="ConsPlusTitle"/>
    <w:rsid w:val="002A7834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2A7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basedOn w:val="a0"/>
    <w:rsid w:val="002A7834"/>
  </w:style>
  <w:style w:type="character" w:customStyle="1" w:styleId="a7">
    <w:name w:val="Заголовок Знак"/>
    <w:basedOn w:val="a0"/>
    <w:link w:val="a6"/>
    <w:rsid w:val="005A4B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4;%20&#1083;&#1080;&#1084;&#1080;&#1090;&#1072;&#1093;%20&#1087;&#1086;&#1090;&#1088;&#1077;&#1073;&#1083;.%20&#1101;&#1083;&#1077;&#1082;&#1090;&#1088;&#1086;&#1101;&#1085;&#1077;&#1088;&#1075;.20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лимитах потребл. электроэнерг.2004</Template>
  <TotalTime>216</TotalTime>
  <Pages>1</Pages>
  <Words>184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ЖКХ</dc:creator>
  <cp:lastModifiedBy>227GND</cp:lastModifiedBy>
  <cp:revision>13</cp:revision>
  <cp:lastPrinted>2023-10-15T23:59:00Z</cp:lastPrinted>
  <dcterms:created xsi:type="dcterms:W3CDTF">2021-10-08T01:58:00Z</dcterms:created>
  <dcterms:modified xsi:type="dcterms:W3CDTF">2023-10-23T02:26:00Z</dcterms:modified>
</cp:coreProperties>
</file>