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AD" w:rsidRDefault="00BF76CC">
      <w:pPr>
        <w:jc w:val="center"/>
      </w:pPr>
      <w:r>
        <w:rPr>
          <w:bCs/>
          <w:noProof/>
        </w:rPr>
        <w:drawing>
          <wp:inline distT="0" distB="0" distL="0" distR="0">
            <wp:extent cx="579755" cy="719455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AD" w:rsidRPr="00CC41AD" w:rsidRDefault="00CC41AD">
      <w:pPr>
        <w:jc w:val="center"/>
      </w:pPr>
    </w:p>
    <w:p w:rsidR="00C4042C" w:rsidRPr="00D85EF4" w:rsidRDefault="00C4042C">
      <w:pPr>
        <w:jc w:val="center"/>
        <w:rPr>
          <w:sz w:val="26"/>
          <w:szCs w:val="26"/>
        </w:rPr>
      </w:pPr>
      <w:r w:rsidRPr="00D85EF4">
        <w:rPr>
          <w:sz w:val="26"/>
          <w:szCs w:val="26"/>
        </w:rPr>
        <w:t>АДМИНИСТРАЦИЯ</w:t>
      </w:r>
    </w:p>
    <w:p w:rsidR="00C4042C" w:rsidRPr="00D85EF4" w:rsidRDefault="00C4042C">
      <w:pPr>
        <w:jc w:val="center"/>
        <w:rPr>
          <w:sz w:val="26"/>
          <w:szCs w:val="26"/>
        </w:rPr>
      </w:pPr>
      <w:r w:rsidRPr="00D85EF4">
        <w:rPr>
          <w:sz w:val="26"/>
          <w:szCs w:val="26"/>
        </w:rPr>
        <w:t xml:space="preserve">ХАСАНСКОГО МУНИЦИПАЛЬНОГО </w:t>
      </w:r>
      <w:r w:rsidR="003D1369" w:rsidRPr="00D85EF4">
        <w:rPr>
          <w:sz w:val="26"/>
          <w:szCs w:val="26"/>
        </w:rPr>
        <w:t>ОКРУГА</w:t>
      </w:r>
    </w:p>
    <w:p w:rsidR="000E53F0" w:rsidRPr="00444992" w:rsidRDefault="000E53F0">
      <w:pPr>
        <w:jc w:val="center"/>
        <w:rPr>
          <w:sz w:val="16"/>
          <w:szCs w:val="16"/>
        </w:rPr>
      </w:pPr>
      <w:r w:rsidRPr="00D85EF4">
        <w:rPr>
          <w:sz w:val="26"/>
          <w:szCs w:val="26"/>
        </w:rPr>
        <w:t>ПРИМОРСКОГО КРАЯ</w:t>
      </w:r>
    </w:p>
    <w:p w:rsidR="00444992" w:rsidRDefault="00444992" w:rsidP="00554E0A">
      <w:pPr>
        <w:rPr>
          <w:sz w:val="16"/>
          <w:szCs w:val="16"/>
        </w:rPr>
      </w:pPr>
    </w:p>
    <w:p w:rsidR="00554E0A" w:rsidRPr="00444992" w:rsidRDefault="00554E0A" w:rsidP="00554E0A">
      <w:pPr>
        <w:rPr>
          <w:sz w:val="16"/>
          <w:szCs w:val="16"/>
        </w:rPr>
      </w:pPr>
    </w:p>
    <w:p w:rsidR="00C4042C" w:rsidRPr="00444992" w:rsidRDefault="00C4042C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32"/>
        </w:rPr>
        <w:t>ПОСТАНОВЛЕНИЕ</w:t>
      </w:r>
    </w:p>
    <w:p w:rsidR="00444992" w:rsidRDefault="00444992" w:rsidP="00554E0A">
      <w:pPr>
        <w:rPr>
          <w:sz w:val="16"/>
          <w:szCs w:val="16"/>
        </w:rPr>
      </w:pPr>
    </w:p>
    <w:p w:rsidR="004323CE" w:rsidRPr="00444992" w:rsidRDefault="004323CE" w:rsidP="00554E0A">
      <w:pPr>
        <w:rPr>
          <w:sz w:val="16"/>
          <w:szCs w:val="16"/>
        </w:rPr>
      </w:pPr>
    </w:p>
    <w:p w:rsidR="0014797C" w:rsidRPr="00444992" w:rsidRDefault="00C4042C" w:rsidP="0014797C">
      <w:pPr>
        <w:jc w:val="center"/>
        <w:rPr>
          <w:sz w:val="16"/>
          <w:szCs w:val="16"/>
        </w:rPr>
      </w:pPr>
      <w:proofErr w:type="spellStart"/>
      <w:r w:rsidRPr="00D85EF4">
        <w:rPr>
          <w:sz w:val="26"/>
          <w:szCs w:val="26"/>
        </w:rPr>
        <w:t>п</w:t>
      </w:r>
      <w:r w:rsidR="00CC41AD" w:rsidRPr="00D85EF4">
        <w:rPr>
          <w:sz w:val="26"/>
          <w:szCs w:val="26"/>
        </w:rPr>
        <w:t>гт</w:t>
      </w:r>
      <w:proofErr w:type="spellEnd"/>
      <w:r w:rsidRPr="00D85EF4">
        <w:rPr>
          <w:sz w:val="26"/>
          <w:szCs w:val="26"/>
        </w:rPr>
        <w:t xml:space="preserve"> Славянка</w:t>
      </w:r>
    </w:p>
    <w:p w:rsidR="00444992" w:rsidRPr="00444992" w:rsidRDefault="00444992" w:rsidP="0014797C">
      <w:pPr>
        <w:jc w:val="center"/>
        <w:rPr>
          <w:sz w:val="16"/>
          <w:szCs w:val="16"/>
        </w:rPr>
      </w:pPr>
    </w:p>
    <w:p w:rsidR="00444992" w:rsidRPr="00444992" w:rsidRDefault="00444992" w:rsidP="0014797C">
      <w:pPr>
        <w:jc w:val="center"/>
        <w:rPr>
          <w:sz w:val="16"/>
          <w:szCs w:val="16"/>
        </w:rPr>
      </w:pPr>
    </w:p>
    <w:p w:rsidR="00CC41AD" w:rsidRPr="00D85EF4" w:rsidRDefault="004C6EE4" w:rsidP="00E265BD">
      <w:pPr>
        <w:rPr>
          <w:sz w:val="26"/>
          <w:szCs w:val="26"/>
        </w:rPr>
      </w:pPr>
      <w:r w:rsidRPr="004C6EE4">
        <w:rPr>
          <w:sz w:val="26"/>
          <w:szCs w:val="26"/>
        </w:rPr>
        <w:t>3</w:t>
      </w:r>
      <w:r w:rsidR="00E24EF9">
        <w:rPr>
          <w:sz w:val="26"/>
          <w:szCs w:val="26"/>
        </w:rPr>
        <w:t>0</w:t>
      </w:r>
      <w:r w:rsidRPr="004C6EE4">
        <w:rPr>
          <w:sz w:val="26"/>
          <w:szCs w:val="26"/>
        </w:rPr>
        <w:t>.01.</w:t>
      </w:r>
      <w:r w:rsidR="000E53F0" w:rsidRPr="004C6EE4">
        <w:rPr>
          <w:sz w:val="26"/>
          <w:szCs w:val="26"/>
        </w:rPr>
        <w:t>202</w:t>
      </w:r>
      <w:r w:rsidR="00F41AE4" w:rsidRPr="004C6EE4">
        <w:rPr>
          <w:sz w:val="26"/>
          <w:szCs w:val="26"/>
        </w:rPr>
        <w:t>4</w:t>
      </w:r>
      <w:r w:rsidR="000E53F0" w:rsidRPr="004C6EE4">
        <w:rPr>
          <w:sz w:val="26"/>
          <w:szCs w:val="26"/>
        </w:rPr>
        <w:t xml:space="preserve"> г.</w:t>
      </w:r>
      <w:r w:rsidR="0014797C" w:rsidRPr="004C6EE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</w:t>
      </w:r>
      <w:r w:rsidR="0014797C" w:rsidRPr="00D85EF4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81   </w:t>
      </w:r>
      <w:r w:rsidR="000E53F0" w:rsidRPr="00D85EF4">
        <w:rPr>
          <w:sz w:val="26"/>
          <w:szCs w:val="26"/>
        </w:rPr>
        <w:t>-па</w:t>
      </w:r>
    </w:p>
    <w:p w:rsidR="003F1F1D" w:rsidRPr="00D85EF4" w:rsidRDefault="003F1F1D" w:rsidP="003F1F1D">
      <w:pPr>
        <w:jc w:val="both"/>
        <w:rPr>
          <w:sz w:val="26"/>
          <w:szCs w:val="26"/>
        </w:rPr>
      </w:pPr>
    </w:p>
    <w:p w:rsidR="00F41AE4" w:rsidRDefault="001F02F7" w:rsidP="003F1F1D">
      <w:pPr>
        <w:jc w:val="both"/>
        <w:rPr>
          <w:sz w:val="26"/>
          <w:szCs w:val="26"/>
        </w:rPr>
      </w:pPr>
      <w:r w:rsidRPr="00D85EF4">
        <w:rPr>
          <w:sz w:val="26"/>
          <w:szCs w:val="26"/>
        </w:rPr>
        <w:t>О</w:t>
      </w:r>
      <w:r w:rsidR="00F41AE4">
        <w:rPr>
          <w:sz w:val="26"/>
          <w:szCs w:val="26"/>
        </w:rPr>
        <w:t>б утверждении Документа планирования</w:t>
      </w:r>
      <w:bookmarkStart w:id="0" w:name="_GoBack"/>
      <w:bookmarkEnd w:id="0"/>
    </w:p>
    <w:p w:rsidR="00F41AE4" w:rsidRDefault="003F1F1D" w:rsidP="003F1F1D">
      <w:pPr>
        <w:jc w:val="both"/>
        <w:rPr>
          <w:sz w:val="26"/>
          <w:szCs w:val="26"/>
        </w:rPr>
      </w:pPr>
      <w:r w:rsidRPr="00D85EF4">
        <w:rPr>
          <w:sz w:val="26"/>
          <w:szCs w:val="26"/>
        </w:rPr>
        <w:t>регулярных перевозок пассажиров и багажа</w:t>
      </w:r>
      <w:r w:rsidR="00F41AE4">
        <w:rPr>
          <w:sz w:val="26"/>
          <w:szCs w:val="26"/>
        </w:rPr>
        <w:t xml:space="preserve"> </w:t>
      </w:r>
    </w:p>
    <w:p w:rsidR="00F41AE4" w:rsidRDefault="00F41AE4" w:rsidP="003F1F1D">
      <w:pPr>
        <w:jc w:val="both"/>
        <w:rPr>
          <w:sz w:val="26"/>
          <w:szCs w:val="26"/>
        </w:rPr>
      </w:pPr>
      <w:r>
        <w:rPr>
          <w:sz w:val="26"/>
          <w:szCs w:val="26"/>
        </w:rPr>
        <w:t>автомобильным транспортом</w:t>
      </w:r>
      <w:r w:rsidR="003F1F1D" w:rsidRPr="00D85EF4">
        <w:rPr>
          <w:sz w:val="26"/>
          <w:szCs w:val="26"/>
        </w:rPr>
        <w:t xml:space="preserve"> в границах </w:t>
      </w:r>
    </w:p>
    <w:p w:rsidR="00F41AE4" w:rsidRDefault="003F1F1D" w:rsidP="003F1F1D">
      <w:pPr>
        <w:jc w:val="both"/>
        <w:rPr>
          <w:sz w:val="26"/>
          <w:szCs w:val="26"/>
        </w:rPr>
      </w:pPr>
      <w:r w:rsidRPr="00D85EF4">
        <w:rPr>
          <w:sz w:val="26"/>
          <w:szCs w:val="26"/>
        </w:rPr>
        <w:t>Хасанского</w:t>
      </w:r>
      <w:r w:rsidR="00F41AE4">
        <w:rPr>
          <w:sz w:val="26"/>
          <w:szCs w:val="26"/>
        </w:rPr>
        <w:t xml:space="preserve"> </w:t>
      </w:r>
      <w:r w:rsidRPr="00D85EF4">
        <w:rPr>
          <w:sz w:val="26"/>
          <w:szCs w:val="26"/>
        </w:rPr>
        <w:t>муниципального округа</w:t>
      </w:r>
      <w:r w:rsidR="00F41AE4">
        <w:rPr>
          <w:sz w:val="26"/>
          <w:szCs w:val="26"/>
        </w:rPr>
        <w:t xml:space="preserve"> </w:t>
      </w:r>
    </w:p>
    <w:p w:rsidR="008509E3" w:rsidRDefault="008509E3" w:rsidP="008509E3">
      <w:pPr>
        <w:tabs>
          <w:tab w:val="left" w:pos="0"/>
          <w:tab w:val="left" w:pos="709"/>
        </w:tabs>
        <w:contextualSpacing/>
        <w:jc w:val="both"/>
        <w:rPr>
          <w:color w:val="2D2D2D"/>
          <w:spacing w:val="1"/>
          <w:shd w:val="clear" w:color="auto" w:fill="FFFFFF"/>
        </w:rPr>
      </w:pPr>
    </w:p>
    <w:p w:rsidR="00E45FD8" w:rsidRPr="00F41AE4" w:rsidRDefault="003F1F1D" w:rsidP="00F41AE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8C68AE">
        <w:rPr>
          <w:sz w:val="26"/>
          <w:szCs w:val="26"/>
        </w:rPr>
        <w:t xml:space="preserve"> Федеральным</w:t>
      </w:r>
      <w:r>
        <w:rPr>
          <w:sz w:val="26"/>
          <w:szCs w:val="26"/>
        </w:rPr>
        <w:t>и</w:t>
      </w:r>
      <w:r w:rsidRPr="008C68A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8C68AE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8C68AE">
        <w:rPr>
          <w:sz w:val="26"/>
          <w:szCs w:val="26"/>
        </w:rPr>
        <w:t xml:space="preserve"> от 06.10.2003 №131-ФЗ «Об общих принципах организации местного самоуправ</w:t>
      </w:r>
      <w:r w:rsidR="00F41AE4">
        <w:rPr>
          <w:sz w:val="26"/>
          <w:szCs w:val="26"/>
        </w:rPr>
        <w:t xml:space="preserve">ления в Российской Федерации», </w:t>
      </w:r>
      <w:r>
        <w:rPr>
          <w:sz w:val="26"/>
          <w:szCs w:val="26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207FA9">
        <w:rPr>
          <w:sz w:val="26"/>
          <w:szCs w:val="26"/>
        </w:rPr>
        <w:t xml:space="preserve"> и о внесении изменений в отдельные законодательные акты Российской Федерации»,</w:t>
      </w:r>
      <w:r w:rsidR="00207FA9" w:rsidRPr="00207FA9">
        <w:rPr>
          <w:sz w:val="26"/>
          <w:szCs w:val="26"/>
        </w:rPr>
        <w:t xml:space="preserve"> </w:t>
      </w:r>
      <w:r w:rsidR="00207FA9" w:rsidRPr="004C44FF">
        <w:rPr>
          <w:sz w:val="26"/>
          <w:szCs w:val="26"/>
        </w:rPr>
        <w:t xml:space="preserve">постановлением администрации Хасанского муниципального района от </w:t>
      </w:r>
      <w:r w:rsidR="00207FA9" w:rsidRPr="004C44FF">
        <w:rPr>
          <w:bCs/>
          <w:sz w:val="26"/>
          <w:szCs w:val="26"/>
          <w:shd w:val="clear" w:color="auto" w:fill="FFFFFF"/>
        </w:rPr>
        <w:t xml:space="preserve">14.12.2022 № 974-па </w:t>
      </w:r>
      <w:r w:rsidR="00207FA9">
        <w:rPr>
          <w:bCs/>
          <w:sz w:val="26"/>
          <w:szCs w:val="26"/>
          <w:shd w:val="clear" w:color="auto" w:fill="FFFFFF"/>
        </w:rPr>
        <w:t>«</w:t>
      </w:r>
      <w:r w:rsidR="00207FA9" w:rsidRPr="004C44FF">
        <w:rPr>
          <w:bCs/>
          <w:sz w:val="26"/>
          <w:szCs w:val="26"/>
          <w:shd w:val="clear" w:color="auto" w:fill="FFFFFF"/>
        </w:rPr>
        <w:t xml:space="preserve">Об утверждении порядка установления, изменения, отмены муниципальных маршрутов и ведения реестра муниципальных маршрутов регулярных перевозок пассажиров и багажа автомобильным транспортом в городском и пригородном сообщении в границах Хасанского муниципального </w:t>
      </w:r>
      <w:r w:rsidR="00207FA9" w:rsidRPr="00207FA9">
        <w:rPr>
          <w:bCs/>
          <w:sz w:val="26"/>
          <w:szCs w:val="26"/>
          <w:shd w:val="clear" w:color="auto" w:fill="FFFFFF"/>
        </w:rPr>
        <w:t>округа»</w:t>
      </w:r>
      <w:r w:rsidR="0018077A" w:rsidRPr="00207FA9">
        <w:rPr>
          <w:sz w:val="26"/>
          <w:szCs w:val="26"/>
        </w:rPr>
        <w:t xml:space="preserve">, </w:t>
      </w:r>
      <w:r w:rsidR="0018077A" w:rsidRPr="00207FA9">
        <w:rPr>
          <w:spacing w:val="1"/>
          <w:sz w:val="26"/>
          <w:szCs w:val="26"/>
          <w:shd w:val="clear" w:color="auto" w:fill="FFFFFF"/>
        </w:rPr>
        <w:t xml:space="preserve">руководствуясь </w:t>
      </w:r>
      <w:r w:rsidR="0018077A" w:rsidRPr="00207FA9">
        <w:rPr>
          <w:sz w:val="26"/>
          <w:szCs w:val="26"/>
        </w:rPr>
        <w:t xml:space="preserve">Уставом Хасанского </w:t>
      </w:r>
      <w:r w:rsidR="0018077A" w:rsidRPr="00207FA9">
        <w:rPr>
          <w:spacing w:val="1"/>
          <w:sz w:val="26"/>
          <w:szCs w:val="26"/>
          <w:shd w:val="clear" w:color="auto" w:fill="FFFFFF"/>
        </w:rPr>
        <w:t xml:space="preserve">муниципального </w:t>
      </w:r>
      <w:r w:rsidR="003D1369" w:rsidRPr="00207FA9">
        <w:rPr>
          <w:spacing w:val="1"/>
          <w:sz w:val="26"/>
          <w:szCs w:val="26"/>
          <w:shd w:val="clear" w:color="auto" w:fill="FFFFFF"/>
        </w:rPr>
        <w:t>округа</w:t>
      </w:r>
      <w:r w:rsidR="0018077A" w:rsidRPr="00207FA9">
        <w:rPr>
          <w:spacing w:val="1"/>
          <w:sz w:val="26"/>
          <w:szCs w:val="26"/>
          <w:shd w:val="clear" w:color="auto" w:fill="FFFFFF"/>
        </w:rPr>
        <w:t xml:space="preserve">, администрация Хасанского муниципального </w:t>
      </w:r>
      <w:r w:rsidR="003D1369" w:rsidRPr="00207FA9">
        <w:rPr>
          <w:spacing w:val="1"/>
          <w:sz w:val="26"/>
          <w:szCs w:val="26"/>
          <w:shd w:val="clear" w:color="auto" w:fill="FFFFFF"/>
        </w:rPr>
        <w:t>округа</w:t>
      </w:r>
    </w:p>
    <w:p w:rsidR="00D85EF4" w:rsidRPr="00444992" w:rsidRDefault="00D85EF4" w:rsidP="00EB39C6">
      <w:pPr>
        <w:tabs>
          <w:tab w:val="left" w:pos="0"/>
          <w:tab w:val="left" w:pos="709"/>
        </w:tabs>
        <w:spacing w:line="276" w:lineRule="auto"/>
        <w:contextualSpacing/>
        <w:jc w:val="both"/>
        <w:rPr>
          <w:spacing w:val="1"/>
          <w:sz w:val="26"/>
          <w:szCs w:val="26"/>
          <w:shd w:val="clear" w:color="auto" w:fill="FFFFFF"/>
        </w:rPr>
      </w:pPr>
    </w:p>
    <w:p w:rsidR="00444992" w:rsidRPr="00444992" w:rsidRDefault="008509E3" w:rsidP="00EB39C6">
      <w:pPr>
        <w:tabs>
          <w:tab w:val="left" w:pos="0"/>
          <w:tab w:val="left" w:pos="709"/>
        </w:tabs>
        <w:spacing w:line="276" w:lineRule="auto"/>
        <w:contextualSpacing/>
        <w:jc w:val="both"/>
        <w:rPr>
          <w:spacing w:val="1"/>
          <w:sz w:val="26"/>
          <w:szCs w:val="26"/>
          <w:shd w:val="clear" w:color="auto" w:fill="FFFFFF"/>
        </w:rPr>
      </w:pPr>
      <w:r w:rsidRPr="00D85EF4">
        <w:rPr>
          <w:spacing w:val="1"/>
          <w:sz w:val="26"/>
          <w:szCs w:val="26"/>
          <w:shd w:val="clear" w:color="auto" w:fill="FFFFFF"/>
        </w:rPr>
        <w:t>ПОСТАНОВЛЯЕТ:</w:t>
      </w:r>
    </w:p>
    <w:p w:rsidR="001F02F7" w:rsidRPr="00444992" w:rsidRDefault="001F02F7" w:rsidP="00EB39C6">
      <w:pPr>
        <w:pStyle w:val="ConsPlusTitle"/>
        <w:spacing w:line="276" w:lineRule="auto"/>
        <w:jc w:val="both"/>
        <w:rPr>
          <w:sz w:val="26"/>
          <w:szCs w:val="26"/>
        </w:rPr>
      </w:pPr>
    </w:p>
    <w:p w:rsidR="00EB39C6" w:rsidRPr="00207FA9" w:rsidRDefault="00E03D20" w:rsidP="00133637">
      <w:pPr>
        <w:spacing w:line="276" w:lineRule="auto"/>
        <w:ind w:firstLine="708"/>
        <w:jc w:val="both"/>
        <w:rPr>
          <w:sz w:val="26"/>
          <w:szCs w:val="26"/>
        </w:rPr>
      </w:pPr>
      <w:r w:rsidRPr="00207FA9">
        <w:rPr>
          <w:spacing w:val="1"/>
          <w:sz w:val="26"/>
          <w:szCs w:val="26"/>
          <w:shd w:val="clear" w:color="auto" w:fill="FFFFFF"/>
        </w:rPr>
        <w:t>1.</w:t>
      </w:r>
      <w:r w:rsidR="00207FA9">
        <w:rPr>
          <w:spacing w:val="1"/>
          <w:sz w:val="26"/>
          <w:szCs w:val="26"/>
          <w:shd w:val="clear" w:color="auto" w:fill="FFFFFF"/>
        </w:rPr>
        <w:t xml:space="preserve"> </w:t>
      </w:r>
      <w:r w:rsidR="00F41AE4">
        <w:rPr>
          <w:spacing w:val="1"/>
          <w:sz w:val="26"/>
          <w:szCs w:val="26"/>
          <w:shd w:val="clear" w:color="auto" w:fill="FFFFFF"/>
        </w:rPr>
        <w:t>Утвердить Документ</w:t>
      </w:r>
      <w:r w:rsidR="00F41AE4" w:rsidRPr="00F41AE4">
        <w:rPr>
          <w:spacing w:val="1"/>
          <w:sz w:val="26"/>
          <w:szCs w:val="26"/>
          <w:shd w:val="clear" w:color="auto" w:fill="FFFFFF"/>
        </w:rPr>
        <w:t xml:space="preserve"> планирования регулярных перевозок пассажиров и багажа автомобильным транспортом в границах Хасанского муниципального округа</w:t>
      </w:r>
      <w:r w:rsidR="00E60380">
        <w:t>.</w:t>
      </w:r>
    </w:p>
    <w:p w:rsidR="00C353FC" w:rsidRPr="00207FA9" w:rsidRDefault="00F41AE4" w:rsidP="00133637">
      <w:pPr>
        <w:spacing w:line="276" w:lineRule="auto"/>
        <w:ind w:firstLine="709"/>
        <w:jc w:val="both"/>
        <w:rPr>
          <w:spacing w:val="1"/>
          <w:sz w:val="26"/>
          <w:szCs w:val="26"/>
          <w:shd w:val="clear" w:color="auto" w:fill="FFFFFF"/>
        </w:rPr>
      </w:pPr>
      <w:r>
        <w:rPr>
          <w:spacing w:val="1"/>
          <w:sz w:val="26"/>
          <w:szCs w:val="26"/>
          <w:shd w:val="clear" w:color="auto" w:fill="FFFFFF"/>
        </w:rPr>
        <w:t>2</w:t>
      </w:r>
      <w:r w:rsidR="00EB39C6" w:rsidRPr="00207FA9">
        <w:rPr>
          <w:spacing w:val="1"/>
          <w:sz w:val="26"/>
          <w:szCs w:val="26"/>
          <w:shd w:val="clear" w:color="auto" w:fill="FFFFFF"/>
        </w:rPr>
        <w:t>.</w:t>
      </w:r>
      <w:r w:rsidR="00207FA9">
        <w:rPr>
          <w:spacing w:val="1"/>
          <w:sz w:val="26"/>
          <w:szCs w:val="26"/>
          <w:shd w:val="clear" w:color="auto" w:fill="FFFFFF"/>
        </w:rPr>
        <w:t xml:space="preserve"> </w:t>
      </w:r>
      <w:r w:rsidR="00ED291F" w:rsidRPr="00207FA9">
        <w:rPr>
          <w:spacing w:val="1"/>
          <w:sz w:val="26"/>
          <w:szCs w:val="26"/>
          <w:shd w:val="clear" w:color="auto" w:fill="FFFFFF"/>
        </w:rPr>
        <w:t>Р</w:t>
      </w:r>
      <w:r w:rsidR="00C353FC" w:rsidRPr="00207FA9">
        <w:rPr>
          <w:spacing w:val="1"/>
          <w:sz w:val="26"/>
          <w:szCs w:val="26"/>
          <w:shd w:val="clear" w:color="auto" w:fill="FFFFFF"/>
        </w:rPr>
        <w:t xml:space="preserve">азместить </w:t>
      </w:r>
      <w:r w:rsidR="000E53F0" w:rsidRPr="00207FA9">
        <w:rPr>
          <w:spacing w:val="1"/>
          <w:sz w:val="26"/>
          <w:szCs w:val="26"/>
          <w:shd w:val="clear" w:color="auto" w:fill="FFFFFF"/>
        </w:rPr>
        <w:t xml:space="preserve">настоящее постановление </w:t>
      </w:r>
      <w:r w:rsidR="00C353FC" w:rsidRPr="00207FA9">
        <w:rPr>
          <w:spacing w:val="1"/>
          <w:sz w:val="26"/>
          <w:szCs w:val="26"/>
          <w:shd w:val="clear" w:color="auto" w:fill="FFFFFF"/>
        </w:rPr>
        <w:t xml:space="preserve">на официальном сайте администрации Хасанского муниципального </w:t>
      </w:r>
      <w:r w:rsidR="003D1369" w:rsidRPr="00207FA9">
        <w:rPr>
          <w:spacing w:val="1"/>
          <w:sz w:val="26"/>
          <w:szCs w:val="26"/>
          <w:shd w:val="clear" w:color="auto" w:fill="FFFFFF"/>
        </w:rPr>
        <w:t>округа</w:t>
      </w:r>
      <w:r w:rsidR="00C353FC" w:rsidRPr="00207FA9">
        <w:rPr>
          <w:spacing w:val="1"/>
          <w:sz w:val="26"/>
          <w:szCs w:val="26"/>
          <w:shd w:val="clear" w:color="auto" w:fill="FFFFFF"/>
        </w:rPr>
        <w:t xml:space="preserve"> в информационно-телекоммуникационной сети «Интернет».</w:t>
      </w:r>
    </w:p>
    <w:p w:rsidR="00E03D20" w:rsidRPr="00207FA9" w:rsidRDefault="00F41AE4" w:rsidP="00EB39C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pacing w:val="1"/>
          <w:sz w:val="26"/>
          <w:szCs w:val="26"/>
          <w:shd w:val="clear" w:color="auto" w:fill="FFFFFF"/>
        </w:rPr>
      </w:pPr>
      <w:r>
        <w:rPr>
          <w:spacing w:val="1"/>
          <w:sz w:val="26"/>
          <w:szCs w:val="26"/>
          <w:shd w:val="clear" w:color="auto" w:fill="FFFFFF"/>
        </w:rPr>
        <w:t>3</w:t>
      </w:r>
      <w:r w:rsidR="00E03D20" w:rsidRPr="00207FA9">
        <w:rPr>
          <w:spacing w:val="1"/>
          <w:sz w:val="26"/>
          <w:szCs w:val="26"/>
          <w:shd w:val="clear" w:color="auto" w:fill="FFFFFF"/>
        </w:rPr>
        <w:t>.</w:t>
      </w:r>
      <w:r w:rsidR="00207FA9">
        <w:rPr>
          <w:spacing w:val="1"/>
          <w:sz w:val="26"/>
          <w:szCs w:val="26"/>
          <w:shd w:val="clear" w:color="auto" w:fill="FFFFFF"/>
        </w:rPr>
        <w:t xml:space="preserve"> </w:t>
      </w:r>
      <w:r w:rsidR="00E03D20" w:rsidRPr="00207FA9">
        <w:rPr>
          <w:spacing w:val="1"/>
          <w:sz w:val="26"/>
          <w:szCs w:val="26"/>
          <w:shd w:val="clear" w:color="auto" w:fill="FFFFFF"/>
        </w:rPr>
        <w:t>Настоящее постановление вступает в силу со дня его п</w:t>
      </w:r>
      <w:r w:rsidR="00E220E9" w:rsidRPr="00207FA9">
        <w:rPr>
          <w:spacing w:val="1"/>
          <w:sz w:val="26"/>
          <w:szCs w:val="26"/>
          <w:shd w:val="clear" w:color="auto" w:fill="FFFFFF"/>
        </w:rPr>
        <w:t>ринятия</w:t>
      </w:r>
      <w:r w:rsidR="00E03D20" w:rsidRPr="00207FA9">
        <w:rPr>
          <w:spacing w:val="1"/>
          <w:sz w:val="26"/>
          <w:szCs w:val="26"/>
          <w:shd w:val="clear" w:color="auto" w:fill="FFFFFF"/>
        </w:rPr>
        <w:t>.</w:t>
      </w:r>
    </w:p>
    <w:p w:rsidR="00554E0A" w:rsidRDefault="00554E0A" w:rsidP="008B0B09">
      <w:pPr>
        <w:jc w:val="both"/>
        <w:rPr>
          <w:spacing w:val="1"/>
          <w:shd w:val="clear" w:color="auto" w:fill="FFFFFF"/>
        </w:rPr>
      </w:pPr>
    </w:p>
    <w:p w:rsidR="00E60380" w:rsidRDefault="00E60380" w:rsidP="008B0B09">
      <w:pPr>
        <w:jc w:val="both"/>
        <w:rPr>
          <w:spacing w:val="1"/>
          <w:shd w:val="clear" w:color="auto" w:fill="FFFFFF"/>
        </w:rPr>
      </w:pPr>
    </w:p>
    <w:p w:rsidR="006150E2" w:rsidRDefault="006150E2" w:rsidP="008B0B09">
      <w:pPr>
        <w:jc w:val="both"/>
        <w:rPr>
          <w:spacing w:val="1"/>
          <w:shd w:val="clear" w:color="auto" w:fill="FFFFFF"/>
        </w:rPr>
      </w:pPr>
    </w:p>
    <w:p w:rsidR="00E60380" w:rsidRDefault="00E60380" w:rsidP="008B0B09">
      <w:pPr>
        <w:jc w:val="both"/>
        <w:rPr>
          <w:spacing w:val="1"/>
          <w:shd w:val="clear" w:color="auto" w:fill="FFFFFF"/>
        </w:rPr>
      </w:pPr>
    </w:p>
    <w:p w:rsidR="008B0B09" w:rsidRPr="00207FA9" w:rsidRDefault="008B0B09" w:rsidP="008B0B09">
      <w:pPr>
        <w:jc w:val="both"/>
        <w:rPr>
          <w:sz w:val="26"/>
          <w:szCs w:val="26"/>
        </w:rPr>
      </w:pPr>
      <w:r w:rsidRPr="00207FA9">
        <w:rPr>
          <w:sz w:val="26"/>
          <w:szCs w:val="26"/>
        </w:rPr>
        <w:t xml:space="preserve">Глава Хасанского </w:t>
      </w:r>
    </w:p>
    <w:p w:rsidR="008B0B09" w:rsidRPr="00207FA9" w:rsidRDefault="008B0B09" w:rsidP="008B0B09">
      <w:pPr>
        <w:jc w:val="both"/>
        <w:rPr>
          <w:sz w:val="26"/>
          <w:szCs w:val="26"/>
        </w:rPr>
      </w:pPr>
      <w:r w:rsidRPr="00207FA9">
        <w:rPr>
          <w:sz w:val="26"/>
          <w:szCs w:val="26"/>
        </w:rPr>
        <w:t xml:space="preserve">муниципального </w:t>
      </w:r>
      <w:r w:rsidR="003D1369" w:rsidRPr="00207FA9">
        <w:rPr>
          <w:sz w:val="26"/>
          <w:szCs w:val="26"/>
        </w:rPr>
        <w:t>округа</w:t>
      </w:r>
      <w:r w:rsidRPr="00207FA9">
        <w:rPr>
          <w:sz w:val="26"/>
          <w:szCs w:val="26"/>
        </w:rPr>
        <w:t xml:space="preserve">                                                 </w:t>
      </w:r>
      <w:r w:rsidR="00444992">
        <w:rPr>
          <w:sz w:val="26"/>
          <w:szCs w:val="26"/>
        </w:rPr>
        <w:t xml:space="preserve">                               </w:t>
      </w:r>
      <w:r w:rsidRPr="00207FA9">
        <w:rPr>
          <w:sz w:val="26"/>
          <w:szCs w:val="26"/>
        </w:rPr>
        <w:t xml:space="preserve">  И.В.</w:t>
      </w:r>
      <w:r w:rsidR="00ED291F" w:rsidRPr="00207FA9">
        <w:rPr>
          <w:sz w:val="26"/>
          <w:szCs w:val="26"/>
        </w:rPr>
        <w:t xml:space="preserve"> </w:t>
      </w:r>
      <w:r w:rsidRPr="00207FA9">
        <w:rPr>
          <w:sz w:val="26"/>
          <w:szCs w:val="26"/>
        </w:rPr>
        <w:t>Степанов</w:t>
      </w:r>
    </w:p>
    <w:tbl>
      <w:tblPr>
        <w:tblW w:w="4026" w:type="dxa"/>
        <w:tblInd w:w="5529" w:type="dxa"/>
        <w:tblLook w:val="01E0" w:firstRow="1" w:lastRow="1" w:firstColumn="1" w:lastColumn="1" w:noHBand="0" w:noVBand="0"/>
      </w:tblPr>
      <w:tblGrid>
        <w:gridCol w:w="4026"/>
      </w:tblGrid>
      <w:tr w:rsidR="008B0B09" w:rsidRPr="00C03400" w:rsidTr="00006F9A">
        <w:tc>
          <w:tcPr>
            <w:tcW w:w="4026" w:type="dxa"/>
            <w:shd w:val="clear" w:color="auto" w:fill="auto"/>
          </w:tcPr>
          <w:p w:rsidR="008B0B09" w:rsidRDefault="00D63DE0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</w:t>
            </w: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B09" w:rsidRPr="00207FA9" w:rsidRDefault="000E53F0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FA9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 w:rsidR="00D63DE0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9A1C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B09" w:rsidRPr="00207FA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8B0B09" w:rsidRPr="00207FA9">
              <w:rPr>
                <w:sz w:val="26"/>
                <w:szCs w:val="26"/>
              </w:rPr>
              <w:t xml:space="preserve"> </w:t>
            </w:r>
            <w:r w:rsidRPr="00207FA9">
              <w:rPr>
                <w:rFonts w:ascii="Times New Roman" w:hAnsi="Times New Roman" w:cs="Times New Roman"/>
                <w:sz w:val="26"/>
                <w:szCs w:val="26"/>
              </w:rPr>
              <w:t>Хасанского муниципального</w:t>
            </w:r>
            <w:r w:rsidR="008B0B09" w:rsidRPr="00207F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1369" w:rsidRPr="00207FA9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8B0B09" w:rsidRDefault="008B0B09" w:rsidP="00B26CB5">
            <w:pPr>
              <w:rPr>
                <w:bCs/>
                <w:sz w:val="26"/>
                <w:szCs w:val="26"/>
              </w:rPr>
            </w:pPr>
            <w:r w:rsidRPr="00207FA9">
              <w:rPr>
                <w:bCs/>
                <w:sz w:val="26"/>
                <w:szCs w:val="26"/>
              </w:rPr>
              <w:t xml:space="preserve">от </w:t>
            </w:r>
            <w:r w:rsidR="004C6EE4" w:rsidRPr="004C6EE4">
              <w:rPr>
                <w:bCs/>
                <w:sz w:val="26"/>
                <w:szCs w:val="26"/>
              </w:rPr>
              <w:t>30.01.</w:t>
            </w:r>
            <w:r w:rsidR="003F13E8" w:rsidRPr="00207FA9">
              <w:rPr>
                <w:bCs/>
                <w:sz w:val="26"/>
                <w:szCs w:val="26"/>
              </w:rPr>
              <w:t>202</w:t>
            </w:r>
            <w:r w:rsidR="00D63DE0">
              <w:rPr>
                <w:bCs/>
                <w:sz w:val="26"/>
                <w:szCs w:val="26"/>
              </w:rPr>
              <w:t>4</w:t>
            </w:r>
            <w:r w:rsidR="003F13E8" w:rsidRPr="00207FA9">
              <w:rPr>
                <w:bCs/>
                <w:sz w:val="26"/>
                <w:szCs w:val="26"/>
              </w:rPr>
              <w:t xml:space="preserve"> г.</w:t>
            </w:r>
            <w:r w:rsidRPr="00207FA9">
              <w:rPr>
                <w:bCs/>
                <w:sz w:val="26"/>
                <w:szCs w:val="26"/>
              </w:rPr>
              <w:t xml:space="preserve"> №</w:t>
            </w:r>
            <w:r w:rsidR="009A1C7F" w:rsidRPr="004C6EE4">
              <w:rPr>
                <w:bCs/>
                <w:sz w:val="26"/>
                <w:szCs w:val="26"/>
                <w:u w:val="single"/>
              </w:rPr>
              <w:t xml:space="preserve">  </w:t>
            </w:r>
            <w:r w:rsidR="00E24EF9">
              <w:rPr>
                <w:bCs/>
                <w:sz w:val="26"/>
                <w:szCs w:val="26"/>
                <w:u w:val="single"/>
              </w:rPr>
              <w:t xml:space="preserve">81 </w:t>
            </w:r>
            <w:r w:rsidR="004C6EE4" w:rsidRPr="004C6EE4">
              <w:rPr>
                <w:bCs/>
                <w:sz w:val="26"/>
                <w:szCs w:val="26"/>
                <w:u w:val="single"/>
              </w:rPr>
              <w:t xml:space="preserve"> </w:t>
            </w:r>
            <w:r w:rsidR="003F13E8" w:rsidRPr="00207FA9">
              <w:rPr>
                <w:bCs/>
                <w:sz w:val="26"/>
                <w:szCs w:val="26"/>
              </w:rPr>
              <w:t>-па</w:t>
            </w:r>
          </w:p>
          <w:p w:rsidR="00006F9A" w:rsidRDefault="00006F9A" w:rsidP="00B26CB5"/>
          <w:p w:rsidR="00006F9A" w:rsidRDefault="00006F9A" w:rsidP="00B26CB5"/>
          <w:p w:rsidR="00006F9A" w:rsidRPr="00C03400" w:rsidRDefault="00006F9A" w:rsidP="00006F9A">
            <w:pPr>
              <w:ind w:left="-5434"/>
            </w:pPr>
          </w:p>
        </w:tc>
      </w:tr>
    </w:tbl>
    <w:p w:rsidR="00BB4633" w:rsidRDefault="00BB4633" w:rsidP="00D63DE0">
      <w:pPr>
        <w:outlineLvl w:val="3"/>
        <w:rPr>
          <w:b/>
          <w:sz w:val="28"/>
          <w:szCs w:val="28"/>
        </w:rPr>
      </w:pPr>
    </w:p>
    <w:p w:rsidR="00D63DE0" w:rsidRDefault="00D63DE0" w:rsidP="005A0791">
      <w:pPr>
        <w:jc w:val="center"/>
        <w:outlineLvl w:val="3"/>
        <w:rPr>
          <w:b/>
          <w:sz w:val="26"/>
          <w:szCs w:val="26"/>
        </w:rPr>
      </w:pPr>
      <w:r w:rsidRPr="00D63DE0">
        <w:rPr>
          <w:b/>
          <w:sz w:val="26"/>
          <w:szCs w:val="26"/>
        </w:rPr>
        <w:t xml:space="preserve">Документ </w:t>
      </w:r>
    </w:p>
    <w:p w:rsidR="00D63DE0" w:rsidRDefault="00D63DE0" w:rsidP="005A0791">
      <w:pPr>
        <w:jc w:val="center"/>
        <w:outlineLvl w:val="3"/>
        <w:rPr>
          <w:b/>
          <w:sz w:val="26"/>
          <w:szCs w:val="26"/>
        </w:rPr>
      </w:pPr>
      <w:r w:rsidRPr="00D63DE0">
        <w:rPr>
          <w:b/>
          <w:sz w:val="26"/>
          <w:szCs w:val="26"/>
        </w:rPr>
        <w:t xml:space="preserve">планирования регулярных перевозок пассажиров и багажа </w:t>
      </w:r>
    </w:p>
    <w:p w:rsidR="005A0791" w:rsidRDefault="00D63DE0" w:rsidP="00E60380">
      <w:pPr>
        <w:jc w:val="center"/>
        <w:outlineLvl w:val="3"/>
        <w:rPr>
          <w:b/>
          <w:sz w:val="26"/>
          <w:szCs w:val="26"/>
        </w:rPr>
      </w:pPr>
      <w:r w:rsidRPr="00D63DE0">
        <w:rPr>
          <w:b/>
          <w:sz w:val="26"/>
          <w:szCs w:val="26"/>
        </w:rPr>
        <w:t xml:space="preserve">автомобильным транспортом в границах Хасанского муниципального округа </w:t>
      </w:r>
    </w:p>
    <w:p w:rsidR="00D63DE0" w:rsidRDefault="00D63DE0" w:rsidP="005A0791">
      <w:pPr>
        <w:jc w:val="center"/>
        <w:outlineLvl w:val="3"/>
        <w:rPr>
          <w:b/>
          <w:sz w:val="26"/>
          <w:szCs w:val="26"/>
        </w:rPr>
      </w:pPr>
    </w:p>
    <w:p w:rsidR="00D63DE0" w:rsidRPr="00217E4F" w:rsidRDefault="00D63DE0" w:rsidP="005A0791">
      <w:pPr>
        <w:jc w:val="center"/>
        <w:outlineLvl w:val="3"/>
        <w:rPr>
          <w:b/>
          <w:sz w:val="26"/>
          <w:szCs w:val="26"/>
        </w:rPr>
      </w:pPr>
    </w:p>
    <w:p w:rsidR="005A0791" w:rsidRPr="00714C4D" w:rsidRDefault="00714C4D" w:rsidP="00714C4D">
      <w:pPr>
        <w:pStyle w:val="af1"/>
        <w:numPr>
          <w:ilvl w:val="0"/>
          <w:numId w:val="5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видах регулярных</w:t>
      </w:r>
      <w:r w:rsidRPr="00714C4D">
        <w:t xml:space="preserve"> </w:t>
      </w:r>
      <w:r w:rsidRPr="00714C4D">
        <w:rPr>
          <w:bCs/>
          <w:sz w:val="26"/>
          <w:szCs w:val="26"/>
        </w:rPr>
        <w:t>перевозок пассажиров и багажа автомобильным транспортом в границах Хасанского муниципального округа</w:t>
      </w:r>
    </w:p>
    <w:p w:rsidR="005A0791" w:rsidRPr="00217E4F" w:rsidRDefault="005A0791" w:rsidP="005A0791">
      <w:pPr>
        <w:pStyle w:val="af1"/>
        <w:ind w:left="0" w:firstLine="851"/>
        <w:outlineLvl w:val="3"/>
        <w:rPr>
          <w:b/>
          <w:bCs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"/>
        <w:gridCol w:w="1542"/>
        <w:gridCol w:w="2780"/>
        <w:gridCol w:w="1628"/>
        <w:gridCol w:w="1710"/>
        <w:gridCol w:w="1650"/>
      </w:tblGrid>
      <w:tr w:rsidR="00FF7470" w:rsidTr="00714C4D">
        <w:tc>
          <w:tcPr>
            <w:tcW w:w="543" w:type="dxa"/>
          </w:tcPr>
          <w:p w:rsidR="000408D6" w:rsidRPr="00810947" w:rsidRDefault="000408D6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542" w:type="dxa"/>
          </w:tcPr>
          <w:p w:rsidR="000408D6" w:rsidRPr="00810947" w:rsidRDefault="000408D6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Номер маршрута регулярных перевозок</w:t>
            </w:r>
          </w:p>
        </w:tc>
        <w:tc>
          <w:tcPr>
            <w:tcW w:w="2780" w:type="dxa"/>
          </w:tcPr>
          <w:p w:rsidR="000408D6" w:rsidRPr="00810947" w:rsidRDefault="000408D6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Наименование маршрута регулярных перевозок</w:t>
            </w:r>
          </w:p>
        </w:tc>
        <w:tc>
          <w:tcPr>
            <w:tcW w:w="1628" w:type="dxa"/>
          </w:tcPr>
          <w:p w:rsidR="000408D6" w:rsidRPr="00810947" w:rsidRDefault="000408D6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Вид сообщения</w:t>
            </w:r>
          </w:p>
        </w:tc>
        <w:tc>
          <w:tcPr>
            <w:tcW w:w="1710" w:type="dxa"/>
          </w:tcPr>
          <w:p w:rsidR="000408D6" w:rsidRPr="00810947" w:rsidRDefault="000408D6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Вид регулярных перевозок</w:t>
            </w:r>
          </w:p>
        </w:tc>
        <w:tc>
          <w:tcPr>
            <w:tcW w:w="1650" w:type="dxa"/>
          </w:tcPr>
          <w:p w:rsidR="000408D6" w:rsidRPr="00810947" w:rsidRDefault="00FF7470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FF7470" w:rsidTr="00714C4D">
        <w:tc>
          <w:tcPr>
            <w:tcW w:w="543" w:type="dxa"/>
          </w:tcPr>
          <w:p w:rsidR="000408D6" w:rsidRPr="00810947" w:rsidRDefault="0065036B" w:rsidP="006503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42" w:type="dxa"/>
          </w:tcPr>
          <w:p w:rsidR="000408D6" w:rsidRPr="00810947" w:rsidRDefault="0065036B" w:rsidP="006503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80" w:type="dxa"/>
          </w:tcPr>
          <w:p w:rsidR="000408D6" w:rsidRPr="00810947" w:rsidRDefault="0065036B" w:rsidP="006503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28" w:type="dxa"/>
          </w:tcPr>
          <w:p w:rsidR="000408D6" w:rsidRPr="00810947" w:rsidRDefault="0065036B" w:rsidP="006503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10" w:type="dxa"/>
          </w:tcPr>
          <w:p w:rsidR="000408D6" w:rsidRPr="00810947" w:rsidRDefault="0065036B" w:rsidP="006503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50" w:type="dxa"/>
          </w:tcPr>
          <w:p w:rsidR="000408D6" w:rsidRPr="00810947" w:rsidRDefault="0065036B" w:rsidP="006503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703DEC" w:rsidTr="00714C4D">
        <w:tc>
          <w:tcPr>
            <w:tcW w:w="543" w:type="dxa"/>
          </w:tcPr>
          <w:p w:rsidR="00703DEC" w:rsidRPr="00810947" w:rsidRDefault="00703DEC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1</w:t>
            </w:r>
            <w:r w:rsidR="004323C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2" w:type="dxa"/>
          </w:tcPr>
          <w:p w:rsidR="00703DEC" w:rsidRPr="00810947" w:rsidRDefault="00703DEC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500-ХР</w:t>
            </w:r>
          </w:p>
        </w:tc>
        <w:tc>
          <w:tcPr>
            <w:tcW w:w="2780" w:type="dxa"/>
          </w:tcPr>
          <w:p w:rsidR="00703DEC" w:rsidRPr="00810947" w:rsidRDefault="00703DEC" w:rsidP="001C14A0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«Краскино-Славянка ч/з Хасан»</w:t>
            </w:r>
          </w:p>
        </w:tc>
        <w:tc>
          <w:tcPr>
            <w:tcW w:w="1628" w:type="dxa"/>
          </w:tcPr>
          <w:p w:rsidR="00703DEC" w:rsidRPr="00810947" w:rsidRDefault="00810947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пригородный</w:t>
            </w:r>
          </w:p>
        </w:tc>
        <w:tc>
          <w:tcPr>
            <w:tcW w:w="1710" w:type="dxa"/>
          </w:tcPr>
          <w:p w:rsidR="00703DEC" w:rsidRPr="00810947" w:rsidRDefault="00810947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регулируемый тариф</w:t>
            </w:r>
          </w:p>
        </w:tc>
        <w:tc>
          <w:tcPr>
            <w:tcW w:w="1650" w:type="dxa"/>
          </w:tcPr>
          <w:p w:rsidR="00703DEC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действующий</w:t>
            </w:r>
          </w:p>
        </w:tc>
      </w:tr>
      <w:tr w:rsidR="00D71D0E" w:rsidTr="00714C4D">
        <w:tc>
          <w:tcPr>
            <w:tcW w:w="543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2</w:t>
            </w:r>
            <w:r w:rsidR="004323C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2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501-ХР</w:t>
            </w:r>
          </w:p>
        </w:tc>
        <w:tc>
          <w:tcPr>
            <w:tcW w:w="2780" w:type="dxa"/>
          </w:tcPr>
          <w:p w:rsidR="00D71D0E" w:rsidRPr="00810947" w:rsidRDefault="00D71D0E" w:rsidP="001C14A0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«Славянка-Барабаш-Приморская»</w:t>
            </w:r>
          </w:p>
        </w:tc>
        <w:tc>
          <w:tcPr>
            <w:tcW w:w="1628" w:type="dxa"/>
          </w:tcPr>
          <w:p w:rsidR="00D71D0E" w:rsidRPr="00810947" w:rsidRDefault="00D71D0E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пригородный</w:t>
            </w:r>
          </w:p>
        </w:tc>
        <w:tc>
          <w:tcPr>
            <w:tcW w:w="1710" w:type="dxa"/>
          </w:tcPr>
          <w:p w:rsidR="00D71D0E" w:rsidRPr="00810947" w:rsidRDefault="00D71D0E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регулируемый тариф</w:t>
            </w:r>
          </w:p>
        </w:tc>
        <w:tc>
          <w:tcPr>
            <w:tcW w:w="1650" w:type="dxa"/>
          </w:tcPr>
          <w:p w:rsidR="00D71D0E" w:rsidRDefault="00D71D0E">
            <w:r w:rsidRPr="00004E69">
              <w:t>действующий</w:t>
            </w:r>
          </w:p>
        </w:tc>
      </w:tr>
      <w:tr w:rsidR="00D71D0E" w:rsidTr="00714C4D">
        <w:tc>
          <w:tcPr>
            <w:tcW w:w="543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3</w:t>
            </w:r>
            <w:r w:rsidR="004323C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2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502-ХР</w:t>
            </w:r>
          </w:p>
        </w:tc>
        <w:tc>
          <w:tcPr>
            <w:tcW w:w="2780" w:type="dxa"/>
          </w:tcPr>
          <w:p w:rsidR="00D71D0E" w:rsidRPr="00810947" w:rsidRDefault="00D71D0E" w:rsidP="001C14A0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«Славянка-</w:t>
            </w:r>
            <w:proofErr w:type="spellStart"/>
            <w:r w:rsidRPr="00810947">
              <w:rPr>
                <w:color w:val="000000" w:themeColor="text1"/>
              </w:rPr>
              <w:t>Безверхово</w:t>
            </w:r>
            <w:proofErr w:type="spellEnd"/>
            <w:r w:rsidRPr="00810947">
              <w:rPr>
                <w:color w:val="000000" w:themeColor="text1"/>
              </w:rPr>
              <w:t>-Перевозная»</w:t>
            </w:r>
          </w:p>
        </w:tc>
        <w:tc>
          <w:tcPr>
            <w:tcW w:w="1628" w:type="dxa"/>
          </w:tcPr>
          <w:p w:rsidR="00D71D0E" w:rsidRPr="00810947" w:rsidRDefault="00D71D0E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пригородный</w:t>
            </w:r>
          </w:p>
        </w:tc>
        <w:tc>
          <w:tcPr>
            <w:tcW w:w="1710" w:type="dxa"/>
          </w:tcPr>
          <w:p w:rsidR="00D71D0E" w:rsidRPr="00810947" w:rsidRDefault="00D71D0E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регулируемый тариф</w:t>
            </w:r>
          </w:p>
        </w:tc>
        <w:tc>
          <w:tcPr>
            <w:tcW w:w="1650" w:type="dxa"/>
          </w:tcPr>
          <w:p w:rsidR="00D71D0E" w:rsidRDefault="00D71D0E">
            <w:r w:rsidRPr="00004E69">
              <w:t>действующий</w:t>
            </w:r>
          </w:p>
        </w:tc>
      </w:tr>
      <w:tr w:rsidR="00D71D0E" w:rsidTr="00714C4D">
        <w:tc>
          <w:tcPr>
            <w:tcW w:w="543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4</w:t>
            </w:r>
            <w:r w:rsidR="004323C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2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80" w:type="dxa"/>
          </w:tcPr>
          <w:p w:rsidR="00D71D0E" w:rsidRPr="00810947" w:rsidRDefault="00D71D0E" w:rsidP="001C14A0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«Славянка Центральная-Рыбак»</w:t>
            </w:r>
          </w:p>
        </w:tc>
        <w:tc>
          <w:tcPr>
            <w:tcW w:w="1628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710" w:type="dxa"/>
          </w:tcPr>
          <w:p w:rsidR="00D71D0E" w:rsidRPr="00810947" w:rsidRDefault="00D71D0E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регулируемый тариф</w:t>
            </w:r>
          </w:p>
        </w:tc>
        <w:tc>
          <w:tcPr>
            <w:tcW w:w="1650" w:type="dxa"/>
          </w:tcPr>
          <w:p w:rsidR="00D71D0E" w:rsidRDefault="00D71D0E">
            <w:r w:rsidRPr="00004E69">
              <w:t>действующий</w:t>
            </w:r>
          </w:p>
        </w:tc>
      </w:tr>
      <w:tr w:rsidR="00D71D0E" w:rsidTr="00714C4D">
        <w:tc>
          <w:tcPr>
            <w:tcW w:w="543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5</w:t>
            </w:r>
            <w:r w:rsidR="004323C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2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80" w:type="dxa"/>
          </w:tcPr>
          <w:p w:rsidR="00D71D0E" w:rsidRPr="00810947" w:rsidRDefault="00D71D0E" w:rsidP="001C14A0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«Славянка Центральная-Нерпа»</w:t>
            </w:r>
          </w:p>
        </w:tc>
        <w:tc>
          <w:tcPr>
            <w:tcW w:w="1628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710" w:type="dxa"/>
          </w:tcPr>
          <w:p w:rsidR="00D71D0E" w:rsidRPr="00810947" w:rsidRDefault="00D71D0E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регулируемый тариф</w:t>
            </w:r>
          </w:p>
        </w:tc>
        <w:tc>
          <w:tcPr>
            <w:tcW w:w="1650" w:type="dxa"/>
          </w:tcPr>
          <w:p w:rsidR="00D71D0E" w:rsidRDefault="00D71D0E">
            <w:r w:rsidRPr="00004E69">
              <w:t>действующий</w:t>
            </w:r>
          </w:p>
        </w:tc>
      </w:tr>
      <w:tr w:rsidR="00D71D0E" w:rsidTr="00714C4D">
        <w:tc>
          <w:tcPr>
            <w:tcW w:w="543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6</w:t>
            </w:r>
            <w:r w:rsidR="004323C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2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780" w:type="dxa"/>
          </w:tcPr>
          <w:p w:rsidR="00D71D0E" w:rsidRPr="00810947" w:rsidRDefault="00D71D0E" w:rsidP="001C14A0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«Славянка Центральная-</w:t>
            </w:r>
            <w:proofErr w:type="spellStart"/>
            <w:r w:rsidRPr="00810947">
              <w:rPr>
                <w:color w:val="000000" w:themeColor="text1"/>
              </w:rPr>
              <w:t>Бамбурово</w:t>
            </w:r>
            <w:proofErr w:type="spellEnd"/>
            <w:r w:rsidRPr="00810947">
              <w:rPr>
                <w:color w:val="000000" w:themeColor="text1"/>
              </w:rPr>
              <w:t>»</w:t>
            </w:r>
          </w:p>
        </w:tc>
        <w:tc>
          <w:tcPr>
            <w:tcW w:w="1628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пригородный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(сезонный)</w:t>
            </w:r>
          </w:p>
        </w:tc>
        <w:tc>
          <w:tcPr>
            <w:tcW w:w="1710" w:type="dxa"/>
          </w:tcPr>
          <w:p w:rsidR="00D71D0E" w:rsidRPr="00810947" w:rsidRDefault="00D71D0E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регулируемый тариф</w:t>
            </w:r>
          </w:p>
        </w:tc>
        <w:tc>
          <w:tcPr>
            <w:tcW w:w="1650" w:type="dxa"/>
          </w:tcPr>
          <w:p w:rsidR="00D71D0E" w:rsidRDefault="00D71D0E">
            <w:r w:rsidRPr="00004E69">
              <w:t>действующий</w:t>
            </w:r>
          </w:p>
        </w:tc>
      </w:tr>
      <w:tr w:rsidR="00D71D0E" w:rsidTr="00714C4D">
        <w:tc>
          <w:tcPr>
            <w:tcW w:w="543" w:type="dxa"/>
            <w:shd w:val="clear" w:color="auto" w:fill="auto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7</w:t>
            </w:r>
            <w:r w:rsidR="004323C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2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503-ХР</w:t>
            </w:r>
          </w:p>
        </w:tc>
        <w:tc>
          <w:tcPr>
            <w:tcW w:w="2780" w:type="dxa"/>
          </w:tcPr>
          <w:p w:rsidR="00D71D0E" w:rsidRPr="00810947" w:rsidRDefault="00D71D0E" w:rsidP="001C14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D71D0E">
              <w:rPr>
                <w:color w:val="000000" w:themeColor="text1"/>
              </w:rPr>
              <w:t>Славянка-Андреевка-Зарубино-</w:t>
            </w:r>
            <w:proofErr w:type="spellStart"/>
            <w:r w:rsidRPr="00D71D0E">
              <w:rPr>
                <w:color w:val="000000" w:themeColor="text1"/>
              </w:rPr>
              <w:t>Сухановка</w:t>
            </w:r>
            <w:proofErr w:type="spellEnd"/>
            <w:r w:rsidRPr="00D71D0E">
              <w:rPr>
                <w:color w:val="000000" w:themeColor="text1"/>
              </w:rPr>
              <w:t>-Славянка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628" w:type="dxa"/>
          </w:tcPr>
          <w:p w:rsidR="00D71D0E" w:rsidRDefault="00D71D0E">
            <w:r w:rsidRPr="0092016D">
              <w:t>пригородный</w:t>
            </w:r>
          </w:p>
        </w:tc>
        <w:tc>
          <w:tcPr>
            <w:tcW w:w="1710" w:type="dxa"/>
          </w:tcPr>
          <w:p w:rsidR="00D71D0E" w:rsidRDefault="00D71D0E">
            <w:r w:rsidRPr="00F139B9">
              <w:t>регулируемый тариф</w:t>
            </w:r>
          </w:p>
        </w:tc>
        <w:tc>
          <w:tcPr>
            <w:tcW w:w="1650" w:type="dxa"/>
          </w:tcPr>
          <w:p w:rsidR="00D71D0E" w:rsidRPr="00004E69" w:rsidRDefault="00D71D0E">
            <w:r>
              <w:t>планируемый в 2024 г.</w:t>
            </w:r>
          </w:p>
        </w:tc>
      </w:tr>
      <w:tr w:rsidR="00D71D0E" w:rsidTr="00714C4D">
        <w:tc>
          <w:tcPr>
            <w:tcW w:w="543" w:type="dxa"/>
            <w:shd w:val="clear" w:color="auto" w:fill="auto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8</w:t>
            </w:r>
            <w:r w:rsidR="004323C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2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504-ХР</w:t>
            </w:r>
          </w:p>
        </w:tc>
        <w:tc>
          <w:tcPr>
            <w:tcW w:w="2780" w:type="dxa"/>
          </w:tcPr>
          <w:p w:rsidR="00D71D0E" w:rsidRPr="00810947" w:rsidRDefault="00D71D0E" w:rsidP="001C14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D71D0E">
              <w:rPr>
                <w:color w:val="000000" w:themeColor="text1"/>
              </w:rPr>
              <w:t>Славянка-Посьет-</w:t>
            </w:r>
            <w:proofErr w:type="spellStart"/>
            <w:r w:rsidRPr="00D71D0E">
              <w:rPr>
                <w:color w:val="000000" w:themeColor="text1"/>
              </w:rPr>
              <w:t>Гвоздево</w:t>
            </w:r>
            <w:proofErr w:type="spellEnd"/>
            <w:r w:rsidRPr="00D71D0E">
              <w:rPr>
                <w:color w:val="000000" w:themeColor="text1"/>
              </w:rPr>
              <w:t>-Славянка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628" w:type="dxa"/>
          </w:tcPr>
          <w:p w:rsidR="00D71D0E" w:rsidRDefault="00D71D0E">
            <w:r w:rsidRPr="0092016D">
              <w:t>пригородный</w:t>
            </w:r>
          </w:p>
        </w:tc>
        <w:tc>
          <w:tcPr>
            <w:tcW w:w="1710" w:type="dxa"/>
          </w:tcPr>
          <w:p w:rsidR="00D71D0E" w:rsidRDefault="00D71D0E">
            <w:r w:rsidRPr="00F139B9">
              <w:t>регулируемый тариф</w:t>
            </w:r>
          </w:p>
        </w:tc>
        <w:tc>
          <w:tcPr>
            <w:tcW w:w="1650" w:type="dxa"/>
          </w:tcPr>
          <w:p w:rsidR="00D71D0E" w:rsidRDefault="00D71D0E">
            <w:r w:rsidRPr="00126A8F">
              <w:t>планируемый в 2024 г.</w:t>
            </w:r>
          </w:p>
        </w:tc>
      </w:tr>
      <w:tr w:rsidR="00D71D0E" w:rsidTr="00714C4D">
        <w:tc>
          <w:tcPr>
            <w:tcW w:w="543" w:type="dxa"/>
            <w:shd w:val="clear" w:color="auto" w:fill="auto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9</w:t>
            </w:r>
            <w:r w:rsidR="004323C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2" w:type="dxa"/>
          </w:tcPr>
          <w:p w:rsidR="00D71D0E" w:rsidRPr="00810947" w:rsidRDefault="00714C4D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505-ХР</w:t>
            </w:r>
          </w:p>
        </w:tc>
        <w:tc>
          <w:tcPr>
            <w:tcW w:w="2780" w:type="dxa"/>
          </w:tcPr>
          <w:p w:rsidR="00D71D0E" w:rsidRPr="00810947" w:rsidRDefault="00D71D0E" w:rsidP="001C14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D71D0E">
              <w:rPr>
                <w:color w:val="000000" w:themeColor="text1"/>
              </w:rPr>
              <w:t>Хасан-Краскино-</w:t>
            </w:r>
            <w:proofErr w:type="spellStart"/>
            <w:r w:rsidRPr="00D71D0E">
              <w:rPr>
                <w:color w:val="000000" w:themeColor="text1"/>
              </w:rPr>
              <w:t>Камышевое</w:t>
            </w:r>
            <w:proofErr w:type="spellEnd"/>
            <w:r w:rsidRPr="00D71D0E">
              <w:rPr>
                <w:color w:val="000000" w:themeColor="text1"/>
              </w:rPr>
              <w:t>-</w:t>
            </w:r>
            <w:proofErr w:type="spellStart"/>
            <w:r w:rsidRPr="00D71D0E">
              <w:rPr>
                <w:color w:val="000000" w:themeColor="text1"/>
              </w:rPr>
              <w:t>Цуканово</w:t>
            </w:r>
            <w:proofErr w:type="spellEnd"/>
            <w:r w:rsidRPr="00D71D0E">
              <w:rPr>
                <w:color w:val="000000" w:themeColor="text1"/>
              </w:rPr>
              <w:t>-Славянка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628" w:type="dxa"/>
          </w:tcPr>
          <w:p w:rsidR="00D71D0E" w:rsidRDefault="00D71D0E">
            <w:r w:rsidRPr="0092016D">
              <w:t>пригородный</w:t>
            </w:r>
          </w:p>
        </w:tc>
        <w:tc>
          <w:tcPr>
            <w:tcW w:w="1710" w:type="dxa"/>
          </w:tcPr>
          <w:p w:rsidR="00D71D0E" w:rsidRDefault="00D71D0E">
            <w:r w:rsidRPr="00F139B9">
              <w:t>регулируемый тариф</w:t>
            </w:r>
          </w:p>
        </w:tc>
        <w:tc>
          <w:tcPr>
            <w:tcW w:w="1650" w:type="dxa"/>
          </w:tcPr>
          <w:p w:rsidR="00D71D0E" w:rsidRDefault="00D71D0E">
            <w:r w:rsidRPr="00126A8F">
              <w:t>планируемый в 2024 г.</w:t>
            </w:r>
          </w:p>
        </w:tc>
      </w:tr>
    </w:tbl>
    <w:p w:rsidR="0018077A" w:rsidRDefault="0018077A" w:rsidP="00F82572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</w:p>
    <w:p w:rsidR="00714C4D" w:rsidRDefault="00714C4D" w:rsidP="00714C4D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714C4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Перечень мероприятий по развитию</w:t>
      </w:r>
      <w:r w:rsidRPr="00714C4D">
        <w:rPr>
          <w:sz w:val="26"/>
          <w:szCs w:val="26"/>
        </w:rPr>
        <w:t xml:space="preserve"> </w:t>
      </w:r>
      <w:r w:rsidRPr="00714C4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регулярных перевозок пассажиров и багажа автомобильным транспортом в границах Хасанского муниципального округа</w:t>
      </w:r>
    </w:p>
    <w:p w:rsidR="00714C4D" w:rsidRDefault="00714C4D" w:rsidP="00714C4D">
      <w:pPr>
        <w:pStyle w:val="ConsPlusNormal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</w:p>
    <w:p w:rsidR="00714C4D" w:rsidRDefault="00714C4D" w:rsidP="00714C4D">
      <w:pPr>
        <w:pStyle w:val="ConsPlusNormal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</w:p>
    <w:p w:rsidR="00714C4D" w:rsidRDefault="00714C4D" w:rsidP="00714C4D">
      <w:pPr>
        <w:pStyle w:val="ConsPlusNormal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"/>
        <w:gridCol w:w="3534"/>
        <w:gridCol w:w="2552"/>
        <w:gridCol w:w="3224"/>
      </w:tblGrid>
      <w:tr w:rsidR="00714C4D" w:rsidTr="007113DC">
        <w:tc>
          <w:tcPr>
            <w:tcW w:w="543" w:type="dxa"/>
          </w:tcPr>
          <w:p w:rsidR="00714C4D" w:rsidRPr="00714C4D" w:rsidRDefault="00714C4D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714C4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3534" w:type="dxa"/>
          </w:tcPr>
          <w:p w:rsidR="00714C4D" w:rsidRDefault="00714C4D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2" w:type="dxa"/>
          </w:tcPr>
          <w:p w:rsidR="00714C4D" w:rsidRDefault="00714C4D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Срок исполнения</w:t>
            </w:r>
          </w:p>
        </w:tc>
        <w:tc>
          <w:tcPr>
            <w:tcW w:w="3224" w:type="dxa"/>
          </w:tcPr>
          <w:p w:rsidR="00714C4D" w:rsidRDefault="00714C4D" w:rsidP="006150E2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Ответственный за проведени</w:t>
            </w:r>
            <w:r w:rsidR="006150E2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 xml:space="preserve"> мероприятия</w:t>
            </w:r>
          </w:p>
        </w:tc>
      </w:tr>
      <w:tr w:rsidR="00714C4D" w:rsidTr="007113DC">
        <w:tc>
          <w:tcPr>
            <w:tcW w:w="543" w:type="dxa"/>
          </w:tcPr>
          <w:p w:rsidR="00714C4D" w:rsidRDefault="00714C4D" w:rsidP="00714C4D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534" w:type="dxa"/>
          </w:tcPr>
          <w:p w:rsidR="00714C4D" w:rsidRDefault="00714C4D" w:rsidP="00714C4D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2552" w:type="dxa"/>
          </w:tcPr>
          <w:p w:rsidR="00714C4D" w:rsidRDefault="00714C4D" w:rsidP="00714C4D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3224" w:type="dxa"/>
          </w:tcPr>
          <w:p w:rsidR="00714C4D" w:rsidRDefault="00714C4D" w:rsidP="00714C4D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714C4D" w:rsidTr="007113DC">
        <w:tc>
          <w:tcPr>
            <w:tcW w:w="543" w:type="dxa"/>
          </w:tcPr>
          <w:p w:rsidR="00714C4D" w:rsidRDefault="00714C4D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1</w:t>
            </w:r>
            <w:r w:rsidR="004323CE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534" w:type="dxa"/>
          </w:tcPr>
          <w:p w:rsidR="00714C4D" w:rsidRDefault="007113DC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Установление, изменение и отмена муниципальных маршрутов регулярных перевозок</w:t>
            </w:r>
            <w:r>
              <w:t xml:space="preserve"> </w:t>
            </w:r>
            <w:r w:rsidRPr="007113DC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пассажиров и багажа автомобильным транспортом</w:t>
            </w:r>
          </w:p>
        </w:tc>
        <w:tc>
          <w:tcPr>
            <w:tcW w:w="2552" w:type="dxa"/>
          </w:tcPr>
          <w:p w:rsidR="00714C4D" w:rsidRDefault="007113DC" w:rsidP="007113DC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по мере необходимости</w:t>
            </w:r>
          </w:p>
        </w:tc>
        <w:tc>
          <w:tcPr>
            <w:tcW w:w="3224" w:type="dxa"/>
          </w:tcPr>
          <w:p w:rsidR="00714C4D" w:rsidRDefault="007113DC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  <w:tr w:rsidR="007113DC" w:rsidTr="007113DC">
        <w:tc>
          <w:tcPr>
            <w:tcW w:w="543" w:type="dxa"/>
          </w:tcPr>
          <w:p w:rsidR="007113DC" w:rsidRDefault="007113DC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2</w:t>
            </w:r>
            <w:r w:rsidR="004323CE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534" w:type="dxa"/>
          </w:tcPr>
          <w:p w:rsidR="007113DC" w:rsidRDefault="007113DC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Ведение реестра муниципальных маршрутов регулярных перевозок</w:t>
            </w:r>
            <w:r>
              <w:t xml:space="preserve"> </w:t>
            </w:r>
            <w:r w:rsidRPr="007113DC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пассажиров и багажа автомобильным транспортом</w:t>
            </w:r>
          </w:p>
        </w:tc>
        <w:tc>
          <w:tcPr>
            <w:tcW w:w="2552" w:type="dxa"/>
          </w:tcPr>
          <w:p w:rsidR="007113DC" w:rsidRDefault="007113DC" w:rsidP="007113DC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постоянно</w:t>
            </w:r>
          </w:p>
        </w:tc>
        <w:tc>
          <w:tcPr>
            <w:tcW w:w="3224" w:type="dxa"/>
          </w:tcPr>
          <w:p w:rsidR="007113DC" w:rsidRDefault="007113DC">
            <w:r w:rsidRPr="00E25589">
              <w:rPr>
                <w:spacing w:val="1"/>
                <w:sz w:val="26"/>
                <w:szCs w:val="26"/>
                <w:shd w:val="clear" w:color="auto" w:fill="FFFFFF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  <w:tr w:rsidR="007113DC" w:rsidTr="007113DC">
        <w:tc>
          <w:tcPr>
            <w:tcW w:w="543" w:type="dxa"/>
          </w:tcPr>
          <w:p w:rsidR="007113DC" w:rsidRDefault="007113DC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3</w:t>
            </w:r>
            <w:r w:rsidR="004323CE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534" w:type="dxa"/>
          </w:tcPr>
          <w:p w:rsidR="007113DC" w:rsidRDefault="007113DC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Заключение муниципального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2" w:type="dxa"/>
          </w:tcPr>
          <w:p w:rsidR="007113DC" w:rsidRDefault="007113DC" w:rsidP="007113DC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по мере необходимости, с учетом положений статьи 14 Федерального закона № 220-ФЗ</w:t>
            </w:r>
          </w:p>
        </w:tc>
        <w:tc>
          <w:tcPr>
            <w:tcW w:w="3224" w:type="dxa"/>
          </w:tcPr>
          <w:p w:rsidR="00041880" w:rsidRDefault="002E338D" w:rsidP="00041880">
            <w:pPr>
              <w:rPr>
                <w:spacing w:val="1"/>
                <w:sz w:val="26"/>
                <w:szCs w:val="26"/>
                <w:shd w:val="clear" w:color="auto" w:fill="FFFFFF"/>
              </w:rPr>
            </w:pPr>
            <w:r w:rsidRPr="00041880">
              <w:rPr>
                <w:sz w:val="26"/>
                <w:szCs w:val="26"/>
              </w:rPr>
              <w:t>Управление контрактной службы администрации Хасанского муниципального округа</w:t>
            </w:r>
            <w:r w:rsidR="00041880" w:rsidRPr="00041880">
              <w:rPr>
                <w:sz w:val="26"/>
                <w:szCs w:val="26"/>
              </w:rPr>
              <w:t>,</w:t>
            </w:r>
            <w:r w:rsidR="00041880" w:rsidRPr="00041880">
              <w:rPr>
                <w:spacing w:val="1"/>
                <w:sz w:val="26"/>
                <w:szCs w:val="26"/>
                <w:shd w:val="clear" w:color="auto" w:fill="FFFFFF"/>
              </w:rPr>
              <w:t xml:space="preserve"> Управление экономики и проектного управления администрации Хасанского муниципального округа</w:t>
            </w:r>
          </w:p>
          <w:p w:rsidR="002E338D" w:rsidRPr="002E338D" w:rsidRDefault="002E338D" w:rsidP="002E338D">
            <w:pPr>
              <w:rPr>
                <w:sz w:val="26"/>
                <w:szCs w:val="26"/>
              </w:rPr>
            </w:pPr>
          </w:p>
        </w:tc>
      </w:tr>
      <w:tr w:rsidR="007113DC" w:rsidTr="007113DC">
        <w:tc>
          <w:tcPr>
            <w:tcW w:w="543" w:type="dxa"/>
          </w:tcPr>
          <w:p w:rsidR="007113DC" w:rsidRDefault="007113DC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4</w:t>
            </w:r>
            <w:r w:rsidR="004323CE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534" w:type="dxa"/>
          </w:tcPr>
          <w:p w:rsidR="007113DC" w:rsidRDefault="007113DC" w:rsidP="002349F8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 xml:space="preserve">Выдача карт маршрута регулярных </w:t>
            </w:r>
            <w:r w:rsidRPr="002349F8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перевозок</w:t>
            </w:r>
            <w:r w:rsidR="002349F8" w:rsidRPr="002349F8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="002349F8">
              <w:t xml:space="preserve"> </w:t>
            </w:r>
            <w:r w:rsidR="002349F8" w:rsidRPr="002349F8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муниципальны</w:t>
            </w:r>
            <w:r w:rsidR="002349F8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м</w:t>
            </w:r>
            <w:r w:rsidR="002349F8" w:rsidRPr="002349F8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 xml:space="preserve"> маршрут</w:t>
            </w:r>
            <w:r w:rsidR="002349F8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ам</w:t>
            </w:r>
            <w:r w:rsidR="002349F8" w:rsidRPr="002349F8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 xml:space="preserve"> регулярных перевозок пассажиров и багажа автомобильным транспортом</w:t>
            </w:r>
          </w:p>
        </w:tc>
        <w:tc>
          <w:tcPr>
            <w:tcW w:w="2552" w:type="dxa"/>
          </w:tcPr>
          <w:p w:rsidR="007113DC" w:rsidRDefault="007113DC" w:rsidP="007113DC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в сроки, предусмотренные</w:t>
            </w:r>
            <w:r>
              <w:t xml:space="preserve"> </w:t>
            </w:r>
            <w:r w:rsidRPr="007113DC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Федеральн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ым</w:t>
            </w:r>
            <w:r w:rsidRPr="007113DC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ом</w:t>
            </w:r>
            <w:r w:rsidRPr="007113DC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 xml:space="preserve"> № 220-ФЗ</w:t>
            </w:r>
          </w:p>
        </w:tc>
        <w:tc>
          <w:tcPr>
            <w:tcW w:w="3224" w:type="dxa"/>
          </w:tcPr>
          <w:p w:rsidR="007113DC" w:rsidRDefault="007113DC">
            <w:r w:rsidRPr="00E25589">
              <w:rPr>
                <w:spacing w:val="1"/>
                <w:sz w:val="26"/>
                <w:szCs w:val="26"/>
                <w:shd w:val="clear" w:color="auto" w:fill="FFFFFF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  <w:tr w:rsidR="007113DC" w:rsidTr="007113DC">
        <w:tc>
          <w:tcPr>
            <w:tcW w:w="543" w:type="dxa"/>
          </w:tcPr>
          <w:p w:rsidR="007113DC" w:rsidRDefault="00041880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5</w:t>
            </w:r>
            <w:r w:rsidR="004323CE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534" w:type="dxa"/>
          </w:tcPr>
          <w:p w:rsidR="007113DC" w:rsidRDefault="002349F8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Проведение мониторинга состояния транспортного обслуживания населения на территории Хасанского муниципального округа в целях определения потребности населения в пассажирских перевозках автомобильным транспортом общего пользования</w:t>
            </w:r>
          </w:p>
        </w:tc>
        <w:tc>
          <w:tcPr>
            <w:tcW w:w="2552" w:type="dxa"/>
          </w:tcPr>
          <w:p w:rsidR="007113DC" w:rsidRDefault="007113DC" w:rsidP="007113DC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 w:rsidRPr="007113DC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постоянно</w:t>
            </w:r>
          </w:p>
        </w:tc>
        <w:tc>
          <w:tcPr>
            <w:tcW w:w="3224" w:type="dxa"/>
          </w:tcPr>
          <w:p w:rsidR="007113DC" w:rsidRDefault="007113DC">
            <w:r w:rsidRPr="00E25589">
              <w:rPr>
                <w:spacing w:val="1"/>
                <w:sz w:val="26"/>
                <w:szCs w:val="26"/>
                <w:shd w:val="clear" w:color="auto" w:fill="FFFFFF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</w:tbl>
    <w:p w:rsidR="00714C4D" w:rsidRPr="00714C4D" w:rsidRDefault="00714C4D" w:rsidP="00714C4D">
      <w:pPr>
        <w:pStyle w:val="ConsPlusNormal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</w:p>
    <w:sectPr w:rsidR="00714C4D" w:rsidRPr="00714C4D" w:rsidSect="004449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03" w:rsidRDefault="00867903">
      <w:r>
        <w:separator/>
      </w:r>
    </w:p>
  </w:endnote>
  <w:endnote w:type="continuationSeparator" w:id="0">
    <w:p w:rsidR="00867903" w:rsidRDefault="0086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03" w:rsidRDefault="00867903">
      <w:r>
        <w:separator/>
      </w:r>
    </w:p>
  </w:footnote>
  <w:footnote w:type="continuationSeparator" w:id="0">
    <w:p w:rsidR="00867903" w:rsidRDefault="0086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7F88"/>
    <w:multiLevelType w:val="hybridMultilevel"/>
    <w:tmpl w:val="3DBE066E"/>
    <w:lvl w:ilvl="0" w:tplc="450C67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706A1"/>
    <w:multiLevelType w:val="multilevel"/>
    <w:tmpl w:val="0E5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D622E"/>
    <w:multiLevelType w:val="hybridMultilevel"/>
    <w:tmpl w:val="6A12C0CC"/>
    <w:lvl w:ilvl="0" w:tplc="93B6324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09111C"/>
    <w:multiLevelType w:val="hybridMultilevel"/>
    <w:tmpl w:val="1584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9564E"/>
    <w:multiLevelType w:val="hybridMultilevel"/>
    <w:tmpl w:val="BAD2A588"/>
    <w:lvl w:ilvl="0" w:tplc="5AA01B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67605"/>
    <w:multiLevelType w:val="multilevel"/>
    <w:tmpl w:val="E162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842F7"/>
    <w:multiLevelType w:val="hybridMultilevel"/>
    <w:tmpl w:val="6FC0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attachedTemplate r:id="rId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7D"/>
    <w:rsid w:val="00004967"/>
    <w:rsid w:val="00006F9A"/>
    <w:rsid w:val="00010B6C"/>
    <w:rsid w:val="00011E14"/>
    <w:rsid w:val="000408D6"/>
    <w:rsid w:val="00041880"/>
    <w:rsid w:val="000539A2"/>
    <w:rsid w:val="000640FE"/>
    <w:rsid w:val="0006623D"/>
    <w:rsid w:val="00066F8D"/>
    <w:rsid w:val="00072174"/>
    <w:rsid w:val="000832AF"/>
    <w:rsid w:val="000842DF"/>
    <w:rsid w:val="0008666A"/>
    <w:rsid w:val="00092147"/>
    <w:rsid w:val="000959A5"/>
    <w:rsid w:val="000A34DE"/>
    <w:rsid w:val="000A4FF1"/>
    <w:rsid w:val="000D3F9F"/>
    <w:rsid w:val="000E057D"/>
    <w:rsid w:val="000E53F0"/>
    <w:rsid w:val="000F38BD"/>
    <w:rsid w:val="001045E0"/>
    <w:rsid w:val="00133637"/>
    <w:rsid w:val="0014797C"/>
    <w:rsid w:val="00151926"/>
    <w:rsid w:val="001615D0"/>
    <w:rsid w:val="001666F7"/>
    <w:rsid w:val="001679C4"/>
    <w:rsid w:val="00171A4C"/>
    <w:rsid w:val="0018077A"/>
    <w:rsid w:val="00192D8D"/>
    <w:rsid w:val="001C6572"/>
    <w:rsid w:val="001D1B76"/>
    <w:rsid w:val="001E09D8"/>
    <w:rsid w:val="001E21E3"/>
    <w:rsid w:val="001F02F7"/>
    <w:rsid w:val="001F527B"/>
    <w:rsid w:val="001F6F5A"/>
    <w:rsid w:val="00207FA9"/>
    <w:rsid w:val="00212EE6"/>
    <w:rsid w:val="00217E4F"/>
    <w:rsid w:val="00224041"/>
    <w:rsid w:val="002349F8"/>
    <w:rsid w:val="002428EA"/>
    <w:rsid w:val="00254B2D"/>
    <w:rsid w:val="00257804"/>
    <w:rsid w:val="00257C72"/>
    <w:rsid w:val="00283631"/>
    <w:rsid w:val="0029363D"/>
    <w:rsid w:val="002942F3"/>
    <w:rsid w:val="002B75C5"/>
    <w:rsid w:val="002E338D"/>
    <w:rsid w:val="002F2D58"/>
    <w:rsid w:val="002F448F"/>
    <w:rsid w:val="00313CB5"/>
    <w:rsid w:val="0031486B"/>
    <w:rsid w:val="00325431"/>
    <w:rsid w:val="00335A1D"/>
    <w:rsid w:val="00347EF6"/>
    <w:rsid w:val="00374997"/>
    <w:rsid w:val="00374EEB"/>
    <w:rsid w:val="00385886"/>
    <w:rsid w:val="00386B93"/>
    <w:rsid w:val="003967CE"/>
    <w:rsid w:val="003A2DFC"/>
    <w:rsid w:val="003C6066"/>
    <w:rsid w:val="003D1369"/>
    <w:rsid w:val="003E1792"/>
    <w:rsid w:val="003F13E8"/>
    <w:rsid w:val="003F1F1D"/>
    <w:rsid w:val="00410AFD"/>
    <w:rsid w:val="00423F8D"/>
    <w:rsid w:val="004323CE"/>
    <w:rsid w:val="0043312F"/>
    <w:rsid w:val="00436AEA"/>
    <w:rsid w:val="00437427"/>
    <w:rsid w:val="00441E4A"/>
    <w:rsid w:val="00444992"/>
    <w:rsid w:val="00444FF0"/>
    <w:rsid w:val="0045207F"/>
    <w:rsid w:val="0045463A"/>
    <w:rsid w:val="00461EC6"/>
    <w:rsid w:val="004636EA"/>
    <w:rsid w:val="00466AA8"/>
    <w:rsid w:val="004735CF"/>
    <w:rsid w:val="00480646"/>
    <w:rsid w:val="00483C1A"/>
    <w:rsid w:val="00486638"/>
    <w:rsid w:val="004955CB"/>
    <w:rsid w:val="00495BEF"/>
    <w:rsid w:val="004B0AC3"/>
    <w:rsid w:val="004B36FD"/>
    <w:rsid w:val="004B4F06"/>
    <w:rsid w:val="004C057A"/>
    <w:rsid w:val="004C6EE4"/>
    <w:rsid w:val="004D77B1"/>
    <w:rsid w:val="004F59E9"/>
    <w:rsid w:val="00551E66"/>
    <w:rsid w:val="00554E0A"/>
    <w:rsid w:val="0056463C"/>
    <w:rsid w:val="00582C30"/>
    <w:rsid w:val="00592213"/>
    <w:rsid w:val="0059406F"/>
    <w:rsid w:val="005A0791"/>
    <w:rsid w:val="005A218B"/>
    <w:rsid w:val="005A52CB"/>
    <w:rsid w:val="005E186D"/>
    <w:rsid w:val="005E67AD"/>
    <w:rsid w:val="00614B5B"/>
    <w:rsid w:val="006150E2"/>
    <w:rsid w:val="00630BD3"/>
    <w:rsid w:val="00633954"/>
    <w:rsid w:val="00642433"/>
    <w:rsid w:val="0065036B"/>
    <w:rsid w:val="006561F4"/>
    <w:rsid w:val="0066299F"/>
    <w:rsid w:val="006663F9"/>
    <w:rsid w:val="00667A51"/>
    <w:rsid w:val="00680936"/>
    <w:rsid w:val="00684A35"/>
    <w:rsid w:val="00696E58"/>
    <w:rsid w:val="006B5CB1"/>
    <w:rsid w:val="006B685E"/>
    <w:rsid w:val="006C2D17"/>
    <w:rsid w:val="006C563E"/>
    <w:rsid w:val="006E295F"/>
    <w:rsid w:val="006F30B4"/>
    <w:rsid w:val="00703DEC"/>
    <w:rsid w:val="0070737B"/>
    <w:rsid w:val="007113DC"/>
    <w:rsid w:val="007122A1"/>
    <w:rsid w:val="00714BEC"/>
    <w:rsid w:val="00714C4D"/>
    <w:rsid w:val="00744B78"/>
    <w:rsid w:val="0077327E"/>
    <w:rsid w:val="00784CC2"/>
    <w:rsid w:val="00786919"/>
    <w:rsid w:val="007929D2"/>
    <w:rsid w:val="007951A1"/>
    <w:rsid w:val="007B4A4A"/>
    <w:rsid w:val="007D605F"/>
    <w:rsid w:val="007E6D41"/>
    <w:rsid w:val="007F3E44"/>
    <w:rsid w:val="00804750"/>
    <w:rsid w:val="00810947"/>
    <w:rsid w:val="00812846"/>
    <w:rsid w:val="00814C14"/>
    <w:rsid w:val="00816B3A"/>
    <w:rsid w:val="008473B4"/>
    <w:rsid w:val="008509E3"/>
    <w:rsid w:val="008527BC"/>
    <w:rsid w:val="00856B5E"/>
    <w:rsid w:val="00866092"/>
    <w:rsid w:val="00867903"/>
    <w:rsid w:val="008709ED"/>
    <w:rsid w:val="00871542"/>
    <w:rsid w:val="008715B5"/>
    <w:rsid w:val="00873CAE"/>
    <w:rsid w:val="00882E43"/>
    <w:rsid w:val="00883055"/>
    <w:rsid w:val="00887290"/>
    <w:rsid w:val="0089083B"/>
    <w:rsid w:val="00892891"/>
    <w:rsid w:val="008A1E00"/>
    <w:rsid w:val="008A4147"/>
    <w:rsid w:val="008A63F9"/>
    <w:rsid w:val="008B0B09"/>
    <w:rsid w:val="008C31EF"/>
    <w:rsid w:val="008C4D9F"/>
    <w:rsid w:val="008D4641"/>
    <w:rsid w:val="008E1DBC"/>
    <w:rsid w:val="008E3A96"/>
    <w:rsid w:val="008E6DF2"/>
    <w:rsid w:val="008E724D"/>
    <w:rsid w:val="008F0480"/>
    <w:rsid w:val="00925FF9"/>
    <w:rsid w:val="009327C7"/>
    <w:rsid w:val="00933C1F"/>
    <w:rsid w:val="00941EEE"/>
    <w:rsid w:val="009426A0"/>
    <w:rsid w:val="009620CC"/>
    <w:rsid w:val="00966CF9"/>
    <w:rsid w:val="00982161"/>
    <w:rsid w:val="00990612"/>
    <w:rsid w:val="009A1C7F"/>
    <w:rsid w:val="009B0775"/>
    <w:rsid w:val="009D5A3C"/>
    <w:rsid w:val="009E3AD5"/>
    <w:rsid w:val="009F0D8A"/>
    <w:rsid w:val="009F4137"/>
    <w:rsid w:val="00A06BB9"/>
    <w:rsid w:val="00A261DB"/>
    <w:rsid w:val="00A53619"/>
    <w:rsid w:val="00A82B0D"/>
    <w:rsid w:val="00AA147A"/>
    <w:rsid w:val="00AA7524"/>
    <w:rsid w:val="00AA7ACF"/>
    <w:rsid w:val="00AD7021"/>
    <w:rsid w:val="00AE6FD9"/>
    <w:rsid w:val="00AF2848"/>
    <w:rsid w:val="00B05E04"/>
    <w:rsid w:val="00B264D4"/>
    <w:rsid w:val="00B26CB5"/>
    <w:rsid w:val="00B31ACF"/>
    <w:rsid w:val="00B37F05"/>
    <w:rsid w:val="00B510D9"/>
    <w:rsid w:val="00B550D6"/>
    <w:rsid w:val="00B55D7E"/>
    <w:rsid w:val="00B7575F"/>
    <w:rsid w:val="00B764C6"/>
    <w:rsid w:val="00B83840"/>
    <w:rsid w:val="00B83A3E"/>
    <w:rsid w:val="00B86CD9"/>
    <w:rsid w:val="00BA5ED7"/>
    <w:rsid w:val="00BA6D9D"/>
    <w:rsid w:val="00BB4633"/>
    <w:rsid w:val="00BB7227"/>
    <w:rsid w:val="00BD1BE3"/>
    <w:rsid w:val="00BF76CC"/>
    <w:rsid w:val="00C03400"/>
    <w:rsid w:val="00C15501"/>
    <w:rsid w:val="00C23105"/>
    <w:rsid w:val="00C353FC"/>
    <w:rsid w:val="00C35B08"/>
    <w:rsid w:val="00C4042C"/>
    <w:rsid w:val="00C57F2F"/>
    <w:rsid w:val="00C7153A"/>
    <w:rsid w:val="00C86CAE"/>
    <w:rsid w:val="00C968ED"/>
    <w:rsid w:val="00CB3CC6"/>
    <w:rsid w:val="00CC41AD"/>
    <w:rsid w:val="00CE0874"/>
    <w:rsid w:val="00CF4274"/>
    <w:rsid w:val="00D06986"/>
    <w:rsid w:val="00D30AEF"/>
    <w:rsid w:val="00D579E4"/>
    <w:rsid w:val="00D63DE0"/>
    <w:rsid w:val="00D710AE"/>
    <w:rsid w:val="00D71D0E"/>
    <w:rsid w:val="00D731A5"/>
    <w:rsid w:val="00D73E14"/>
    <w:rsid w:val="00D85EF4"/>
    <w:rsid w:val="00DA5D46"/>
    <w:rsid w:val="00DC2880"/>
    <w:rsid w:val="00DD1041"/>
    <w:rsid w:val="00DD2343"/>
    <w:rsid w:val="00DD3935"/>
    <w:rsid w:val="00DD5718"/>
    <w:rsid w:val="00DD6EE9"/>
    <w:rsid w:val="00DF521C"/>
    <w:rsid w:val="00E03D20"/>
    <w:rsid w:val="00E11DE5"/>
    <w:rsid w:val="00E17B21"/>
    <w:rsid w:val="00E220E9"/>
    <w:rsid w:val="00E24EF9"/>
    <w:rsid w:val="00E265BD"/>
    <w:rsid w:val="00E27173"/>
    <w:rsid w:val="00E41B84"/>
    <w:rsid w:val="00E439B2"/>
    <w:rsid w:val="00E45FD8"/>
    <w:rsid w:val="00E473C2"/>
    <w:rsid w:val="00E60380"/>
    <w:rsid w:val="00E71A61"/>
    <w:rsid w:val="00E74E1B"/>
    <w:rsid w:val="00E842FC"/>
    <w:rsid w:val="00E85963"/>
    <w:rsid w:val="00E86C7A"/>
    <w:rsid w:val="00EA0423"/>
    <w:rsid w:val="00EA1B41"/>
    <w:rsid w:val="00EA26F5"/>
    <w:rsid w:val="00EA5A4D"/>
    <w:rsid w:val="00EA6E63"/>
    <w:rsid w:val="00EB10DF"/>
    <w:rsid w:val="00EB39C6"/>
    <w:rsid w:val="00EC04F1"/>
    <w:rsid w:val="00EC31D9"/>
    <w:rsid w:val="00EC4F81"/>
    <w:rsid w:val="00EC6CD7"/>
    <w:rsid w:val="00EC7367"/>
    <w:rsid w:val="00EC7ECA"/>
    <w:rsid w:val="00ED1143"/>
    <w:rsid w:val="00ED291F"/>
    <w:rsid w:val="00ED3940"/>
    <w:rsid w:val="00EE47FE"/>
    <w:rsid w:val="00EE6E8B"/>
    <w:rsid w:val="00F23D76"/>
    <w:rsid w:val="00F2771F"/>
    <w:rsid w:val="00F365BD"/>
    <w:rsid w:val="00F41AE4"/>
    <w:rsid w:val="00F65783"/>
    <w:rsid w:val="00F712D7"/>
    <w:rsid w:val="00F73C55"/>
    <w:rsid w:val="00F82572"/>
    <w:rsid w:val="00F87602"/>
    <w:rsid w:val="00F90EA8"/>
    <w:rsid w:val="00FC4728"/>
    <w:rsid w:val="00FD0761"/>
    <w:rsid w:val="00FD4AB5"/>
    <w:rsid w:val="00FD5822"/>
    <w:rsid w:val="00FF0528"/>
    <w:rsid w:val="00FF518A"/>
    <w:rsid w:val="00FF59B9"/>
    <w:rsid w:val="00FF747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6B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D39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0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10A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rsid w:val="0094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592213"/>
    <w:pPr>
      <w:widowControl w:val="0"/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a7">
    <w:name w:val="Текст Знак"/>
    <w:link w:val="a6"/>
    <w:uiPriority w:val="99"/>
    <w:rsid w:val="00592213"/>
    <w:rPr>
      <w:rFonts w:ascii="Courier New" w:hAnsi="Courier New" w:cs="Courier New"/>
      <w:color w:val="000000"/>
      <w:lang w:eastAsia="ar-SA"/>
    </w:rPr>
  </w:style>
  <w:style w:type="paragraph" w:styleId="a8">
    <w:name w:val="Normal (Web)"/>
    <w:basedOn w:val="a"/>
    <w:uiPriority w:val="99"/>
    <w:rsid w:val="00592213"/>
    <w:pPr>
      <w:spacing w:before="100" w:beforeAutospacing="1" w:after="100" w:afterAutospacing="1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5922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No Spacing"/>
    <w:uiPriority w:val="99"/>
    <w:qFormat/>
    <w:rsid w:val="0059221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92213"/>
    <w:rPr>
      <w:rFonts w:ascii="Tahoma" w:hAnsi="Tahoma" w:cs="Tahoma"/>
      <w:sz w:val="16"/>
      <w:szCs w:val="16"/>
    </w:rPr>
  </w:style>
  <w:style w:type="character" w:styleId="aa">
    <w:name w:val="Hyperlink"/>
    <w:rsid w:val="008509E3"/>
    <w:rPr>
      <w:color w:val="000080"/>
      <w:u w:val="single"/>
    </w:rPr>
  </w:style>
  <w:style w:type="character" w:customStyle="1" w:styleId="blk">
    <w:name w:val="blk"/>
    <w:basedOn w:val="a0"/>
    <w:rsid w:val="008509E3"/>
  </w:style>
  <w:style w:type="character" w:customStyle="1" w:styleId="apple-converted-space">
    <w:name w:val="apple-converted-space"/>
    <w:basedOn w:val="a0"/>
    <w:rsid w:val="008509E3"/>
  </w:style>
  <w:style w:type="paragraph" w:customStyle="1" w:styleId="formattext">
    <w:name w:val="formattext"/>
    <w:basedOn w:val="a"/>
    <w:rsid w:val="008509E3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ED3940"/>
    <w:rPr>
      <w:b/>
      <w:bCs/>
      <w:sz w:val="27"/>
      <w:szCs w:val="27"/>
    </w:rPr>
  </w:style>
  <w:style w:type="paragraph" w:customStyle="1" w:styleId="headertext">
    <w:name w:val="headertext"/>
    <w:basedOn w:val="a"/>
    <w:rsid w:val="00ED394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663F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Название1"/>
    <w:basedOn w:val="a"/>
    <w:link w:val="ab"/>
    <w:qFormat/>
    <w:rsid w:val="00744B78"/>
    <w:pPr>
      <w:jc w:val="center"/>
    </w:pPr>
    <w:rPr>
      <w:b/>
      <w:bCs/>
    </w:rPr>
  </w:style>
  <w:style w:type="character" w:customStyle="1" w:styleId="ab">
    <w:name w:val="Название Знак"/>
    <w:link w:val="11"/>
    <w:rsid w:val="00744B78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034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C034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Strong"/>
    <w:uiPriority w:val="22"/>
    <w:qFormat/>
    <w:rsid w:val="00385886"/>
    <w:rPr>
      <w:b/>
      <w:bCs/>
    </w:rPr>
  </w:style>
  <w:style w:type="character" w:customStyle="1" w:styleId="10">
    <w:name w:val="Заголовок 1 Знак"/>
    <w:link w:val="1"/>
    <w:uiPriority w:val="9"/>
    <w:rsid w:val="00386B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Цветовое выделение"/>
    <w:uiPriority w:val="99"/>
    <w:rsid w:val="00EB39C6"/>
    <w:rPr>
      <w:b/>
      <w:color w:val="26282F"/>
    </w:rPr>
  </w:style>
  <w:style w:type="character" w:customStyle="1" w:styleId="ae">
    <w:name w:val="Гипертекстовая ссылка"/>
    <w:uiPriority w:val="99"/>
    <w:rsid w:val="00EB39C6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EB39C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EB39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1">
    <w:name w:val="List Paragraph"/>
    <w:basedOn w:val="a"/>
    <w:uiPriority w:val="34"/>
    <w:qFormat/>
    <w:rsid w:val="005A0791"/>
    <w:pPr>
      <w:ind w:left="720"/>
      <w:contextualSpacing/>
    </w:pPr>
  </w:style>
  <w:style w:type="paragraph" w:styleId="af2">
    <w:name w:val="Body Text"/>
    <w:basedOn w:val="a"/>
    <w:link w:val="af3"/>
    <w:rsid w:val="005A0791"/>
    <w:pPr>
      <w:suppressAutoHyphens/>
      <w:ind w:right="-142"/>
    </w:pPr>
    <w:rPr>
      <w:rFonts w:eastAsia="Calibri"/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5A0791"/>
    <w:rPr>
      <w:rFonts w:eastAsia="Calibri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A07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0791"/>
    <w:rPr>
      <w:sz w:val="24"/>
      <w:szCs w:val="24"/>
    </w:rPr>
  </w:style>
  <w:style w:type="paragraph" w:styleId="af4">
    <w:name w:val="List Bullet"/>
    <w:basedOn w:val="a"/>
    <w:uiPriority w:val="99"/>
    <w:unhideWhenUsed/>
    <w:rsid w:val="005A0791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6B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D39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0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10A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rsid w:val="0094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592213"/>
    <w:pPr>
      <w:widowControl w:val="0"/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a7">
    <w:name w:val="Текст Знак"/>
    <w:link w:val="a6"/>
    <w:uiPriority w:val="99"/>
    <w:rsid w:val="00592213"/>
    <w:rPr>
      <w:rFonts w:ascii="Courier New" w:hAnsi="Courier New" w:cs="Courier New"/>
      <w:color w:val="000000"/>
      <w:lang w:eastAsia="ar-SA"/>
    </w:rPr>
  </w:style>
  <w:style w:type="paragraph" w:styleId="a8">
    <w:name w:val="Normal (Web)"/>
    <w:basedOn w:val="a"/>
    <w:uiPriority w:val="99"/>
    <w:rsid w:val="00592213"/>
    <w:pPr>
      <w:spacing w:before="100" w:beforeAutospacing="1" w:after="100" w:afterAutospacing="1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5922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No Spacing"/>
    <w:uiPriority w:val="99"/>
    <w:qFormat/>
    <w:rsid w:val="0059221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92213"/>
    <w:rPr>
      <w:rFonts w:ascii="Tahoma" w:hAnsi="Tahoma" w:cs="Tahoma"/>
      <w:sz w:val="16"/>
      <w:szCs w:val="16"/>
    </w:rPr>
  </w:style>
  <w:style w:type="character" w:styleId="aa">
    <w:name w:val="Hyperlink"/>
    <w:rsid w:val="008509E3"/>
    <w:rPr>
      <w:color w:val="000080"/>
      <w:u w:val="single"/>
    </w:rPr>
  </w:style>
  <w:style w:type="character" w:customStyle="1" w:styleId="blk">
    <w:name w:val="blk"/>
    <w:basedOn w:val="a0"/>
    <w:rsid w:val="008509E3"/>
  </w:style>
  <w:style w:type="character" w:customStyle="1" w:styleId="apple-converted-space">
    <w:name w:val="apple-converted-space"/>
    <w:basedOn w:val="a0"/>
    <w:rsid w:val="008509E3"/>
  </w:style>
  <w:style w:type="paragraph" w:customStyle="1" w:styleId="formattext">
    <w:name w:val="formattext"/>
    <w:basedOn w:val="a"/>
    <w:rsid w:val="008509E3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ED3940"/>
    <w:rPr>
      <w:b/>
      <w:bCs/>
      <w:sz w:val="27"/>
      <w:szCs w:val="27"/>
    </w:rPr>
  </w:style>
  <w:style w:type="paragraph" w:customStyle="1" w:styleId="headertext">
    <w:name w:val="headertext"/>
    <w:basedOn w:val="a"/>
    <w:rsid w:val="00ED394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663F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Название1"/>
    <w:basedOn w:val="a"/>
    <w:link w:val="ab"/>
    <w:qFormat/>
    <w:rsid w:val="00744B78"/>
    <w:pPr>
      <w:jc w:val="center"/>
    </w:pPr>
    <w:rPr>
      <w:b/>
      <w:bCs/>
    </w:rPr>
  </w:style>
  <w:style w:type="character" w:customStyle="1" w:styleId="ab">
    <w:name w:val="Название Знак"/>
    <w:link w:val="11"/>
    <w:rsid w:val="00744B78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034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C034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Strong"/>
    <w:uiPriority w:val="22"/>
    <w:qFormat/>
    <w:rsid w:val="00385886"/>
    <w:rPr>
      <w:b/>
      <w:bCs/>
    </w:rPr>
  </w:style>
  <w:style w:type="character" w:customStyle="1" w:styleId="10">
    <w:name w:val="Заголовок 1 Знак"/>
    <w:link w:val="1"/>
    <w:uiPriority w:val="9"/>
    <w:rsid w:val="00386B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Цветовое выделение"/>
    <w:uiPriority w:val="99"/>
    <w:rsid w:val="00EB39C6"/>
    <w:rPr>
      <w:b/>
      <w:color w:val="26282F"/>
    </w:rPr>
  </w:style>
  <w:style w:type="character" w:customStyle="1" w:styleId="ae">
    <w:name w:val="Гипертекстовая ссылка"/>
    <w:uiPriority w:val="99"/>
    <w:rsid w:val="00EB39C6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EB39C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EB39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1">
    <w:name w:val="List Paragraph"/>
    <w:basedOn w:val="a"/>
    <w:uiPriority w:val="34"/>
    <w:qFormat/>
    <w:rsid w:val="005A0791"/>
    <w:pPr>
      <w:ind w:left="720"/>
      <w:contextualSpacing/>
    </w:pPr>
  </w:style>
  <w:style w:type="paragraph" w:styleId="af2">
    <w:name w:val="Body Text"/>
    <w:basedOn w:val="a"/>
    <w:link w:val="af3"/>
    <w:rsid w:val="005A0791"/>
    <w:pPr>
      <w:suppressAutoHyphens/>
      <w:ind w:right="-142"/>
    </w:pPr>
    <w:rPr>
      <w:rFonts w:eastAsia="Calibri"/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5A0791"/>
    <w:rPr>
      <w:rFonts w:eastAsia="Calibri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A07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0791"/>
    <w:rPr>
      <w:sz w:val="24"/>
      <w:szCs w:val="24"/>
    </w:rPr>
  </w:style>
  <w:style w:type="paragraph" w:styleId="af4">
    <w:name w:val="List Bullet"/>
    <w:basedOn w:val="a"/>
    <w:uiPriority w:val="99"/>
    <w:unhideWhenUsed/>
    <w:rsid w:val="005A0791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36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2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388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14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99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796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3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9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31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327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25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6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97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64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18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17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08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B126-441A-4CE0-965E-3F2E5052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</Template>
  <TotalTime>1499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4840</CharactersWithSpaces>
  <SharedDoc>false</SharedDoc>
  <HLinks>
    <vt:vector size="48" baseType="variant">
      <vt:variant>
        <vt:i4>2752531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5898265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http://mobileonline.garant.ru/document?id=44602301&amp;sub=0</vt:lpwstr>
      </vt:variant>
      <vt:variant>
        <vt:lpwstr/>
      </vt:variant>
      <vt:variant>
        <vt:i4>6029339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http://mobileonline.garant.ru/document?id=10003000&amp;sub=0</vt:lpwstr>
      </vt:variant>
      <vt:variant>
        <vt:lpwstr/>
      </vt:variant>
      <vt:variant>
        <vt:i4>4456461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consultantplus://offline/ref=9DC16C782A99A21A4BE94606A80D2C611BEF1C2B19E684B75AD960139F6D0A282A0985F42B4E31C00698CD6AAD8BC3833F1E6DB</vt:lpwstr>
      </vt:variant>
      <vt:variant>
        <vt:lpwstr/>
      </vt:variant>
      <vt:variant>
        <vt:i4>4718679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consultantplus://offline/ref=9DC16C782A99A21A4BE9580BBE6173641FE743241FEE8BE2008B6644C03D0C7D7849DBAD780C7ACD0680D16AAD1965B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406ZMA</dc:creator>
  <cp:keywords/>
  <cp:lastModifiedBy>Пользователь</cp:lastModifiedBy>
  <cp:revision>54</cp:revision>
  <cp:lastPrinted>2023-11-11T23:22:00Z</cp:lastPrinted>
  <dcterms:created xsi:type="dcterms:W3CDTF">2023-11-07T01:43:00Z</dcterms:created>
  <dcterms:modified xsi:type="dcterms:W3CDTF">2024-01-31T06:44:00Z</dcterms:modified>
</cp:coreProperties>
</file>