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BEE44" w14:textId="77777777" w:rsidR="00FD351B" w:rsidRDefault="00FD351B" w:rsidP="00FF5735">
      <w:pPr>
        <w:pStyle w:val="1"/>
        <w:rPr>
          <w:b w:val="0"/>
          <w:sz w:val="26"/>
        </w:rPr>
      </w:pPr>
    </w:p>
    <w:p w14:paraId="6D707DEB" w14:textId="77777777" w:rsidR="00FF5735" w:rsidRDefault="00FF5735" w:rsidP="00FF5735">
      <w:pPr>
        <w:pStyle w:val="1"/>
        <w:rPr>
          <w:b w:val="0"/>
          <w:sz w:val="26"/>
        </w:rPr>
      </w:pPr>
      <w:r>
        <w:rPr>
          <w:b w:val="0"/>
          <w:sz w:val="26"/>
        </w:rPr>
        <w:t xml:space="preserve">ФИНАНСОВОЕ УПРАВЛЕНИЕ </w:t>
      </w:r>
    </w:p>
    <w:p w14:paraId="0F9B8AB3" w14:textId="77777777" w:rsidR="00FF5735" w:rsidRDefault="00FF5735" w:rsidP="00FF5735">
      <w:pPr>
        <w:jc w:val="center"/>
        <w:rPr>
          <w:sz w:val="26"/>
        </w:rPr>
      </w:pPr>
      <w:r>
        <w:rPr>
          <w:sz w:val="26"/>
        </w:rPr>
        <w:t>АДМИНИСТРАЦИИ ХАСАНСКОГО МУНИЦИПАЛЬНОГО О</w:t>
      </w:r>
      <w:r w:rsidR="00DB10F5">
        <w:rPr>
          <w:sz w:val="26"/>
        </w:rPr>
        <w:t>КРУГ</w:t>
      </w:r>
      <w:r>
        <w:rPr>
          <w:sz w:val="26"/>
        </w:rPr>
        <w:t>А</w:t>
      </w:r>
    </w:p>
    <w:p w14:paraId="5D249EE9" w14:textId="77777777" w:rsidR="00D723E6" w:rsidRDefault="00F20CA6" w:rsidP="00FF5735">
      <w:pPr>
        <w:jc w:val="center"/>
        <w:rPr>
          <w:sz w:val="26"/>
        </w:rPr>
      </w:pPr>
      <w:r>
        <w:rPr>
          <w:sz w:val="26"/>
        </w:rPr>
        <w:t>ПРИМОРСКОГО КРАЯ</w:t>
      </w:r>
    </w:p>
    <w:p w14:paraId="60F13F16" w14:textId="77777777" w:rsidR="00FF5735" w:rsidRDefault="00FF5735" w:rsidP="00FF5735">
      <w:pPr>
        <w:jc w:val="center"/>
        <w:rPr>
          <w:sz w:val="22"/>
        </w:rPr>
      </w:pPr>
    </w:p>
    <w:p w14:paraId="220E2528" w14:textId="77777777" w:rsidR="00FF5735" w:rsidRDefault="00FF5735" w:rsidP="00FF5735">
      <w:pPr>
        <w:jc w:val="center"/>
        <w:rPr>
          <w:b/>
          <w:sz w:val="28"/>
        </w:rPr>
      </w:pPr>
      <w:r>
        <w:rPr>
          <w:b/>
          <w:sz w:val="28"/>
        </w:rPr>
        <w:t>П Р И К А З</w:t>
      </w:r>
    </w:p>
    <w:p w14:paraId="13B4342B" w14:textId="77777777" w:rsidR="00704910" w:rsidRPr="00BB5FD1" w:rsidRDefault="00704910" w:rsidP="00FF5735">
      <w:pPr>
        <w:jc w:val="center"/>
        <w:rPr>
          <w:b/>
          <w:sz w:val="28"/>
        </w:rPr>
      </w:pPr>
    </w:p>
    <w:p w14:paraId="034217C9" w14:textId="77777777" w:rsidR="00FF5735" w:rsidRPr="00BB5FD1" w:rsidRDefault="00390DA3" w:rsidP="00FF5735">
      <w:pPr>
        <w:rPr>
          <w:sz w:val="26"/>
        </w:rPr>
      </w:pPr>
      <w:r>
        <w:rPr>
          <w:sz w:val="26"/>
        </w:rPr>
        <w:t>23</w:t>
      </w:r>
      <w:r w:rsidR="002F28ED">
        <w:rPr>
          <w:sz w:val="26"/>
        </w:rPr>
        <w:t>.</w:t>
      </w:r>
      <w:r w:rsidR="00410923">
        <w:rPr>
          <w:sz w:val="26"/>
        </w:rPr>
        <w:t>0</w:t>
      </w:r>
      <w:r w:rsidR="00A33763">
        <w:rPr>
          <w:sz w:val="26"/>
        </w:rPr>
        <w:t>1</w:t>
      </w:r>
      <w:r w:rsidR="00410923">
        <w:rPr>
          <w:sz w:val="26"/>
        </w:rPr>
        <w:t>.202</w:t>
      </w:r>
      <w:r w:rsidR="00A33763">
        <w:rPr>
          <w:sz w:val="26"/>
        </w:rPr>
        <w:t>5</w:t>
      </w:r>
      <w:r w:rsidR="002F28ED">
        <w:rPr>
          <w:sz w:val="26"/>
        </w:rPr>
        <w:t xml:space="preserve"> </w:t>
      </w:r>
      <w:r w:rsidR="00FF5735">
        <w:rPr>
          <w:sz w:val="26"/>
        </w:rPr>
        <w:t>г.</w:t>
      </w:r>
      <w:r w:rsidR="00FF5735">
        <w:rPr>
          <w:sz w:val="26"/>
        </w:rPr>
        <w:tab/>
      </w:r>
      <w:r w:rsidR="00FF5735">
        <w:rPr>
          <w:sz w:val="26"/>
        </w:rPr>
        <w:tab/>
      </w:r>
      <w:r w:rsidR="00FF5735">
        <w:rPr>
          <w:sz w:val="26"/>
        </w:rPr>
        <w:tab/>
        <w:t xml:space="preserve">                  </w:t>
      </w:r>
      <w:r w:rsidR="00FF5735">
        <w:rPr>
          <w:sz w:val="26"/>
        </w:rPr>
        <w:tab/>
      </w:r>
      <w:r w:rsidR="00FF5735">
        <w:rPr>
          <w:sz w:val="26"/>
        </w:rPr>
        <w:tab/>
        <w:t xml:space="preserve"> </w:t>
      </w:r>
      <w:r w:rsidR="00FF5735">
        <w:rPr>
          <w:sz w:val="26"/>
        </w:rPr>
        <w:tab/>
        <w:t xml:space="preserve">     </w:t>
      </w:r>
      <w:r w:rsidR="00FF5735">
        <w:rPr>
          <w:sz w:val="26"/>
        </w:rPr>
        <w:tab/>
      </w:r>
      <w:r w:rsidR="00FF5735">
        <w:rPr>
          <w:sz w:val="26"/>
        </w:rPr>
        <w:tab/>
        <w:t xml:space="preserve">    </w:t>
      </w:r>
      <w:r w:rsidR="00FF5735" w:rsidRPr="008A252E">
        <w:rPr>
          <w:sz w:val="26"/>
        </w:rPr>
        <w:tab/>
      </w:r>
      <w:r w:rsidR="00FF5735" w:rsidRPr="008A252E">
        <w:rPr>
          <w:sz w:val="26"/>
        </w:rPr>
        <w:tab/>
      </w:r>
      <w:r w:rsidR="00DB2A2C" w:rsidRPr="00181E9E">
        <w:rPr>
          <w:sz w:val="26"/>
        </w:rPr>
        <w:t xml:space="preserve">№ </w:t>
      </w:r>
      <w:r>
        <w:rPr>
          <w:sz w:val="26"/>
        </w:rPr>
        <w:t>3</w:t>
      </w:r>
    </w:p>
    <w:p w14:paraId="19973C69" w14:textId="77777777" w:rsidR="00FF5735" w:rsidRPr="008A252E" w:rsidRDefault="00FF5735" w:rsidP="00FF5735">
      <w:pPr>
        <w:jc w:val="center"/>
        <w:rPr>
          <w:sz w:val="26"/>
        </w:rPr>
      </w:pPr>
      <w:r>
        <w:rPr>
          <w:sz w:val="22"/>
        </w:rPr>
        <w:t>п</w:t>
      </w:r>
      <w:r w:rsidR="00FC78CF">
        <w:rPr>
          <w:sz w:val="22"/>
        </w:rPr>
        <w:t>гт</w:t>
      </w:r>
      <w:r>
        <w:rPr>
          <w:sz w:val="22"/>
        </w:rPr>
        <w:t>. Славянка</w:t>
      </w:r>
    </w:p>
    <w:p w14:paraId="59F53913" w14:textId="77777777" w:rsidR="00B74647" w:rsidRDefault="00B74647">
      <w:pPr>
        <w:jc w:val="both"/>
        <w:rPr>
          <w:sz w:val="26"/>
        </w:rPr>
      </w:pPr>
    </w:p>
    <w:p w14:paraId="2F9B6FD6" w14:textId="77777777" w:rsidR="00704910" w:rsidRDefault="00704910" w:rsidP="0016464D">
      <w:pPr>
        <w:jc w:val="both"/>
      </w:pPr>
    </w:p>
    <w:p w14:paraId="791E27BA" w14:textId="77777777" w:rsidR="00EC0102" w:rsidRPr="00BB5FD1" w:rsidRDefault="00A6627A" w:rsidP="0016464D">
      <w:pPr>
        <w:jc w:val="both"/>
      </w:pPr>
      <w:r w:rsidRPr="00BB5FD1">
        <w:t>О</w:t>
      </w:r>
      <w:r w:rsidR="00EC0102" w:rsidRPr="00BB5FD1">
        <w:t>б</w:t>
      </w:r>
      <w:r w:rsidR="00724078" w:rsidRPr="00BB5FD1">
        <w:t xml:space="preserve"> </w:t>
      </w:r>
      <w:r w:rsidR="008B0AA4">
        <w:t>изменени</w:t>
      </w:r>
      <w:r w:rsidR="00EC0102" w:rsidRPr="00BB5FD1">
        <w:t xml:space="preserve">и кодов главных </w:t>
      </w:r>
    </w:p>
    <w:p w14:paraId="14E6F340" w14:textId="77777777" w:rsidR="00EC0102" w:rsidRPr="00BB5FD1" w:rsidRDefault="00EC0102" w:rsidP="0016464D">
      <w:pPr>
        <w:jc w:val="both"/>
      </w:pPr>
      <w:r w:rsidRPr="00BB5FD1">
        <w:t xml:space="preserve">администраторов доходов бюджета </w:t>
      </w:r>
    </w:p>
    <w:p w14:paraId="7B0E8848" w14:textId="77777777" w:rsidR="00D562D6" w:rsidRDefault="00EC0102" w:rsidP="0016464D">
      <w:pPr>
        <w:jc w:val="both"/>
      </w:pPr>
      <w:r w:rsidRPr="00BB5FD1">
        <w:t xml:space="preserve">Хасанского </w:t>
      </w:r>
      <w:r w:rsidR="00D562D6" w:rsidRPr="00BB5FD1">
        <w:t>муниципального</w:t>
      </w:r>
      <w:r w:rsidR="002322A6" w:rsidRPr="00BB5FD1">
        <w:t xml:space="preserve"> </w:t>
      </w:r>
      <w:r w:rsidR="005E471C">
        <w:t>округа</w:t>
      </w:r>
      <w:r w:rsidR="00D562D6" w:rsidRPr="00BB5FD1">
        <w:t xml:space="preserve"> на 20</w:t>
      </w:r>
      <w:r w:rsidR="00410923">
        <w:t>2</w:t>
      </w:r>
      <w:r w:rsidR="00A33763">
        <w:t>5</w:t>
      </w:r>
      <w:r w:rsidRPr="00BB5FD1">
        <w:t xml:space="preserve"> год</w:t>
      </w:r>
    </w:p>
    <w:p w14:paraId="778F2E89" w14:textId="77777777" w:rsidR="00E407CD" w:rsidRDefault="00E407CD">
      <w:pPr>
        <w:jc w:val="both"/>
      </w:pPr>
    </w:p>
    <w:p w14:paraId="4AF92BB0" w14:textId="77777777" w:rsidR="00DA2F56" w:rsidRDefault="00724078" w:rsidP="0016464D">
      <w:pPr>
        <w:ind w:firstLine="708"/>
        <w:jc w:val="both"/>
      </w:pPr>
      <w:r w:rsidRPr="0016464D">
        <w:t>В соответствии с</w:t>
      </w:r>
      <w:r w:rsidR="002B7BB3" w:rsidRPr="0016464D">
        <w:t>о</w:t>
      </w:r>
      <w:r w:rsidRPr="0016464D">
        <w:t xml:space="preserve"> </w:t>
      </w:r>
      <w:r w:rsidR="00161F4E" w:rsidRPr="0016464D">
        <w:t xml:space="preserve">ст. 20 Бюджетного кодекса РФ, </w:t>
      </w:r>
      <w:r w:rsidR="008B0BBE" w:rsidRPr="0016464D">
        <w:t xml:space="preserve">Приказом Минфина России от </w:t>
      </w:r>
      <w:r w:rsidR="004C25E3">
        <w:t>10</w:t>
      </w:r>
      <w:r w:rsidR="008B0BBE" w:rsidRPr="0016464D">
        <w:t>.</w:t>
      </w:r>
      <w:r w:rsidR="00084EDE" w:rsidRPr="0016464D">
        <w:t>0</w:t>
      </w:r>
      <w:r w:rsidR="00662072">
        <w:t>6</w:t>
      </w:r>
      <w:r w:rsidR="008B0BBE" w:rsidRPr="0016464D">
        <w:t>.20</w:t>
      </w:r>
      <w:r w:rsidR="008C59B2" w:rsidRPr="0016464D">
        <w:t>2</w:t>
      </w:r>
      <w:r w:rsidR="004C25E3">
        <w:t>4</w:t>
      </w:r>
      <w:r w:rsidR="008C59B2" w:rsidRPr="0016464D">
        <w:t xml:space="preserve"> </w:t>
      </w:r>
      <w:r w:rsidR="008B0BBE" w:rsidRPr="0016464D">
        <w:t xml:space="preserve">№ </w:t>
      </w:r>
      <w:r w:rsidR="00662072">
        <w:t>8</w:t>
      </w:r>
      <w:r w:rsidR="00A33763">
        <w:t>5</w:t>
      </w:r>
      <w:r w:rsidR="008B0BBE" w:rsidRPr="0016464D">
        <w:t xml:space="preserve">н </w:t>
      </w:r>
      <w:r w:rsidR="00DB10F5" w:rsidRPr="0016464D">
        <w:t>«Об утверждении кодов (перечней кодов) бюджетной классификации Российской Федерации на 202</w:t>
      </w:r>
      <w:r w:rsidR="00A33763">
        <w:t>5</w:t>
      </w:r>
      <w:r w:rsidR="00DB10F5" w:rsidRPr="0016464D">
        <w:t xml:space="preserve"> год (на 202</w:t>
      </w:r>
      <w:r w:rsidR="00A33763">
        <w:t>5</w:t>
      </w:r>
      <w:r w:rsidR="00DB10F5" w:rsidRPr="0016464D">
        <w:t xml:space="preserve"> год и на плановый период 202</w:t>
      </w:r>
      <w:r w:rsidR="00A33763">
        <w:t>6</w:t>
      </w:r>
      <w:r w:rsidR="00DB10F5" w:rsidRPr="0016464D">
        <w:t xml:space="preserve"> и 202</w:t>
      </w:r>
      <w:r w:rsidR="00A33763">
        <w:t>7</w:t>
      </w:r>
      <w:r w:rsidR="00DB10F5" w:rsidRPr="0016464D">
        <w:t xml:space="preserve"> годов)» </w:t>
      </w:r>
      <w:r w:rsidR="002F28ED" w:rsidRPr="0016464D">
        <w:t>дополнить Приложени</w:t>
      </w:r>
      <w:r w:rsidR="00945F12" w:rsidRPr="0016464D">
        <w:t>е</w:t>
      </w:r>
      <w:r w:rsidR="002F28ED" w:rsidRPr="0016464D">
        <w:t xml:space="preserve"> </w:t>
      </w:r>
      <w:r w:rsidR="00DB10F5" w:rsidRPr="0016464D">
        <w:t>1</w:t>
      </w:r>
      <w:r w:rsidR="002F28ED" w:rsidRPr="0016464D">
        <w:t xml:space="preserve"> </w:t>
      </w:r>
      <w:r w:rsidR="00945F12" w:rsidRPr="0016464D">
        <w:t>Постановления администрации Хасанского муниципального района</w:t>
      </w:r>
      <w:r w:rsidR="002F28ED" w:rsidRPr="0016464D">
        <w:t xml:space="preserve"> № </w:t>
      </w:r>
      <w:r w:rsidR="00945F12" w:rsidRPr="0016464D">
        <w:t>93</w:t>
      </w:r>
      <w:r w:rsidR="00DB10F5" w:rsidRPr="0016464D">
        <w:t>5</w:t>
      </w:r>
      <w:r w:rsidR="00945F12" w:rsidRPr="0016464D">
        <w:t>-па</w:t>
      </w:r>
      <w:r w:rsidR="002F28ED" w:rsidRPr="0016464D">
        <w:t xml:space="preserve"> от </w:t>
      </w:r>
      <w:r w:rsidR="00945F12" w:rsidRPr="0016464D">
        <w:t>0</w:t>
      </w:r>
      <w:r w:rsidR="00DB10F5" w:rsidRPr="0016464D">
        <w:t>6</w:t>
      </w:r>
      <w:r w:rsidR="002F28ED" w:rsidRPr="0016464D">
        <w:t>.12.20</w:t>
      </w:r>
      <w:r w:rsidR="00181E9E" w:rsidRPr="0016464D">
        <w:t>2</w:t>
      </w:r>
      <w:r w:rsidR="00DB10F5" w:rsidRPr="0016464D">
        <w:t>2</w:t>
      </w:r>
      <w:r w:rsidR="002F28ED" w:rsidRPr="0016464D">
        <w:t xml:space="preserve"> г. «</w:t>
      </w:r>
      <w:r w:rsidR="00DB10F5" w:rsidRPr="0016464D">
        <w:t xml:space="preserve">О </w:t>
      </w:r>
      <w:bookmarkStart w:id="0" w:name="_Hlk114582185"/>
      <w:r w:rsidR="00DB10F5" w:rsidRPr="0016464D">
        <w:t xml:space="preserve">закреплении за органами местного самоуправления полномочий главного администратора доходов бюджета Хасанского муниципального округа и утверждении перечня главных администраторов доходов бюджета Хасанского муниципального округа» </w:t>
      </w:r>
      <w:bookmarkEnd w:id="0"/>
      <w:r w:rsidR="002F28ED" w:rsidRPr="0016464D">
        <w:t>следующим</w:t>
      </w:r>
      <w:r w:rsidR="00ED22D7">
        <w:t>и</w:t>
      </w:r>
      <w:r w:rsidR="002F28ED" w:rsidRPr="0016464D">
        <w:t xml:space="preserve"> код</w:t>
      </w:r>
      <w:r w:rsidR="00ED22D7">
        <w:t>а</w:t>
      </w:r>
      <w:r w:rsidR="00DB10F5" w:rsidRPr="0016464D">
        <w:t>м</w:t>
      </w:r>
      <w:r w:rsidR="00ED22D7">
        <w:t>и</w:t>
      </w:r>
      <w:r w:rsidR="002F28ED" w:rsidRPr="0016464D">
        <w:t xml:space="preserve"> доходов бюджета:</w:t>
      </w:r>
    </w:p>
    <w:p w14:paraId="540DEAC2" w14:textId="77777777" w:rsidR="00704910" w:rsidRPr="0016464D" w:rsidRDefault="00704910" w:rsidP="0016464D">
      <w:pPr>
        <w:ind w:firstLine="708"/>
        <w:jc w:val="both"/>
      </w:pPr>
    </w:p>
    <w:p w14:paraId="34F3FCED" w14:textId="77777777" w:rsidR="00DA2F56" w:rsidRPr="002D3A8F" w:rsidRDefault="00DA2F56" w:rsidP="00BB5FD1">
      <w:pPr>
        <w:ind w:firstLine="708"/>
        <w:jc w:val="both"/>
        <w:rPr>
          <w:sz w:val="16"/>
          <w:szCs w:val="16"/>
        </w:rPr>
      </w:pPr>
    </w:p>
    <w:tbl>
      <w:tblPr>
        <w:tblW w:w="10141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6721"/>
      </w:tblGrid>
      <w:tr w:rsidR="008062DC" w:rsidRPr="00BB5FD1" w14:paraId="178082C9" w14:textId="77777777" w:rsidTr="001C1A92">
        <w:trPr>
          <w:trHeight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F1E2" w14:textId="77777777" w:rsidR="008062DC" w:rsidRPr="009A4219" w:rsidRDefault="008062DC" w:rsidP="001C1A92">
            <w:pPr>
              <w:spacing w:line="360" w:lineRule="auto"/>
              <w:jc w:val="center"/>
              <w:rPr>
                <w:snapToGrid w:val="0"/>
                <w:sz w:val="16"/>
                <w:szCs w:val="16"/>
              </w:rPr>
            </w:pPr>
            <w:r w:rsidRPr="009A4219">
              <w:rPr>
                <w:snapToGrid w:val="0"/>
                <w:sz w:val="16"/>
                <w:szCs w:val="16"/>
              </w:rPr>
              <w:t>Код главы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2026" w14:textId="77777777" w:rsidR="008062DC" w:rsidRPr="00BB5FD1" w:rsidRDefault="008062DC" w:rsidP="001C1A92">
            <w:pPr>
              <w:spacing w:line="360" w:lineRule="auto"/>
              <w:jc w:val="center"/>
              <w:rPr>
                <w:snapToGrid w:val="0"/>
              </w:rPr>
            </w:pPr>
            <w:r w:rsidRPr="00BB5FD1">
              <w:rPr>
                <w:snapToGrid w:val="0"/>
              </w:rPr>
              <w:t>Код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42B9" w14:textId="77777777" w:rsidR="008062DC" w:rsidRPr="00BB5FD1" w:rsidRDefault="008062DC" w:rsidP="001C1A92">
            <w:pPr>
              <w:spacing w:line="360" w:lineRule="auto"/>
              <w:jc w:val="center"/>
              <w:rPr>
                <w:snapToGrid w:val="0"/>
              </w:rPr>
            </w:pPr>
            <w:r w:rsidRPr="00BB5FD1">
              <w:rPr>
                <w:snapToGrid w:val="0"/>
              </w:rPr>
              <w:t>Наименование</w:t>
            </w:r>
            <w:r w:rsidR="00161F4E">
              <w:rPr>
                <w:snapToGrid w:val="0"/>
              </w:rPr>
              <w:t xml:space="preserve"> главного администратора доходов бюджета</w:t>
            </w:r>
          </w:p>
        </w:tc>
      </w:tr>
      <w:tr w:rsidR="005E471C" w:rsidRPr="009A4219" w14:paraId="447407F1" w14:textId="77777777" w:rsidTr="001C1A92">
        <w:trPr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08C0" w14:textId="77777777" w:rsidR="005E471C" w:rsidRPr="009A4219" w:rsidRDefault="005E471C" w:rsidP="00390DA3">
            <w:pPr>
              <w:jc w:val="center"/>
              <w:rPr>
                <w:b/>
                <w:snapToGrid w:val="0"/>
              </w:rPr>
            </w:pPr>
            <w:r w:rsidRPr="009A4219">
              <w:rPr>
                <w:b/>
                <w:snapToGrid w:val="0"/>
              </w:rPr>
              <w:t>0</w:t>
            </w:r>
            <w:r>
              <w:rPr>
                <w:b/>
                <w:snapToGrid w:val="0"/>
              </w:rPr>
              <w:t>2</w:t>
            </w:r>
            <w:r w:rsidR="003E05AC">
              <w:rPr>
                <w:b/>
                <w:snapToGrid w:val="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7C47" w14:textId="77777777" w:rsidR="005E471C" w:rsidRPr="009A4219" w:rsidRDefault="005E471C" w:rsidP="00390DA3">
            <w:pPr>
              <w:jc w:val="center"/>
              <w:rPr>
                <w:b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710E" w14:textId="77777777" w:rsidR="005E471C" w:rsidRPr="00BB5FD1" w:rsidRDefault="00390DA3" w:rsidP="00390DA3">
            <w:pPr>
              <w:jc w:val="center"/>
              <w:rPr>
                <w:b/>
              </w:rPr>
            </w:pPr>
            <w:r w:rsidRPr="00390DA3">
              <w:rPr>
                <w:b/>
                <w:bCs/>
              </w:rPr>
              <w:t>МКУ «Управление образования Хасанского муниципального округа»</w:t>
            </w:r>
          </w:p>
        </w:tc>
      </w:tr>
      <w:tr w:rsidR="005E471C" w:rsidRPr="009A4219" w14:paraId="205A9EAC" w14:textId="77777777" w:rsidTr="002F28ED">
        <w:trPr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8AEF" w14:textId="77777777" w:rsidR="005E471C" w:rsidRPr="009A4219" w:rsidRDefault="005E471C" w:rsidP="005E471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02</w:t>
            </w:r>
            <w:r w:rsidR="00390DA3">
              <w:rPr>
                <w:snapToGrid w:val="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B941" w14:textId="77777777" w:rsidR="00952AE9" w:rsidRDefault="00662072" w:rsidP="00952AE9">
            <w:pPr>
              <w:spacing w:line="360" w:lineRule="auto"/>
              <w:jc w:val="center"/>
            </w:pPr>
            <w:r>
              <w:t>2</w:t>
            </w:r>
            <w:r w:rsidR="003848E1">
              <w:t xml:space="preserve"> </w:t>
            </w:r>
            <w:r>
              <w:t>02</w:t>
            </w:r>
            <w:r w:rsidR="003848E1">
              <w:t xml:space="preserve"> </w:t>
            </w:r>
            <w:r>
              <w:t>2</w:t>
            </w:r>
            <w:r w:rsidR="00390DA3">
              <w:t>5576</w:t>
            </w:r>
            <w:r w:rsidR="00ED22D7">
              <w:t xml:space="preserve"> </w:t>
            </w:r>
            <w:r>
              <w:t>14</w:t>
            </w:r>
            <w:r w:rsidR="003848E1">
              <w:t xml:space="preserve"> 0000 1</w:t>
            </w:r>
            <w:r>
              <w:t>5</w:t>
            </w:r>
            <w:r w:rsidR="003848E1">
              <w:t>0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E8ED" w14:textId="77777777" w:rsidR="005E471C" w:rsidRPr="00D31325" w:rsidRDefault="00390DA3" w:rsidP="00952AE9">
            <w:pPr>
              <w:autoSpaceDE w:val="0"/>
              <w:autoSpaceDN w:val="0"/>
              <w:adjustRightInd w:val="0"/>
              <w:jc w:val="both"/>
            </w:pPr>
            <w:r w:rsidRPr="00390DA3"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</w:tbl>
    <w:p w14:paraId="4F85E667" w14:textId="77777777" w:rsidR="00B42B24" w:rsidRDefault="00B42B24">
      <w:pPr>
        <w:jc w:val="both"/>
      </w:pPr>
    </w:p>
    <w:p w14:paraId="5EE4E6EA" w14:textId="77777777" w:rsidR="00101FBA" w:rsidRDefault="00101FBA">
      <w:pPr>
        <w:jc w:val="both"/>
      </w:pPr>
    </w:p>
    <w:p w14:paraId="0E7B959F" w14:textId="77777777" w:rsidR="003848E1" w:rsidRPr="009A4219" w:rsidRDefault="003848E1">
      <w:pPr>
        <w:jc w:val="both"/>
      </w:pPr>
    </w:p>
    <w:p w14:paraId="3627BCD8" w14:textId="77777777" w:rsidR="009A4219" w:rsidRDefault="009A4219" w:rsidP="009A4219"/>
    <w:p w14:paraId="2D847A45" w14:textId="77777777" w:rsidR="00FF5735" w:rsidRDefault="00DF21B4" w:rsidP="00FF5735">
      <w:pPr>
        <w:jc w:val="both"/>
        <w:rPr>
          <w:sz w:val="26"/>
        </w:rPr>
      </w:pPr>
      <w:r>
        <w:rPr>
          <w:sz w:val="26"/>
        </w:rPr>
        <w:t>Н</w:t>
      </w:r>
      <w:r w:rsidR="00F46891">
        <w:rPr>
          <w:sz w:val="26"/>
        </w:rPr>
        <w:t>ачальник</w:t>
      </w:r>
    </w:p>
    <w:p w14:paraId="4E536DB3" w14:textId="77777777" w:rsidR="003B6B6B" w:rsidRDefault="00FF5735">
      <w:pPr>
        <w:jc w:val="both"/>
        <w:rPr>
          <w:sz w:val="26"/>
          <w:szCs w:val="26"/>
        </w:rPr>
      </w:pPr>
      <w:r>
        <w:rPr>
          <w:sz w:val="26"/>
        </w:rPr>
        <w:t>финансового управления</w:t>
      </w:r>
      <w:r w:rsidR="003848E1">
        <w:rPr>
          <w:sz w:val="26"/>
        </w:rPr>
        <w:tab/>
      </w:r>
      <w:r w:rsidR="003848E1">
        <w:rPr>
          <w:sz w:val="26"/>
        </w:rPr>
        <w:tab/>
      </w:r>
      <w:r w:rsidR="003848E1">
        <w:rPr>
          <w:sz w:val="26"/>
        </w:rPr>
        <w:tab/>
      </w:r>
      <w:r w:rsidR="003848E1">
        <w:rPr>
          <w:sz w:val="26"/>
        </w:rPr>
        <w:tab/>
      </w:r>
      <w:r w:rsidR="003848E1">
        <w:rPr>
          <w:sz w:val="26"/>
        </w:rPr>
        <w:tab/>
      </w:r>
      <w:r w:rsidR="003848E1">
        <w:rPr>
          <w:sz w:val="26"/>
        </w:rPr>
        <w:tab/>
      </w:r>
      <w:r w:rsidR="003848E1">
        <w:rPr>
          <w:sz w:val="26"/>
        </w:rPr>
        <w:tab/>
      </w:r>
      <w:r w:rsidR="003848E1">
        <w:rPr>
          <w:sz w:val="26"/>
        </w:rPr>
        <w:tab/>
      </w:r>
      <w:r>
        <w:rPr>
          <w:sz w:val="26"/>
        </w:rPr>
        <w:t>А.</w:t>
      </w:r>
      <w:r w:rsidR="001C1A92">
        <w:rPr>
          <w:sz w:val="26"/>
        </w:rPr>
        <w:t>Б.</w:t>
      </w:r>
      <w:r w:rsidR="003D18D5">
        <w:rPr>
          <w:sz w:val="26"/>
        </w:rPr>
        <w:t xml:space="preserve"> </w:t>
      </w:r>
      <w:r w:rsidR="001C1A92">
        <w:rPr>
          <w:sz w:val="26"/>
        </w:rPr>
        <w:t>Слепцова</w:t>
      </w:r>
    </w:p>
    <w:sectPr w:rsidR="003B6B6B"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E72"/>
    <w:multiLevelType w:val="hybridMultilevel"/>
    <w:tmpl w:val="8B86F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F761A"/>
    <w:multiLevelType w:val="hybridMultilevel"/>
    <w:tmpl w:val="276E1386"/>
    <w:lvl w:ilvl="0" w:tplc="1C00B690">
      <w:numFmt w:val="decimalZero"/>
      <w:lvlText w:val="%1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52A7726"/>
    <w:multiLevelType w:val="hybridMultilevel"/>
    <w:tmpl w:val="831C6B70"/>
    <w:lvl w:ilvl="0" w:tplc="5B18F95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4D165A"/>
    <w:multiLevelType w:val="hybridMultilevel"/>
    <w:tmpl w:val="14521168"/>
    <w:lvl w:ilvl="0" w:tplc="12188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74738"/>
    <w:multiLevelType w:val="hybridMultilevel"/>
    <w:tmpl w:val="8962F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D312A"/>
    <w:multiLevelType w:val="hybridMultilevel"/>
    <w:tmpl w:val="9EBAACBC"/>
    <w:lvl w:ilvl="0" w:tplc="912A684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2436CFF"/>
    <w:multiLevelType w:val="hybridMultilevel"/>
    <w:tmpl w:val="B1C419AE"/>
    <w:lvl w:ilvl="0" w:tplc="9A46F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062716">
      <w:numFmt w:val="none"/>
      <w:lvlText w:val=""/>
      <w:lvlJc w:val="left"/>
      <w:pPr>
        <w:tabs>
          <w:tab w:val="num" w:pos="360"/>
        </w:tabs>
      </w:pPr>
    </w:lvl>
    <w:lvl w:ilvl="2" w:tplc="F2AE8D5E">
      <w:numFmt w:val="none"/>
      <w:lvlText w:val=""/>
      <w:lvlJc w:val="left"/>
      <w:pPr>
        <w:tabs>
          <w:tab w:val="num" w:pos="360"/>
        </w:tabs>
      </w:pPr>
    </w:lvl>
    <w:lvl w:ilvl="3" w:tplc="C0727D50">
      <w:numFmt w:val="none"/>
      <w:lvlText w:val=""/>
      <w:lvlJc w:val="left"/>
      <w:pPr>
        <w:tabs>
          <w:tab w:val="num" w:pos="360"/>
        </w:tabs>
      </w:pPr>
    </w:lvl>
    <w:lvl w:ilvl="4" w:tplc="0A5CADE2">
      <w:numFmt w:val="none"/>
      <w:lvlText w:val=""/>
      <w:lvlJc w:val="left"/>
      <w:pPr>
        <w:tabs>
          <w:tab w:val="num" w:pos="360"/>
        </w:tabs>
      </w:pPr>
    </w:lvl>
    <w:lvl w:ilvl="5" w:tplc="47061C6C">
      <w:numFmt w:val="none"/>
      <w:lvlText w:val=""/>
      <w:lvlJc w:val="left"/>
      <w:pPr>
        <w:tabs>
          <w:tab w:val="num" w:pos="360"/>
        </w:tabs>
      </w:pPr>
    </w:lvl>
    <w:lvl w:ilvl="6" w:tplc="AFF6F938">
      <w:numFmt w:val="none"/>
      <w:lvlText w:val=""/>
      <w:lvlJc w:val="left"/>
      <w:pPr>
        <w:tabs>
          <w:tab w:val="num" w:pos="360"/>
        </w:tabs>
      </w:pPr>
    </w:lvl>
    <w:lvl w:ilvl="7" w:tplc="76FC0AC4">
      <w:numFmt w:val="none"/>
      <w:lvlText w:val=""/>
      <w:lvlJc w:val="left"/>
      <w:pPr>
        <w:tabs>
          <w:tab w:val="num" w:pos="360"/>
        </w:tabs>
      </w:pPr>
    </w:lvl>
    <w:lvl w:ilvl="8" w:tplc="3EC4689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CF83E13"/>
    <w:multiLevelType w:val="hybridMultilevel"/>
    <w:tmpl w:val="1D5827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3857034">
    <w:abstractNumId w:val="7"/>
  </w:num>
  <w:num w:numId="2" w16cid:durableId="558134494">
    <w:abstractNumId w:val="6"/>
  </w:num>
  <w:num w:numId="3" w16cid:durableId="865096916">
    <w:abstractNumId w:val="0"/>
  </w:num>
  <w:num w:numId="4" w16cid:durableId="333923169">
    <w:abstractNumId w:val="4"/>
  </w:num>
  <w:num w:numId="5" w16cid:durableId="310986367">
    <w:abstractNumId w:val="3"/>
  </w:num>
  <w:num w:numId="6" w16cid:durableId="889730708">
    <w:abstractNumId w:val="2"/>
  </w:num>
  <w:num w:numId="7" w16cid:durableId="42291363">
    <w:abstractNumId w:val="5"/>
  </w:num>
  <w:num w:numId="8" w16cid:durableId="813835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9D"/>
    <w:rsid w:val="000060AA"/>
    <w:rsid w:val="00013B77"/>
    <w:rsid w:val="00042A19"/>
    <w:rsid w:val="000548B5"/>
    <w:rsid w:val="00084EDE"/>
    <w:rsid w:val="00084FED"/>
    <w:rsid w:val="00095CB9"/>
    <w:rsid w:val="000A109D"/>
    <w:rsid w:val="000C0EC2"/>
    <w:rsid w:val="000E4620"/>
    <w:rsid w:val="00101FBA"/>
    <w:rsid w:val="00110D95"/>
    <w:rsid w:val="00122506"/>
    <w:rsid w:val="0012281B"/>
    <w:rsid w:val="001345D5"/>
    <w:rsid w:val="001365C2"/>
    <w:rsid w:val="00143FE1"/>
    <w:rsid w:val="001615FA"/>
    <w:rsid w:val="00161F4E"/>
    <w:rsid w:val="0016464D"/>
    <w:rsid w:val="00165968"/>
    <w:rsid w:val="00181E9E"/>
    <w:rsid w:val="001A2F91"/>
    <w:rsid w:val="001B7820"/>
    <w:rsid w:val="001C1A92"/>
    <w:rsid w:val="001C25FF"/>
    <w:rsid w:val="001C46B8"/>
    <w:rsid w:val="001D7004"/>
    <w:rsid w:val="001F6534"/>
    <w:rsid w:val="002103C5"/>
    <w:rsid w:val="00214685"/>
    <w:rsid w:val="002322A6"/>
    <w:rsid w:val="0025290E"/>
    <w:rsid w:val="00261DFF"/>
    <w:rsid w:val="00264A81"/>
    <w:rsid w:val="00290985"/>
    <w:rsid w:val="002A4FBE"/>
    <w:rsid w:val="002B7BB3"/>
    <w:rsid w:val="002D0431"/>
    <w:rsid w:val="002D3A8F"/>
    <w:rsid w:val="002D6D7D"/>
    <w:rsid w:val="002E6494"/>
    <w:rsid w:val="002F28ED"/>
    <w:rsid w:val="00337809"/>
    <w:rsid w:val="00367ED7"/>
    <w:rsid w:val="003848E1"/>
    <w:rsid w:val="00390DA3"/>
    <w:rsid w:val="003A1D25"/>
    <w:rsid w:val="003B6B6B"/>
    <w:rsid w:val="003C3F32"/>
    <w:rsid w:val="003C7B10"/>
    <w:rsid w:val="003D18D5"/>
    <w:rsid w:val="003D38A2"/>
    <w:rsid w:val="003E05AC"/>
    <w:rsid w:val="00410456"/>
    <w:rsid w:val="00410923"/>
    <w:rsid w:val="004411ED"/>
    <w:rsid w:val="004642DE"/>
    <w:rsid w:val="0047269C"/>
    <w:rsid w:val="00483790"/>
    <w:rsid w:val="00490094"/>
    <w:rsid w:val="004A4EC9"/>
    <w:rsid w:val="004B06AB"/>
    <w:rsid w:val="004B3E13"/>
    <w:rsid w:val="004C25E3"/>
    <w:rsid w:val="00541417"/>
    <w:rsid w:val="00542028"/>
    <w:rsid w:val="00570844"/>
    <w:rsid w:val="0058196D"/>
    <w:rsid w:val="005943CC"/>
    <w:rsid w:val="00594AED"/>
    <w:rsid w:val="005A6057"/>
    <w:rsid w:val="005A72FE"/>
    <w:rsid w:val="005B547A"/>
    <w:rsid w:val="005D5832"/>
    <w:rsid w:val="005D5AF8"/>
    <w:rsid w:val="005E1FA3"/>
    <w:rsid w:val="005E28BC"/>
    <w:rsid w:val="005E471C"/>
    <w:rsid w:val="005F14F3"/>
    <w:rsid w:val="00600E3E"/>
    <w:rsid w:val="00635138"/>
    <w:rsid w:val="00662072"/>
    <w:rsid w:val="006825DF"/>
    <w:rsid w:val="0069235A"/>
    <w:rsid w:val="006927DE"/>
    <w:rsid w:val="00697124"/>
    <w:rsid w:val="006A5D7E"/>
    <w:rsid w:val="006B50DF"/>
    <w:rsid w:val="006C30F4"/>
    <w:rsid w:val="006E5878"/>
    <w:rsid w:val="006F5762"/>
    <w:rsid w:val="00704910"/>
    <w:rsid w:val="00712AF1"/>
    <w:rsid w:val="00724078"/>
    <w:rsid w:val="00737369"/>
    <w:rsid w:val="00744A43"/>
    <w:rsid w:val="007721D6"/>
    <w:rsid w:val="007836FB"/>
    <w:rsid w:val="007A3A09"/>
    <w:rsid w:val="007B0CB1"/>
    <w:rsid w:val="007C2E3F"/>
    <w:rsid w:val="007F3E56"/>
    <w:rsid w:val="008036A8"/>
    <w:rsid w:val="008062DC"/>
    <w:rsid w:val="0081191D"/>
    <w:rsid w:val="00823BAF"/>
    <w:rsid w:val="008321FB"/>
    <w:rsid w:val="00880255"/>
    <w:rsid w:val="00885433"/>
    <w:rsid w:val="00891560"/>
    <w:rsid w:val="008A252E"/>
    <w:rsid w:val="008A43F5"/>
    <w:rsid w:val="008A62DE"/>
    <w:rsid w:val="008B0AA4"/>
    <w:rsid w:val="008B0BBE"/>
    <w:rsid w:val="008B71C6"/>
    <w:rsid w:val="008B7974"/>
    <w:rsid w:val="008C2CBB"/>
    <w:rsid w:val="008C59B2"/>
    <w:rsid w:val="008C6440"/>
    <w:rsid w:val="008C727C"/>
    <w:rsid w:val="00934598"/>
    <w:rsid w:val="00937F8F"/>
    <w:rsid w:val="00945F12"/>
    <w:rsid w:val="00952AE9"/>
    <w:rsid w:val="009648CB"/>
    <w:rsid w:val="009760A6"/>
    <w:rsid w:val="00980A6F"/>
    <w:rsid w:val="009A4219"/>
    <w:rsid w:val="009A529B"/>
    <w:rsid w:val="009C1E98"/>
    <w:rsid w:val="009D3732"/>
    <w:rsid w:val="009F4E41"/>
    <w:rsid w:val="00A023FA"/>
    <w:rsid w:val="00A0374A"/>
    <w:rsid w:val="00A070DC"/>
    <w:rsid w:val="00A13AAE"/>
    <w:rsid w:val="00A26635"/>
    <w:rsid w:val="00A33763"/>
    <w:rsid w:val="00A47E3C"/>
    <w:rsid w:val="00A54E87"/>
    <w:rsid w:val="00A62247"/>
    <w:rsid w:val="00A6627A"/>
    <w:rsid w:val="00AD1BD7"/>
    <w:rsid w:val="00AD5BE6"/>
    <w:rsid w:val="00AD6BC0"/>
    <w:rsid w:val="00AF4B3A"/>
    <w:rsid w:val="00AF6A00"/>
    <w:rsid w:val="00AF7B89"/>
    <w:rsid w:val="00B133DB"/>
    <w:rsid w:val="00B15559"/>
    <w:rsid w:val="00B26076"/>
    <w:rsid w:val="00B30037"/>
    <w:rsid w:val="00B35611"/>
    <w:rsid w:val="00B40017"/>
    <w:rsid w:val="00B42760"/>
    <w:rsid w:val="00B42B24"/>
    <w:rsid w:val="00B465C6"/>
    <w:rsid w:val="00B72A99"/>
    <w:rsid w:val="00B74647"/>
    <w:rsid w:val="00B81541"/>
    <w:rsid w:val="00B862A3"/>
    <w:rsid w:val="00B92378"/>
    <w:rsid w:val="00BA2E9F"/>
    <w:rsid w:val="00BB5FD1"/>
    <w:rsid w:val="00BD688A"/>
    <w:rsid w:val="00BD6994"/>
    <w:rsid w:val="00BE26D9"/>
    <w:rsid w:val="00BF0902"/>
    <w:rsid w:val="00BF0C48"/>
    <w:rsid w:val="00C03733"/>
    <w:rsid w:val="00C07013"/>
    <w:rsid w:val="00C10D95"/>
    <w:rsid w:val="00C1314E"/>
    <w:rsid w:val="00C17E47"/>
    <w:rsid w:val="00C55710"/>
    <w:rsid w:val="00C61F13"/>
    <w:rsid w:val="00C64FBD"/>
    <w:rsid w:val="00C67441"/>
    <w:rsid w:val="00C85C39"/>
    <w:rsid w:val="00C96A1C"/>
    <w:rsid w:val="00CA768E"/>
    <w:rsid w:val="00CB5F34"/>
    <w:rsid w:val="00CB7E7E"/>
    <w:rsid w:val="00CC1042"/>
    <w:rsid w:val="00CD6FCF"/>
    <w:rsid w:val="00D160FB"/>
    <w:rsid w:val="00D22D7F"/>
    <w:rsid w:val="00D25C6C"/>
    <w:rsid w:val="00D31325"/>
    <w:rsid w:val="00D562D6"/>
    <w:rsid w:val="00D628B6"/>
    <w:rsid w:val="00D723E6"/>
    <w:rsid w:val="00D94C05"/>
    <w:rsid w:val="00DA128C"/>
    <w:rsid w:val="00DA2F56"/>
    <w:rsid w:val="00DB10F5"/>
    <w:rsid w:val="00DB2A2C"/>
    <w:rsid w:val="00DD1322"/>
    <w:rsid w:val="00DD3309"/>
    <w:rsid w:val="00DF21B4"/>
    <w:rsid w:val="00E01E1B"/>
    <w:rsid w:val="00E17588"/>
    <w:rsid w:val="00E212A0"/>
    <w:rsid w:val="00E407CD"/>
    <w:rsid w:val="00E6256A"/>
    <w:rsid w:val="00EB669A"/>
    <w:rsid w:val="00EC0102"/>
    <w:rsid w:val="00EC3759"/>
    <w:rsid w:val="00ED22D7"/>
    <w:rsid w:val="00ED3ADC"/>
    <w:rsid w:val="00EF1DA0"/>
    <w:rsid w:val="00F04741"/>
    <w:rsid w:val="00F20CA6"/>
    <w:rsid w:val="00F27898"/>
    <w:rsid w:val="00F46891"/>
    <w:rsid w:val="00F529B8"/>
    <w:rsid w:val="00F533AE"/>
    <w:rsid w:val="00F73091"/>
    <w:rsid w:val="00F91A49"/>
    <w:rsid w:val="00FC2C0D"/>
    <w:rsid w:val="00FC78CF"/>
    <w:rsid w:val="00FD2BBB"/>
    <w:rsid w:val="00FD351B"/>
    <w:rsid w:val="00FF52E1"/>
    <w:rsid w:val="00FF5735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F60E6"/>
  <w15:chartTrackingRefBased/>
  <w15:docId w15:val="{F11FEAD3-6EB3-451C-9D76-3A575545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573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jc w:val="both"/>
    </w:pPr>
  </w:style>
  <w:style w:type="paragraph" w:styleId="2">
    <w:name w:val="Body Text 2"/>
    <w:basedOn w:val="a"/>
    <w:pPr>
      <w:spacing w:line="380" w:lineRule="exact"/>
      <w:jc w:val="both"/>
    </w:pPr>
    <w:rPr>
      <w:sz w:val="28"/>
    </w:rPr>
  </w:style>
  <w:style w:type="paragraph" w:customStyle="1" w:styleId="ConsPlusNonformat">
    <w:name w:val="ConsPlusNonformat"/>
    <w:rsid w:val="00367E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B7E7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2B7BB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96;&#1072;&#1073;&#1083;&#1086;&#1085;%20&#1088;&#1072;&#1089;&#1087;&#1086;&#1088;&#1103;&#1078;&#1077;&#1085;&#1080;&#1077;%20&#1082;&#1085;&#1080;&#1078;&#1085;&#1099;&#1081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распоряжение книжный (1).dot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CNI</dc:creator>
  <cp:keywords/>
  <cp:lastModifiedBy>ZMA</cp:lastModifiedBy>
  <cp:revision>2</cp:revision>
  <cp:lastPrinted>2024-05-02T04:45:00Z</cp:lastPrinted>
  <dcterms:created xsi:type="dcterms:W3CDTF">2025-01-27T01:40:00Z</dcterms:created>
  <dcterms:modified xsi:type="dcterms:W3CDTF">2025-01-27T01:40:00Z</dcterms:modified>
</cp:coreProperties>
</file>