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BAF4" w14:textId="77777777" w:rsidR="003F7C56" w:rsidRPr="00E04CC3" w:rsidRDefault="003F7C56" w:rsidP="007A7F20">
      <w:pPr>
        <w:pStyle w:val="ConsPlusNormal"/>
        <w:ind w:left="5670" w:firstLine="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C9DC1C" w14:textId="77777777" w:rsidR="003F7C56" w:rsidRDefault="002F467A" w:rsidP="002F4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  <w:r w:rsidRPr="00E5759E">
        <w:pict w14:anchorId="2AEE7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.75pt;mso-position-horizontal-relative:char;mso-position-vertical-relative:line">
            <v:imagedata r:id="rId5" o:title=""/>
          </v:shape>
        </w:pict>
      </w:r>
    </w:p>
    <w:p w14:paraId="610E0439" w14:textId="77777777" w:rsidR="003F7C56" w:rsidRDefault="003F7C56" w:rsidP="007A7F20">
      <w:pPr>
        <w:pStyle w:val="ConsPlusNormal"/>
        <w:ind w:left="5670" w:firstLine="5"/>
        <w:jc w:val="both"/>
        <w:rPr>
          <w:rFonts w:ascii="Times New Roman" w:hAnsi="Times New Roman" w:cs="Times New Roman"/>
          <w:sz w:val="24"/>
          <w:szCs w:val="24"/>
        </w:rPr>
      </w:pPr>
    </w:p>
    <w:p w14:paraId="71C4E7AE" w14:textId="77777777" w:rsidR="003F7C56" w:rsidRPr="003F7C56" w:rsidRDefault="003F7C56" w:rsidP="003F7C56">
      <w:pPr>
        <w:jc w:val="center"/>
        <w:rPr>
          <w:sz w:val="28"/>
          <w:szCs w:val="28"/>
          <w:lang w:eastAsia="en-US"/>
        </w:rPr>
      </w:pPr>
      <w:r w:rsidRPr="003F7C56">
        <w:rPr>
          <w:sz w:val="28"/>
          <w:szCs w:val="28"/>
          <w:lang w:eastAsia="en-US"/>
        </w:rPr>
        <w:t xml:space="preserve">ФИНАНСОВОЕ УПРАВЛЕНИЕ </w:t>
      </w:r>
    </w:p>
    <w:p w14:paraId="29F8EA69" w14:textId="77777777" w:rsidR="003F7C56" w:rsidRPr="003F7C56" w:rsidRDefault="003F7C56" w:rsidP="003F7C56">
      <w:pPr>
        <w:jc w:val="center"/>
        <w:rPr>
          <w:sz w:val="28"/>
          <w:szCs w:val="28"/>
          <w:lang w:eastAsia="en-US"/>
        </w:rPr>
      </w:pPr>
      <w:r w:rsidRPr="003F7C56">
        <w:rPr>
          <w:sz w:val="28"/>
          <w:szCs w:val="28"/>
          <w:lang w:eastAsia="en-US"/>
        </w:rPr>
        <w:t>АДМИНИСТРАЦИИ ХАСАНСКОГО МУНИЦИПАЛЬНОГО ОКРУГА</w:t>
      </w:r>
    </w:p>
    <w:p w14:paraId="4D457CB6" w14:textId="77777777" w:rsidR="003F7C56" w:rsidRPr="003F7C56" w:rsidRDefault="003F7C56" w:rsidP="003F7C56">
      <w:pPr>
        <w:jc w:val="center"/>
        <w:rPr>
          <w:sz w:val="28"/>
          <w:szCs w:val="28"/>
          <w:lang w:eastAsia="en-US"/>
        </w:rPr>
      </w:pPr>
      <w:r w:rsidRPr="003F7C56">
        <w:rPr>
          <w:sz w:val="28"/>
          <w:szCs w:val="28"/>
          <w:lang w:eastAsia="en-US"/>
        </w:rPr>
        <w:t>ПРИМОРСКОГО КРАЯ</w:t>
      </w:r>
    </w:p>
    <w:p w14:paraId="7DCE1F4A" w14:textId="77777777" w:rsidR="003F7C56" w:rsidRPr="003F7C56" w:rsidRDefault="003F7C56" w:rsidP="003F7C56">
      <w:pPr>
        <w:spacing w:before="100" w:beforeAutospacing="1" w:after="100" w:afterAutospacing="1"/>
        <w:jc w:val="center"/>
        <w:rPr>
          <w:sz w:val="28"/>
          <w:szCs w:val="28"/>
          <w:lang w:eastAsia="en-US"/>
        </w:rPr>
      </w:pPr>
      <w:r w:rsidRPr="003F7C56">
        <w:rPr>
          <w:sz w:val="28"/>
          <w:szCs w:val="28"/>
          <w:lang w:eastAsia="en-US"/>
        </w:rPr>
        <w:t>пгт. Славянка</w:t>
      </w:r>
    </w:p>
    <w:p w14:paraId="67935D88" w14:textId="77777777" w:rsidR="003F7C56" w:rsidRPr="003F7C56" w:rsidRDefault="003F7C56" w:rsidP="003F7C56">
      <w:pPr>
        <w:spacing w:before="100" w:beforeAutospacing="1" w:after="100" w:afterAutospacing="1"/>
        <w:jc w:val="center"/>
        <w:rPr>
          <w:b/>
          <w:sz w:val="28"/>
          <w:szCs w:val="28"/>
          <w:lang w:eastAsia="en-US"/>
        </w:rPr>
      </w:pPr>
      <w:r w:rsidRPr="003F7C56">
        <w:rPr>
          <w:b/>
          <w:sz w:val="28"/>
          <w:szCs w:val="28"/>
          <w:lang w:eastAsia="en-US"/>
        </w:rPr>
        <w:t>ПРИКАЗ</w:t>
      </w:r>
    </w:p>
    <w:p w14:paraId="1B7809CB" w14:textId="77777777" w:rsidR="003F7C56" w:rsidRPr="003F7C56" w:rsidRDefault="003F7C56" w:rsidP="003F7C56">
      <w:pPr>
        <w:spacing w:before="100" w:beforeAutospacing="1" w:after="100" w:afterAutospacing="1"/>
        <w:jc w:val="center"/>
        <w:rPr>
          <w:sz w:val="28"/>
          <w:szCs w:val="28"/>
          <w:lang w:eastAsia="en-US"/>
        </w:rPr>
      </w:pPr>
    </w:p>
    <w:p w14:paraId="671C6CFD" w14:textId="77777777" w:rsidR="003F7C56" w:rsidRPr="003F7C56" w:rsidRDefault="003F7C56" w:rsidP="003F7C56">
      <w:pPr>
        <w:spacing w:before="100" w:beforeAutospacing="1" w:after="100" w:afterAutospacing="1"/>
        <w:rPr>
          <w:lang w:eastAsia="en-US"/>
        </w:rPr>
      </w:pPr>
      <w:r w:rsidRPr="003F7C56">
        <w:rPr>
          <w:lang w:eastAsia="en-US"/>
        </w:rPr>
        <w:t>24.01.2025</w:t>
      </w:r>
      <w:r w:rsidRPr="003F7C56">
        <w:rPr>
          <w:lang w:eastAsia="en-US"/>
        </w:rPr>
        <w:tab/>
      </w:r>
      <w:r w:rsidRPr="003F7C56">
        <w:rPr>
          <w:lang w:eastAsia="en-US"/>
        </w:rPr>
        <w:tab/>
      </w:r>
      <w:r w:rsidRPr="003F7C56">
        <w:rPr>
          <w:lang w:eastAsia="en-US"/>
        </w:rPr>
        <w:tab/>
        <w:t xml:space="preserve">                                                                                                            № 4</w:t>
      </w:r>
    </w:p>
    <w:p w14:paraId="488E013F" w14:textId="77777777" w:rsidR="003F7C56" w:rsidRPr="003F7C56" w:rsidRDefault="003F7C56" w:rsidP="003F7C56">
      <w:pPr>
        <w:rPr>
          <w:color w:val="000000"/>
          <w:lang w:eastAsia="en-US"/>
        </w:rPr>
      </w:pPr>
      <w:r w:rsidRPr="003F7C56">
        <w:rPr>
          <w:color w:val="000000"/>
          <w:lang w:eastAsia="en-US"/>
        </w:rPr>
        <w:t xml:space="preserve">Об утверждении Положения о </w:t>
      </w:r>
    </w:p>
    <w:p w14:paraId="0AD2B7D7" w14:textId="77777777" w:rsidR="003F7C56" w:rsidRPr="003F7C56" w:rsidRDefault="003F7C56" w:rsidP="003F7C56">
      <w:pPr>
        <w:rPr>
          <w:color w:val="000000"/>
          <w:lang w:eastAsia="en-US"/>
        </w:rPr>
      </w:pPr>
      <w:r w:rsidRPr="003F7C56">
        <w:rPr>
          <w:color w:val="000000"/>
          <w:lang w:eastAsia="en-US"/>
        </w:rPr>
        <w:t>служебных командировках</w:t>
      </w:r>
    </w:p>
    <w:p w14:paraId="50E36070" w14:textId="77777777" w:rsidR="003F7C56" w:rsidRPr="003F7C56" w:rsidRDefault="003F7C56" w:rsidP="003F7C56">
      <w:pPr>
        <w:rPr>
          <w:color w:val="000000"/>
          <w:lang w:eastAsia="en-US"/>
        </w:rPr>
      </w:pPr>
    </w:p>
    <w:p w14:paraId="3DF77E68" w14:textId="77777777" w:rsidR="003F7C56" w:rsidRPr="003F7C56" w:rsidRDefault="003F7C56" w:rsidP="003F7C56">
      <w:pPr>
        <w:adjustRightInd w:val="0"/>
        <w:spacing w:before="100" w:beforeAutospacing="1" w:after="100" w:afterAutospacing="1"/>
        <w:ind w:firstLine="708"/>
        <w:jc w:val="both"/>
      </w:pPr>
      <w:r w:rsidRPr="003F7C56">
        <w:t xml:space="preserve">На основании Федерального </w:t>
      </w:r>
      <w:hyperlink r:id="rId6" w:history="1">
        <w:r w:rsidRPr="003F7C56">
          <w:t>закона</w:t>
        </w:r>
      </w:hyperlink>
      <w:r w:rsidRPr="003F7C56">
        <w:t xml:space="preserve"> от 6 октября 2003 г. № 131-ФЗ «Об общих принципах организации местного самоуправления в Российской Федерации», Трудового </w:t>
      </w:r>
      <w:hyperlink r:id="rId7" w:history="1">
        <w:r w:rsidRPr="003F7C56">
          <w:t>кодекса</w:t>
        </w:r>
      </w:hyperlink>
      <w:r w:rsidRPr="003F7C56">
        <w:t xml:space="preserve"> Российской Федерации, </w:t>
      </w:r>
      <w:hyperlink r:id="rId8" w:history="1">
        <w:r w:rsidRPr="003F7C56">
          <w:t>Постановления</w:t>
        </w:r>
      </w:hyperlink>
      <w:r w:rsidRPr="003F7C56">
        <w:t xml:space="preserve"> Правительства Российской Федерации от 13.10.2008 № 749 «Об особенностях направления работников в служебные командировки», постановления администрации Хасанского муниципального округа от 24.04.2023 № 564-па «Об утверждении Положения о порядке и условиях направления в служебные командировки»</w:t>
      </w:r>
    </w:p>
    <w:p w14:paraId="5AB92DD4" w14:textId="77777777" w:rsidR="003F7C56" w:rsidRPr="003F7C56" w:rsidRDefault="003F7C56" w:rsidP="003F7C56">
      <w:pPr>
        <w:autoSpaceDE w:val="0"/>
        <w:autoSpaceDN w:val="0"/>
        <w:adjustRightInd w:val="0"/>
        <w:ind w:firstLine="540"/>
        <w:jc w:val="both"/>
      </w:pPr>
    </w:p>
    <w:p w14:paraId="0D1FF3E3" w14:textId="77777777" w:rsidR="003F7C56" w:rsidRPr="003F7C56" w:rsidRDefault="003F7C56" w:rsidP="003F7C56">
      <w:pPr>
        <w:autoSpaceDE w:val="0"/>
        <w:autoSpaceDN w:val="0"/>
        <w:adjustRightInd w:val="0"/>
        <w:ind w:firstLine="540"/>
        <w:jc w:val="both"/>
      </w:pPr>
    </w:p>
    <w:p w14:paraId="1DDC0516" w14:textId="77777777" w:rsidR="003F7C56" w:rsidRPr="003F7C56" w:rsidRDefault="003F7C56" w:rsidP="003F7C56">
      <w:pPr>
        <w:widowControl w:val="0"/>
        <w:autoSpaceDE w:val="0"/>
        <w:autoSpaceDN w:val="0"/>
        <w:jc w:val="both"/>
      </w:pPr>
      <w:r w:rsidRPr="003F7C56">
        <w:t>П Р И К А З Ы В А Ю:</w:t>
      </w:r>
    </w:p>
    <w:p w14:paraId="1CBBEA9F" w14:textId="77777777" w:rsidR="003F7C56" w:rsidRPr="003F7C56" w:rsidRDefault="003F7C56" w:rsidP="003F7C56">
      <w:pPr>
        <w:autoSpaceDE w:val="0"/>
        <w:autoSpaceDN w:val="0"/>
        <w:adjustRightInd w:val="0"/>
        <w:ind w:firstLine="540"/>
        <w:jc w:val="both"/>
      </w:pPr>
    </w:p>
    <w:p w14:paraId="70249021" w14:textId="77777777" w:rsidR="003F7C56" w:rsidRPr="003F7C56" w:rsidRDefault="003F7C56" w:rsidP="003F7C56">
      <w:pPr>
        <w:autoSpaceDE w:val="0"/>
        <w:autoSpaceDN w:val="0"/>
        <w:adjustRightInd w:val="0"/>
        <w:spacing w:before="240"/>
        <w:ind w:firstLine="540"/>
        <w:jc w:val="both"/>
      </w:pPr>
      <w:r w:rsidRPr="003F7C56">
        <w:t xml:space="preserve">1. Утвердить прилагаемое </w:t>
      </w:r>
      <w:hyperlink r:id="rId9" w:history="1">
        <w:r w:rsidRPr="003F7C56">
          <w:t>Положение</w:t>
        </w:r>
      </w:hyperlink>
      <w:r w:rsidRPr="003F7C56">
        <w:t xml:space="preserve"> о служебных командировках.</w:t>
      </w:r>
    </w:p>
    <w:p w14:paraId="45BA2EEF" w14:textId="77777777" w:rsidR="003F7C56" w:rsidRPr="003F7C56" w:rsidRDefault="003F7C56" w:rsidP="003F7C56">
      <w:pPr>
        <w:spacing w:before="240" w:after="240"/>
        <w:jc w:val="both"/>
      </w:pPr>
      <w:r w:rsidRPr="003F7C56">
        <w:t xml:space="preserve">         2. </w:t>
      </w:r>
      <w:r w:rsidRPr="003F7C56">
        <w:rPr>
          <w:color w:val="222222"/>
        </w:rPr>
        <w:t>Разместить настоящее</w:t>
      </w:r>
      <w:r w:rsidRPr="003F7C56">
        <w:t xml:space="preserve"> Положение о служебных командировках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12A764DD" w14:textId="77777777" w:rsidR="003F7C56" w:rsidRPr="003F7C56" w:rsidRDefault="003F7C56" w:rsidP="003F7C56">
      <w:pPr>
        <w:widowControl w:val="0"/>
        <w:autoSpaceDE w:val="0"/>
        <w:autoSpaceDN w:val="0"/>
        <w:spacing w:after="240"/>
        <w:ind w:firstLine="540"/>
        <w:jc w:val="both"/>
      </w:pPr>
      <w:r w:rsidRPr="003F7C56">
        <w:t>3. Настоящее Положение вступает в силу со дня его принятия.</w:t>
      </w:r>
    </w:p>
    <w:p w14:paraId="3AD52430" w14:textId="77777777" w:rsidR="003F7C56" w:rsidRPr="003F7C56" w:rsidRDefault="003F7C56" w:rsidP="003F7C56">
      <w:pPr>
        <w:widowControl w:val="0"/>
        <w:autoSpaceDE w:val="0"/>
        <w:autoSpaceDN w:val="0"/>
        <w:jc w:val="both"/>
      </w:pPr>
    </w:p>
    <w:p w14:paraId="1DDA1E3B" w14:textId="77777777" w:rsidR="003F7C56" w:rsidRPr="003F7C56" w:rsidRDefault="003F7C56" w:rsidP="003F7C56">
      <w:pPr>
        <w:widowControl w:val="0"/>
        <w:autoSpaceDE w:val="0"/>
        <w:autoSpaceDN w:val="0"/>
        <w:jc w:val="both"/>
      </w:pPr>
    </w:p>
    <w:p w14:paraId="53C67A46" w14:textId="77777777" w:rsidR="003F7C56" w:rsidRPr="003F7C56" w:rsidRDefault="003F7C56" w:rsidP="003F7C56">
      <w:pPr>
        <w:widowControl w:val="0"/>
        <w:autoSpaceDE w:val="0"/>
        <w:autoSpaceDN w:val="0"/>
        <w:jc w:val="both"/>
      </w:pPr>
    </w:p>
    <w:tbl>
      <w:tblPr>
        <w:tblW w:w="101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50"/>
        <w:gridCol w:w="170"/>
        <w:gridCol w:w="3402"/>
      </w:tblGrid>
      <w:tr w:rsidR="003F7C56" w:rsidRPr="003F7C56" w14:paraId="02ED736F" w14:textId="77777777" w:rsidTr="00221856">
        <w:tc>
          <w:tcPr>
            <w:tcW w:w="65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DBC28" w14:textId="77777777" w:rsidR="003F7C56" w:rsidRPr="003F7C56" w:rsidRDefault="003F7C56" w:rsidP="003F7C56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  <w:r w:rsidRPr="003F7C56">
              <w:rPr>
                <w:lang w:eastAsia="en-US"/>
              </w:rPr>
              <w:t xml:space="preserve">Начальник финансового управления 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7ED26" w14:textId="77777777" w:rsidR="003F7C56" w:rsidRPr="003F7C56" w:rsidRDefault="003F7C56" w:rsidP="003F7C56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991A180" w14:textId="77777777" w:rsidR="003F7C56" w:rsidRPr="003F7C56" w:rsidRDefault="003F7C56" w:rsidP="003F7C56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/>
              </w:rPr>
            </w:pPr>
            <w:r w:rsidRPr="003F7C56">
              <w:t xml:space="preserve">                          А.Б. Слепцова</w:t>
            </w:r>
          </w:p>
        </w:tc>
      </w:tr>
    </w:tbl>
    <w:p w14:paraId="6A722B2F" w14:textId="77777777" w:rsidR="003F7C56" w:rsidRPr="003F7C56" w:rsidRDefault="003F7C56" w:rsidP="003F7C56">
      <w:pPr>
        <w:spacing w:before="100" w:beforeAutospacing="1" w:after="100" w:afterAutospacing="1"/>
        <w:rPr>
          <w:color w:val="000000"/>
          <w:lang w:eastAsia="en-US"/>
        </w:rPr>
      </w:pPr>
    </w:p>
    <w:p w14:paraId="38EF9D51" w14:textId="77777777" w:rsidR="003F7C56" w:rsidRDefault="003F7C56" w:rsidP="007A7F20">
      <w:pPr>
        <w:pStyle w:val="ConsPlusNormal"/>
        <w:ind w:left="5670" w:firstLine="5"/>
        <w:jc w:val="both"/>
        <w:rPr>
          <w:rFonts w:ascii="Times New Roman" w:hAnsi="Times New Roman" w:cs="Times New Roman"/>
          <w:sz w:val="24"/>
          <w:szCs w:val="24"/>
        </w:rPr>
      </w:pPr>
    </w:p>
    <w:p w14:paraId="5B7304D7" w14:textId="77777777" w:rsidR="003F7C56" w:rsidRDefault="003F7C56" w:rsidP="007A7F20">
      <w:pPr>
        <w:pStyle w:val="ConsPlusNormal"/>
        <w:ind w:left="5670" w:firstLine="5"/>
        <w:jc w:val="both"/>
        <w:rPr>
          <w:rFonts w:ascii="Times New Roman" w:hAnsi="Times New Roman" w:cs="Times New Roman"/>
          <w:sz w:val="24"/>
          <w:szCs w:val="24"/>
        </w:rPr>
      </w:pPr>
    </w:p>
    <w:p w14:paraId="668D92D5" w14:textId="77777777" w:rsidR="003F7C56" w:rsidRDefault="003F7C56" w:rsidP="007A7F20">
      <w:pPr>
        <w:pStyle w:val="ConsPlusNormal"/>
        <w:ind w:left="5670" w:firstLine="5"/>
        <w:jc w:val="both"/>
        <w:rPr>
          <w:rFonts w:ascii="Times New Roman" w:hAnsi="Times New Roman" w:cs="Times New Roman"/>
          <w:sz w:val="24"/>
          <w:szCs w:val="24"/>
        </w:rPr>
      </w:pPr>
    </w:p>
    <w:p w14:paraId="6046D057" w14:textId="77777777" w:rsidR="003F7C56" w:rsidRDefault="003F7C56" w:rsidP="007A7F20">
      <w:pPr>
        <w:pStyle w:val="ConsPlusNormal"/>
        <w:ind w:left="5670" w:firstLine="5"/>
        <w:jc w:val="both"/>
        <w:rPr>
          <w:rFonts w:ascii="Times New Roman" w:hAnsi="Times New Roman" w:cs="Times New Roman"/>
          <w:sz w:val="24"/>
          <w:szCs w:val="24"/>
        </w:rPr>
      </w:pPr>
    </w:p>
    <w:p w14:paraId="17B38714" w14:textId="77777777" w:rsidR="003F7C56" w:rsidRDefault="003F7C56" w:rsidP="007A7F20">
      <w:pPr>
        <w:pStyle w:val="ConsPlusNormal"/>
        <w:ind w:left="5670" w:firstLine="5"/>
        <w:jc w:val="both"/>
        <w:rPr>
          <w:rFonts w:ascii="Times New Roman" w:hAnsi="Times New Roman" w:cs="Times New Roman"/>
          <w:sz w:val="24"/>
          <w:szCs w:val="24"/>
        </w:rPr>
      </w:pPr>
    </w:p>
    <w:p w14:paraId="5D51CC33" w14:textId="77777777" w:rsidR="003F7C56" w:rsidRDefault="003F7C56" w:rsidP="007A7F20">
      <w:pPr>
        <w:pStyle w:val="ConsPlusNormal"/>
        <w:ind w:left="5670" w:firstLine="5"/>
        <w:jc w:val="both"/>
        <w:rPr>
          <w:rFonts w:ascii="Times New Roman" w:hAnsi="Times New Roman" w:cs="Times New Roman"/>
          <w:sz w:val="24"/>
          <w:szCs w:val="24"/>
        </w:rPr>
      </w:pPr>
    </w:p>
    <w:p w14:paraId="2613BABD" w14:textId="77777777" w:rsidR="003F7C56" w:rsidRDefault="003F7C56" w:rsidP="007A7F20">
      <w:pPr>
        <w:pStyle w:val="ConsPlusNormal"/>
        <w:ind w:left="5670" w:firstLine="5"/>
        <w:jc w:val="both"/>
        <w:rPr>
          <w:rFonts w:ascii="Times New Roman" w:hAnsi="Times New Roman" w:cs="Times New Roman"/>
          <w:sz w:val="24"/>
          <w:szCs w:val="24"/>
        </w:rPr>
      </w:pPr>
    </w:p>
    <w:p w14:paraId="5DEFA1F3" w14:textId="77777777" w:rsidR="007A7F20" w:rsidRPr="006B36A8" w:rsidRDefault="007A7F20" w:rsidP="007A7F20">
      <w:pPr>
        <w:pStyle w:val="ConsPlusNormal"/>
        <w:ind w:left="5670" w:firstLine="5"/>
        <w:jc w:val="both"/>
        <w:rPr>
          <w:rFonts w:ascii="Times New Roman" w:hAnsi="Times New Roman" w:cs="Times New Roman"/>
          <w:sz w:val="24"/>
          <w:szCs w:val="24"/>
        </w:rPr>
      </w:pPr>
      <w:r w:rsidRPr="006B36A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4D24D772" w14:textId="77777777" w:rsidR="007A7F20" w:rsidRPr="006B36A8" w:rsidRDefault="00225609" w:rsidP="007A7F20">
      <w:pPr>
        <w:pStyle w:val="ConsPlusNormal"/>
        <w:ind w:left="5670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2B12">
        <w:rPr>
          <w:rFonts w:ascii="Times New Roman" w:hAnsi="Times New Roman" w:cs="Times New Roman"/>
          <w:sz w:val="24"/>
          <w:szCs w:val="24"/>
        </w:rPr>
        <w:t>риказом финансового управления</w:t>
      </w:r>
      <w:r w:rsidR="007A7F20" w:rsidRPr="006B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F20" w:rsidRPr="006B36A8">
        <w:rPr>
          <w:rFonts w:ascii="Times New Roman" w:hAnsi="Times New Roman" w:cs="Times New Roman"/>
          <w:sz w:val="24"/>
          <w:szCs w:val="24"/>
        </w:rPr>
        <w:t>администрацииХасанского</w:t>
      </w:r>
      <w:proofErr w:type="spellEnd"/>
      <w:r w:rsidR="007A7F20" w:rsidRPr="006B36A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196A0709" w14:textId="77777777" w:rsidR="007A7F20" w:rsidRPr="006B36A8" w:rsidRDefault="007A7F20" w:rsidP="007A7F20">
      <w:pPr>
        <w:pStyle w:val="ConsPlusNormal"/>
        <w:tabs>
          <w:tab w:val="left" w:pos="5529"/>
        </w:tabs>
        <w:ind w:left="5670" w:firstLine="5"/>
        <w:jc w:val="both"/>
        <w:rPr>
          <w:rFonts w:ascii="Times New Roman" w:hAnsi="Times New Roman" w:cs="Times New Roman"/>
          <w:sz w:val="24"/>
          <w:szCs w:val="24"/>
        </w:rPr>
      </w:pPr>
      <w:r w:rsidRPr="006B36A8">
        <w:rPr>
          <w:rFonts w:ascii="Times New Roman" w:hAnsi="Times New Roman" w:cs="Times New Roman"/>
          <w:sz w:val="24"/>
          <w:szCs w:val="24"/>
        </w:rPr>
        <w:t xml:space="preserve">от </w:t>
      </w:r>
      <w:r w:rsidR="004F4BD4">
        <w:rPr>
          <w:rFonts w:ascii="Times New Roman" w:hAnsi="Times New Roman" w:cs="Times New Roman"/>
          <w:sz w:val="24"/>
          <w:szCs w:val="24"/>
        </w:rPr>
        <w:t>24.0</w:t>
      </w:r>
      <w:r w:rsidR="00DE1E97">
        <w:rPr>
          <w:rFonts w:ascii="Times New Roman" w:hAnsi="Times New Roman" w:cs="Times New Roman"/>
          <w:sz w:val="24"/>
          <w:szCs w:val="24"/>
        </w:rPr>
        <w:t>1</w:t>
      </w:r>
      <w:r w:rsidR="004F4BD4">
        <w:rPr>
          <w:rFonts w:ascii="Times New Roman" w:hAnsi="Times New Roman" w:cs="Times New Roman"/>
          <w:sz w:val="24"/>
          <w:szCs w:val="24"/>
        </w:rPr>
        <w:t>.202</w:t>
      </w:r>
      <w:r w:rsidR="00DE1E97">
        <w:rPr>
          <w:rFonts w:ascii="Times New Roman" w:hAnsi="Times New Roman" w:cs="Times New Roman"/>
          <w:sz w:val="24"/>
          <w:szCs w:val="24"/>
        </w:rPr>
        <w:t>5</w:t>
      </w:r>
      <w:r w:rsidRPr="006B36A8">
        <w:rPr>
          <w:rFonts w:ascii="Times New Roman" w:hAnsi="Times New Roman" w:cs="Times New Roman"/>
          <w:sz w:val="24"/>
          <w:szCs w:val="24"/>
        </w:rPr>
        <w:t xml:space="preserve"> № </w:t>
      </w:r>
      <w:r w:rsidR="00DE1E97">
        <w:rPr>
          <w:rFonts w:ascii="Times New Roman" w:hAnsi="Times New Roman" w:cs="Times New Roman"/>
          <w:sz w:val="24"/>
          <w:szCs w:val="24"/>
        </w:rPr>
        <w:t>4</w:t>
      </w:r>
    </w:p>
    <w:p w14:paraId="139C96D9" w14:textId="77777777" w:rsidR="00D24E60" w:rsidRDefault="00D24E60" w:rsidP="00D24E60">
      <w:pPr>
        <w:adjustRightInd w:val="0"/>
        <w:jc w:val="center"/>
        <w:rPr>
          <w:b/>
          <w:color w:val="000000"/>
        </w:rPr>
      </w:pPr>
    </w:p>
    <w:p w14:paraId="7953CD9B" w14:textId="77777777" w:rsidR="00225609" w:rsidRPr="006B36A8" w:rsidRDefault="00225609" w:rsidP="00D24E60">
      <w:pPr>
        <w:adjustRightInd w:val="0"/>
        <w:jc w:val="center"/>
        <w:rPr>
          <w:b/>
          <w:color w:val="000000"/>
        </w:rPr>
      </w:pPr>
    </w:p>
    <w:p w14:paraId="1F03BE27" w14:textId="77777777" w:rsidR="00B16BB1" w:rsidRDefault="00432F72" w:rsidP="00B16BB1">
      <w:pPr>
        <w:adjustRightInd w:val="0"/>
        <w:jc w:val="center"/>
        <w:rPr>
          <w:b/>
          <w:color w:val="000000"/>
        </w:rPr>
      </w:pPr>
      <w:r w:rsidRPr="006B36A8">
        <w:rPr>
          <w:b/>
          <w:color w:val="000000"/>
        </w:rPr>
        <w:t>ПОЛОЖЕНИЕ</w:t>
      </w:r>
      <w:r w:rsidR="00B16BB1">
        <w:rPr>
          <w:b/>
          <w:color w:val="000000"/>
        </w:rPr>
        <w:t xml:space="preserve"> </w:t>
      </w:r>
    </w:p>
    <w:p w14:paraId="6DA2A7F8" w14:textId="77777777" w:rsidR="00D24E60" w:rsidRPr="00B16BB1" w:rsidRDefault="00767862" w:rsidP="00B16BB1">
      <w:pPr>
        <w:adjustRightInd w:val="0"/>
        <w:jc w:val="center"/>
        <w:rPr>
          <w:b/>
          <w:color w:val="000000"/>
        </w:rPr>
      </w:pPr>
      <w:r w:rsidRPr="006B36A8">
        <w:rPr>
          <w:b/>
        </w:rPr>
        <w:t xml:space="preserve">о порядке и условиях </w:t>
      </w:r>
      <w:proofErr w:type="gramStart"/>
      <w:r w:rsidR="00BA5CA2" w:rsidRPr="006B36A8">
        <w:rPr>
          <w:b/>
        </w:rPr>
        <w:t xml:space="preserve">направления </w:t>
      </w:r>
      <w:r w:rsidR="00B16BB1">
        <w:rPr>
          <w:b/>
          <w:color w:val="000000"/>
        </w:rPr>
        <w:t xml:space="preserve"> </w:t>
      </w:r>
      <w:r w:rsidR="00BA5CA2" w:rsidRPr="006B36A8">
        <w:rPr>
          <w:b/>
        </w:rPr>
        <w:t>в</w:t>
      </w:r>
      <w:proofErr w:type="gramEnd"/>
      <w:r w:rsidR="00BA5CA2" w:rsidRPr="006B36A8">
        <w:rPr>
          <w:b/>
        </w:rPr>
        <w:t xml:space="preserve"> служебные командировки</w:t>
      </w:r>
    </w:p>
    <w:p w14:paraId="1412D214" w14:textId="77777777" w:rsidR="00594FE1" w:rsidRPr="006B36A8" w:rsidRDefault="00594FE1" w:rsidP="00F12FEB">
      <w:pPr>
        <w:widowControl w:val="0"/>
        <w:ind w:firstLine="709"/>
        <w:jc w:val="both"/>
        <w:rPr>
          <w:b/>
        </w:rPr>
      </w:pPr>
    </w:p>
    <w:p w14:paraId="3111FBD8" w14:textId="77777777" w:rsidR="00464D01" w:rsidRDefault="009564A4" w:rsidP="00464D0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Настоящее </w:t>
      </w:r>
      <w:r w:rsidR="00BA5CA2" w:rsidRPr="006B36A8">
        <w:t xml:space="preserve">Положение </w:t>
      </w:r>
      <w:r w:rsidR="005550FC" w:rsidRPr="005550FC">
        <w:t>регламентиру</w:t>
      </w:r>
      <w:r w:rsidR="005550FC">
        <w:t>ет</w:t>
      </w:r>
      <w:r w:rsidR="005550FC" w:rsidRPr="005550FC">
        <w:t xml:space="preserve"> порядок и размеры возмещения расходов, </w:t>
      </w:r>
    </w:p>
    <w:p w14:paraId="19F75840" w14:textId="77777777" w:rsidR="00BA5CA2" w:rsidRDefault="005550FC" w:rsidP="00464D01">
      <w:pPr>
        <w:autoSpaceDE w:val="0"/>
        <w:autoSpaceDN w:val="0"/>
        <w:adjustRightInd w:val="0"/>
        <w:jc w:val="both"/>
      </w:pPr>
      <w:r w:rsidRPr="005550FC">
        <w:t xml:space="preserve">связанных со служебными командировками работников </w:t>
      </w:r>
      <w:r w:rsidR="009564A4">
        <w:t>финансового управления администрации Хасанского муниципального округа (</w:t>
      </w:r>
      <w:r w:rsidR="00212BB5" w:rsidRPr="006B36A8">
        <w:t xml:space="preserve">далее- </w:t>
      </w:r>
      <w:r w:rsidR="009564A4">
        <w:t>работники</w:t>
      </w:r>
      <w:r w:rsidR="00212BB5" w:rsidRPr="006B36A8">
        <w:t xml:space="preserve">, </w:t>
      </w:r>
      <w:r w:rsidR="009564A4">
        <w:t>управление</w:t>
      </w:r>
      <w:r w:rsidR="00212BB5" w:rsidRPr="006B36A8">
        <w:t>)</w:t>
      </w:r>
      <w:r w:rsidR="00464D01">
        <w:t>.</w:t>
      </w:r>
    </w:p>
    <w:p w14:paraId="41014D5E" w14:textId="77777777" w:rsidR="00464D01" w:rsidRDefault="00464D01" w:rsidP="00DB365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4D01">
        <w:t xml:space="preserve">Служебной командировкой </w:t>
      </w:r>
      <w:r w:rsidR="009165F1">
        <w:t>работника управления</w:t>
      </w:r>
      <w:r w:rsidRPr="00464D01">
        <w:t xml:space="preserve"> является поездка </w:t>
      </w:r>
      <w:r w:rsidR="009165F1">
        <w:t>работника</w:t>
      </w:r>
      <w:r w:rsidRPr="00464D01">
        <w:t xml:space="preserve"> по </w:t>
      </w:r>
    </w:p>
    <w:p w14:paraId="6A01D8E0" w14:textId="77777777" w:rsidR="00464D01" w:rsidRDefault="00464D01" w:rsidP="00464D01">
      <w:pPr>
        <w:autoSpaceDE w:val="0"/>
        <w:autoSpaceDN w:val="0"/>
        <w:adjustRightInd w:val="0"/>
        <w:jc w:val="both"/>
      </w:pPr>
      <w:r w:rsidRPr="00464D01">
        <w:t xml:space="preserve">распоряжению руководителя </w:t>
      </w:r>
      <w:r>
        <w:t>управления</w:t>
      </w:r>
      <w:r w:rsidRPr="00464D01">
        <w:t xml:space="preserve"> (иного уполномоченного должностного лица) на определенный срок вне места постоянной работы для выполнения служебного поручения либо участия в мероприятиях, соответствующих уставным целям и задачам учреждения.</w:t>
      </w:r>
      <w:r w:rsidR="001432A9" w:rsidRPr="00A806C3">
        <w:t xml:space="preserve"> </w:t>
      </w:r>
      <w:r w:rsidR="001432A9">
        <w:t>Решение о командировании</w:t>
      </w:r>
      <w:r w:rsidR="001432A9" w:rsidRPr="001432A9">
        <w:t xml:space="preserve"> работника в пределах территории Российской Федерации</w:t>
      </w:r>
      <w:r w:rsidR="001432A9" w:rsidRPr="006B36A8">
        <w:t xml:space="preserve"> оформляется приказом</w:t>
      </w:r>
      <w:r w:rsidR="001432A9">
        <w:t xml:space="preserve"> </w:t>
      </w:r>
      <w:r w:rsidR="00BA6E89">
        <w:t xml:space="preserve">руководителя </w:t>
      </w:r>
      <w:r w:rsidR="001432A9">
        <w:t>управления</w:t>
      </w:r>
      <w:r w:rsidR="001432A9" w:rsidRPr="006B36A8">
        <w:t xml:space="preserve"> о направлении работника в командировку</w:t>
      </w:r>
    </w:p>
    <w:p w14:paraId="63E9FF63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2"/>
      <w:bookmarkEnd w:id="0"/>
      <w:r w:rsidRPr="006B36A8">
        <w:t xml:space="preserve">3. Срок служебной командировки </w:t>
      </w:r>
      <w:r w:rsidR="008D30FC">
        <w:t>работника</w:t>
      </w:r>
      <w:r w:rsidRPr="006B36A8">
        <w:t xml:space="preserve"> определяется</w:t>
      </w:r>
      <w:r w:rsidR="00134413" w:rsidRPr="006B36A8">
        <w:t xml:space="preserve"> </w:t>
      </w:r>
      <w:r w:rsidR="008D30FC">
        <w:t>руководителем управления</w:t>
      </w:r>
      <w:r w:rsidR="00795D0F" w:rsidRPr="006B36A8">
        <w:t xml:space="preserve"> или уполномоченным им </w:t>
      </w:r>
      <w:proofErr w:type="gramStart"/>
      <w:r w:rsidR="00795D0F" w:rsidRPr="006B36A8">
        <w:t xml:space="preserve">лицом </w:t>
      </w:r>
      <w:r w:rsidRPr="006B36A8">
        <w:t xml:space="preserve"> с</w:t>
      </w:r>
      <w:proofErr w:type="gramEnd"/>
      <w:r w:rsidRPr="006B36A8">
        <w:t xml:space="preserve"> учетом объема, сложности и других особенностей служебного поручения.</w:t>
      </w:r>
    </w:p>
    <w:p w14:paraId="22F75607" w14:textId="77777777" w:rsidR="002B5AB2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F16AA3">
        <w:t>4. Продление</w:t>
      </w:r>
      <w:r w:rsidRPr="006B36A8">
        <w:t xml:space="preserve"> срока служебной командировки, отмена служебной командировки осуществляется </w:t>
      </w:r>
      <w:r w:rsidR="00C209E6" w:rsidRPr="006B36A8">
        <w:t xml:space="preserve">по письменному решению </w:t>
      </w:r>
      <w:r w:rsidR="00203131" w:rsidRPr="006B36A8">
        <w:t>представителя нанимателя (работодателя) или уполномоченного им лица</w:t>
      </w:r>
      <w:r w:rsidR="00C209E6" w:rsidRPr="006B36A8">
        <w:t xml:space="preserve">, принимаемого в форме </w:t>
      </w:r>
      <w:r w:rsidR="00383318">
        <w:t xml:space="preserve">Приказа и </w:t>
      </w:r>
      <w:r w:rsidR="00383318" w:rsidRPr="00BC036C">
        <w:rPr>
          <w:color w:val="000000"/>
        </w:rPr>
        <w:t>Изменени</w:t>
      </w:r>
      <w:r w:rsidR="00982650">
        <w:rPr>
          <w:color w:val="000000"/>
        </w:rPr>
        <w:t>я</w:t>
      </w:r>
      <w:r w:rsidR="00383318" w:rsidRPr="00BC036C">
        <w:rPr>
          <w:color w:val="000000"/>
        </w:rPr>
        <w:t xml:space="preserve"> Решения о командировании на территорию </w:t>
      </w:r>
      <w:r w:rsidR="00383318">
        <w:rPr>
          <w:color w:val="000000"/>
        </w:rPr>
        <w:t>Российской Федерации (ф. 0504513)</w:t>
      </w:r>
      <w:r w:rsidRPr="006B36A8">
        <w:t>.</w:t>
      </w:r>
    </w:p>
    <w:p w14:paraId="05AC14F3" w14:textId="77777777" w:rsidR="00484DA3" w:rsidRPr="006B36A8" w:rsidRDefault="00484DA3" w:rsidP="00484DA3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</w:t>
      </w:r>
      <w:r w:rsidR="00C11DA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C11DAC">
        <w:rPr>
          <w:color w:val="000000"/>
        </w:rPr>
        <w:t>5</w:t>
      </w:r>
      <w:r w:rsidRPr="00484DA3">
        <w:rPr>
          <w:color w:val="000000"/>
        </w:rPr>
        <w:t>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  <w:r>
        <w:rPr>
          <w:color w:val="000000"/>
        </w:rPr>
        <w:t xml:space="preserve"> </w:t>
      </w:r>
    </w:p>
    <w:p w14:paraId="35AC6FEA" w14:textId="77777777" w:rsidR="002B5AB2" w:rsidRPr="006B36A8" w:rsidRDefault="00C11DAC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2B5AB2" w:rsidRPr="006B36A8">
        <w:t xml:space="preserve">. Днем выезда в служебную командировку считается день отправления поезда, самолета, автобуса или другого транспортного средства от постоянного места прохождения </w:t>
      </w:r>
      <w:r w:rsidR="005D222F">
        <w:t>работником</w:t>
      </w:r>
      <w:r w:rsidR="00134413" w:rsidRPr="006B36A8">
        <w:t xml:space="preserve"> работы</w:t>
      </w:r>
      <w:r w:rsidR="002B5AB2" w:rsidRPr="006B36A8">
        <w:t xml:space="preserve">, а днем приезда из служебной командировки - день прибытия указанного транспортного средства в постоянное место прохождения </w:t>
      </w:r>
      <w:r w:rsidR="005D222F">
        <w:t>работником</w:t>
      </w:r>
      <w:r w:rsidR="00134413" w:rsidRPr="006B36A8">
        <w:t xml:space="preserve"> </w:t>
      </w:r>
      <w:r w:rsidR="005D222F">
        <w:t>работы</w:t>
      </w:r>
      <w:r w:rsidR="002B5AB2" w:rsidRPr="006B36A8">
        <w:t>.</w:t>
      </w:r>
    </w:p>
    <w:p w14:paraId="334E4258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14:paraId="5C53F7BE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 xml:space="preserve">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</w:t>
      </w:r>
      <w:r w:rsidR="00C57195">
        <w:t>работника</w:t>
      </w:r>
      <w:r w:rsidRPr="006B36A8">
        <w:t xml:space="preserve"> в постоянное место прохождения </w:t>
      </w:r>
      <w:r w:rsidR="00134413" w:rsidRPr="006B36A8">
        <w:t>работы</w:t>
      </w:r>
      <w:r w:rsidRPr="006B36A8">
        <w:t>.</w:t>
      </w:r>
    </w:p>
    <w:p w14:paraId="1C5422B2" w14:textId="77777777" w:rsidR="002B5AB2" w:rsidRPr="006B36A8" w:rsidRDefault="00A965DF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7. </w:t>
      </w:r>
      <w:r w:rsidR="00840B11" w:rsidRPr="006B36A8">
        <w:t xml:space="preserve">Вопрос о явке </w:t>
      </w:r>
      <w:r w:rsidR="005D222F">
        <w:t>работника</w:t>
      </w:r>
      <w:r w:rsidR="002B5AB2" w:rsidRPr="006B36A8">
        <w:t xml:space="preserve"> на </w:t>
      </w:r>
      <w:r w:rsidR="00840B11" w:rsidRPr="006B36A8">
        <w:t xml:space="preserve">работу </w:t>
      </w:r>
      <w:r w:rsidR="002B5AB2" w:rsidRPr="006B36A8">
        <w:t xml:space="preserve">в день выезда в служебную командировку и в день приезда из служебной командировки решается по </w:t>
      </w:r>
      <w:r w:rsidR="00890322" w:rsidRPr="006B36A8">
        <w:t xml:space="preserve">договоренности с </w:t>
      </w:r>
      <w:r w:rsidR="005D222F">
        <w:t>руководителем управления</w:t>
      </w:r>
      <w:r w:rsidR="00D92B9D" w:rsidRPr="006B36A8">
        <w:t xml:space="preserve"> или уполномоченным им лицом.</w:t>
      </w:r>
    </w:p>
    <w:p w14:paraId="62C3C501" w14:textId="77777777" w:rsidR="00B944E0" w:rsidRDefault="00A965DF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8. </w:t>
      </w:r>
      <w:r w:rsidR="00B944E0">
        <w:t>В случае отсутствия проездных документов фактический срок пребывания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командирования.</w:t>
      </w:r>
    </w:p>
    <w:p w14:paraId="0B699600" w14:textId="77777777" w:rsidR="002B5AB2" w:rsidRDefault="007C4E4A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D85B81" w:rsidRPr="00D85B81">
        <w:t>При отсутствии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14:paraId="6CAC4149" w14:textId="77777777" w:rsidR="00A258BF" w:rsidRDefault="00BB3F93" w:rsidP="00A258BF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9. </w:t>
      </w:r>
      <w:r w:rsidR="00A258BF">
        <w:t>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</w:p>
    <w:p w14:paraId="27516BB5" w14:textId="77777777" w:rsidR="00A258BF" w:rsidRDefault="00BB3F93" w:rsidP="00A258B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10. </w:t>
      </w:r>
      <w:r w:rsidR="00A258BF">
        <w:t>При задержке в пути работник обязан представить оправдательный документ транспортной организации (справку о причинах опоздания транспортного средства). При отсутствии такого документа факт задержки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14:paraId="799DBEAA" w14:textId="77777777" w:rsidR="00A258BF" w:rsidRDefault="00BB3F93" w:rsidP="00A258B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11. </w:t>
      </w:r>
      <w:r w:rsidR="00A258BF">
        <w:t>Время задержки в пути без уважительных причин в период командировки не включается, за него работнику не выплачиваются суточные, не возмещаются затраты на оплату жилья и прочие расходы.</w:t>
      </w:r>
    </w:p>
    <w:p w14:paraId="33A87DA3" w14:textId="77777777" w:rsidR="00E81E2C" w:rsidRDefault="0054614C" w:rsidP="00E81E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12. </w:t>
      </w:r>
      <w:r w:rsidR="00E81E2C">
        <w:t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14:paraId="61E8B60C" w14:textId="77777777" w:rsidR="00E81E2C" w:rsidRDefault="0054614C" w:rsidP="00E81E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13. </w:t>
      </w:r>
      <w:r w:rsidR="00E81E2C"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14:paraId="379CD06A" w14:textId="77777777" w:rsidR="006B214C" w:rsidRPr="006B214C" w:rsidRDefault="0054614C" w:rsidP="006B214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14. </w:t>
      </w:r>
      <w:r w:rsidR="006B214C" w:rsidRPr="006B214C">
        <w:t xml:space="preserve">За командированным </w:t>
      </w:r>
      <w:r w:rsidR="006B214C">
        <w:t>работником</w:t>
      </w:r>
      <w:r w:rsidR="006B214C" w:rsidRPr="006B214C">
        <w:t xml:space="preserve"> сохраняется место работы (должность) и средний заработок за время командировки, в том числе и за время пребывания в пути.</w:t>
      </w:r>
    </w:p>
    <w:p w14:paraId="15F4351F" w14:textId="77777777" w:rsidR="006B214C" w:rsidRPr="006B214C" w:rsidRDefault="00F75AB3" w:rsidP="006B214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15. </w:t>
      </w:r>
      <w:r w:rsidR="006B214C" w:rsidRPr="006B214C">
        <w:t xml:space="preserve">Средний заработок за время пребывания </w:t>
      </w:r>
      <w:r w:rsidR="006B214C">
        <w:t>работника</w:t>
      </w:r>
      <w:r w:rsidR="006B214C" w:rsidRPr="006B214C">
        <w:t xml:space="preserve"> в командировке сохраняется на все рабочие дни недели по графику, установленному по месту постоянной работы.</w:t>
      </w:r>
    </w:p>
    <w:p w14:paraId="54A6AC18" w14:textId="77777777" w:rsidR="006B214C" w:rsidRDefault="00F75AB3" w:rsidP="006B214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16. </w:t>
      </w:r>
      <w:r w:rsidR="006B214C" w:rsidRPr="006B214C">
        <w:t xml:space="preserve">В случаях, когда </w:t>
      </w:r>
      <w:r w:rsidR="006B214C">
        <w:t>работник</w:t>
      </w:r>
      <w:r w:rsidR="006B214C" w:rsidRPr="006B214C">
        <w:t xml:space="preserve"> специально командирован для работы в выходные или</w:t>
      </w:r>
      <w:r w:rsidR="006B214C" w:rsidRPr="006B214C">
        <w:br/>
        <w:t>праздничные и нерабочие дни, компенсация за работу в эти дни выплачивается в</w:t>
      </w:r>
      <w:r w:rsidR="006B214C" w:rsidRPr="006B214C">
        <w:br/>
        <w:t xml:space="preserve">соответствии с действующим законодательством. </w:t>
      </w:r>
      <w:r w:rsidR="006B214C" w:rsidRPr="006036E9">
        <w:t>Если работник отбывает в командировку либо прибывает из командировки в выходной день, ему после возвращения из командировки предоставляется другой день отдыха.</w:t>
      </w:r>
    </w:p>
    <w:p w14:paraId="1924F9A6" w14:textId="77777777" w:rsidR="000726CF" w:rsidRDefault="000726CF" w:rsidP="006B214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17. </w:t>
      </w:r>
      <w:r w:rsidRPr="000726CF">
        <w:t xml:space="preserve">Выдача командируемым </w:t>
      </w:r>
      <w:r>
        <w:t>работникам</w:t>
      </w:r>
      <w:r w:rsidRPr="000726CF">
        <w:t xml:space="preserve"> денежных средств на командировочные расходы осуществляется на основании Решения о командировании</w:t>
      </w:r>
      <w:r w:rsidR="009A70F6">
        <w:t xml:space="preserve"> </w:t>
      </w:r>
      <w:r w:rsidR="009A70F6" w:rsidRPr="009A70F6">
        <w:t>(ф. 0504512, ф. 0504515)</w:t>
      </w:r>
      <w:r w:rsidRPr="000726CF">
        <w:t xml:space="preserve"> и приказа о направлении сотрудника в командировку</w:t>
      </w:r>
      <w:r>
        <w:t xml:space="preserve"> по форме № Т-9.</w:t>
      </w:r>
    </w:p>
    <w:p w14:paraId="3A8A227B" w14:textId="77777777" w:rsidR="00B1474A" w:rsidRDefault="00B1474A" w:rsidP="00B1474A">
      <w:pPr>
        <w:widowControl w:val="0"/>
        <w:autoSpaceDE w:val="0"/>
        <w:autoSpaceDN w:val="0"/>
        <w:adjustRightInd w:val="0"/>
        <w:ind w:firstLine="709"/>
        <w:jc w:val="both"/>
      </w:pPr>
      <w:r>
        <w:t>Решение о командировании (далее-Решение) составляет работник самостоятельно. Затем документ передается в отдел учета и отчетности управления, чтобы заполнить в Решении сведения о задолженности работника и финансовую информацию. Готовое Решение утверждает руководитель управления.</w:t>
      </w:r>
    </w:p>
    <w:p w14:paraId="6059A5F8" w14:textId="77777777" w:rsidR="00875473" w:rsidRDefault="00F75AB3" w:rsidP="00875473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393B57">
        <w:t>8</w:t>
      </w:r>
      <w:r>
        <w:t xml:space="preserve">. </w:t>
      </w:r>
      <w:r w:rsidR="00875473">
        <w:t>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</w:t>
      </w:r>
      <w:r w:rsidR="00F37C0D">
        <w:t xml:space="preserve"> </w:t>
      </w:r>
      <w:r w:rsidR="00490860">
        <w:t>путем</w:t>
      </w:r>
      <w:r w:rsidR="00F37C0D">
        <w:t xml:space="preserve"> </w:t>
      </w:r>
      <w:r w:rsidR="00F37C0D" w:rsidRPr="006B36A8">
        <w:t>перечисл</w:t>
      </w:r>
      <w:r w:rsidR="00490860">
        <w:t>ения денежных средств</w:t>
      </w:r>
      <w:r w:rsidR="00F37C0D" w:rsidRPr="006B36A8">
        <w:t xml:space="preserve"> на банковский счет, открытый для операций с использованием расчетной (дебетовой) карты</w:t>
      </w:r>
      <w:r w:rsidR="00875473">
        <w:t>.</w:t>
      </w:r>
    </w:p>
    <w:p w14:paraId="6A40FA66" w14:textId="77777777" w:rsidR="00875473" w:rsidRPr="006B214C" w:rsidRDefault="00467418" w:rsidP="00875473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393B57">
        <w:t>9</w:t>
      </w:r>
      <w:r>
        <w:t xml:space="preserve">. </w:t>
      </w:r>
      <w:r w:rsidR="00875473">
        <w:t>Работник</w:t>
      </w:r>
      <w:r w:rsidR="002931A8">
        <w:t>у</w:t>
      </w:r>
      <w:r w:rsidR="00875473">
        <w:t xml:space="preserve">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 </w:t>
      </w:r>
      <w:r w:rsidR="00D0445F">
        <w:t>управления</w:t>
      </w:r>
      <w:r w:rsidR="00875473">
        <w:t>.</w:t>
      </w:r>
    </w:p>
    <w:p w14:paraId="59D31D0E" w14:textId="77777777" w:rsidR="002B5AB2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 xml:space="preserve"> Дополнительные расходы, связанные с проживанием вне постоянного места жит</w:t>
      </w:r>
      <w:r w:rsidR="00890322" w:rsidRPr="006B36A8">
        <w:t xml:space="preserve">ельства (суточные), возмещаются </w:t>
      </w:r>
      <w:r w:rsidR="008C700A">
        <w:t>работнику</w:t>
      </w:r>
      <w:r w:rsidRPr="006B36A8">
        <w:t xml:space="preserve">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пути.</w:t>
      </w:r>
    </w:p>
    <w:p w14:paraId="130E818C" w14:textId="77777777" w:rsidR="002B5AB2" w:rsidRPr="006B36A8" w:rsidRDefault="00393B57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>20</w:t>
      </w:r>
      <w:r w:rsidR="00467418">
        <w:t xml:space="preserve">. </w:t>
      </w:r>
      <w:r w:rsidR="002B5AB2" w:rsidRPr="006B36A8">
        <w:t xml:space="preserve">При направлении </w:t>
      </w:r>
      <w:r w:rsidR="008C700A">
        <w:t>работника</w:t>
      </w:r>
      <w:r w:rsidR="002B5AB2" w:rsidRPr="006B36A8">
        <w:t xml:space="preserve"> в служебную командировку в пределах территории Российской Федерации суточные возмещаются из расчета:</w:t>
      </w:r>
    </w:p>
    <w:p w14:paraId="2E8C9B12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- 700 рублей в сутки, при командировании за пределы Приморского края;</w:t>
      </w:r>
    </w:p>
    <w:p w14:paraId="6325D8C1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- 300 рублей в сутки, при командировании по Приморскому краю.</w:t>
      </w:r>
    </w:p>
    <w:p w14:paraId="3DF94E70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 xml:space="preserve"> </w:t>
      </w:r>
      <w:r w:rsidR="00344F23">
        <w:t>2</w:t>
      </w:r>
      <w:r w:rsidR="00393B57">
        <w:t>1</w:t>
      </w:r>
      <w:r w:rsidR="00344F23">
        <w:t xml:space="preserve">. </w:t>
      </w:r>
      <w:r w:rsidRPr="006B36A8">
        <w:t xml:space="preserve">В случае командирования </w:t>
      </w:r>
      <w:r w:rsidR="007C3F96">
        <w:t>работника</w:t>
      </w:r>
      <w:r w:rsidRPr="006B36A8">
        <w:t xml:space="preserve"> в такую местность, откуда он по условиям </w:t>
      </w:r>
      <w:r w:rsidRPr="006B36A8">
        <w:lastRenderedPageBreak/>
        <w:t>транспортного сообщения и характеру выполняемого служебного поручения имеет возможность ежедневно возвращаться к постоянному месту жительства, суточные не выплачиваются.</w:t>
      </w:r>
    </w:p>
    <w:p w14:paraId="2042EEDD" w14:textId="77777777" w:rsidR="002B5AB2" w:rsidRPr="006B36A8" w:rsidRDefault="00406AE3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393B57">
        <w:t>2</w:t>
      </w:r>
      <w:r>
        <w:t>.</w:t>
      </w:r>
      <w:r w:rsidR="00515274">
        <w:t xml:space="preserve"> </w:t>
      </w:r>
      <w:r w:rsidR="002B5AB2" w:rsidRPr="006B36A8">
        <w:t xml:space="preserve">Если командированный </w:t>
      </w:r>
      <w:r w:rsidR="002D558B">
        <w:t>работник</w:t>
      </w:r>
      <w:r w:rsidR="002B5AB2" w:rsidRPr="006B36A8">
        <w:t xml:space="preserve"> по окончании служебного дня по согласованию </w:t>
      </w:r>
      <w:r w:rsidR="001251CF" w:rsidRPr="006B36A8">
        <w:t xml:space="preserve">с </w:t>
      </w:r>
      <w:r w:rsidR="002D558B">
        <w:t>руководителем управления</w:t>
      </w:r>
      <w:r w:rsidR="001251CF" w:rsidRPr="006B36A8">
        <w:t xml:space="preserve"> или уполномоченным им лицом</w:t>
      </w:r>
      <w:r w:rsidR="002B5AB2" w:rsidRPr="006B36A8">
        <w:t xml:space="preserve">, остается в месте командирования, то при предоставлении документов о найме жилого помещения эти расходы возмещаются ему в соответствии </w:t>
      </w:r>
      <w:r w:rsidR="002B5AB2" w:rsidRPr="008B5CE4">
        <w:t xml:space="preserve">с </w:t>
      </w:r>
      <w:hyperlink w:anchor="Par49" w:history="1">
        <w:r w:rsidR="002B5AB2" w:rsidRPr="008B5CE4">
          <w:t>пунктом 1</w:t>
        </w:r>
      </w:hyperlink>
      <w:r w:rsidR="008B5CE4" w:rsidRPr="008B5CE4">
        <w:t>8</w:t>
      </w:r>
      <w:r w:rsidR="002B5AB2" w:rsidRPr="006B36A8">
        <w:t xml:space="preserve"> настоящего П</w:t>
      </w:r>
      <w:r w:rsidR="007A6356">
        <w:t>оложения</w:t>
      </w:r>
      <w:r w:rsidR="002B5AB2" w:rsidRPr="006B36A8">
        <w:t>.</w:t>
      </w:r>
    </w:p>
    <w:p w14:paraId="42D25566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 xml:space="preserve">Вопрос о целесообразности ежедневного возвращения </w:t>
      </w:r>
      <w:r w:rsidR="00680AC2">
        <w:t>работника</w:t>
      </w:r>
      <w:r w:rsidRPr="006B36A8">
        <w:t xml:space="preserve"> из места командирования к постоянному месту жительства в каждом конкретном случае решается </w:t>
      </w:r>
      <w:r w:rsidR="00680AC2">
        <w:t>руководителем управления</w:t>
      </w:r>
      <w:r w:rsidRPr="006B36A8">
        <w:t xml:space="preserve">, с учетом расстояния, условий транспортного сообщения, характера выполняемого служебного поручения, а также необходимости создания </w:t>
      </w:r>
      <w:r w:rsidR="00680AC2">
        <w:t>работнику</w:t>
      </w:r>
      <w:r w:rsidRPr="006B36A8">
        <w:t xml:space="preserve"> условий для отдыха.</w:t>
      </w:r>
    </w:p>
    <w:p w14:paraId="1A22FDFA" w14:textId="77777777" w:rsidR="002B5AB2" w:rsidRPr="006B36A8" w:rsidRDefault="00393B57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>23</w:t>
      </w:r>
      <w:r w:rsidR="002B5AB2" w:rsidRPr="006B36A8">
        <w:t xml:space="preserve">. Расходы по бронированию и найму жилого помещения возмещаются командированным </w:t>
      </w:r>
      <w:r w:rsidR="007A6356">
        <w:t>работникам</w:t>
      </w:r>
      <w:r w:rsidR="002B5AB2" w:rsidRPr="006B36A8">
        <w:t xml:space="preserve"> (кроме тех случаев, когда им предоставляется бесплатное жилое помещение) по фактическим затратам, подтвержденным соответствующими документами, но не более:</w:t>
      </w:r>
    </w:p>
    <w:p w14:paraId="4B762414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 xml:space="preserve">а) при служебных командировках на территории Российской Федерации, за пределами Приморского края </w:t>
      </w:r>
      <w:r w:rsidR="00F24B0B" w:rsidRPr="006B36A8">
        <w:t>–</w:t>
      </w:r>
      <w:r w:rsidRPr="006B36A8">
        <w:t xml:space="preserve"> </w:t>
      </w:r>
      <w:r w:rsidR="004F4BD4">
        <w:t>7</w:t>
      </w:r>
      <w:r w:rsidR="00F24B0B" w:rsidRPr="006B36A8">
        <w:t xml:space="preserve"> </w:t>
      </w:r>
      <w:r w:rsidRPr="006B36A8">
        <w:t>000 рублей в сутки;</w:t>
      </w:r>
    </w:p>
    <w:p w14:paraId="0E52FF51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 xml:space="preserve">б) при служебных командировках по Приморскому краю - </w:t>
      </w:r>
      <w:r w:rsidR="004F4BD4">
        <w:t>3500</w:t>
      </w:r>
      <w:r w:rsidRPr="006B36A8">
        <w:t xml:space="preserve"> рублей в сутки.</w:t>
      </w:r>
    </w:p>
    <w:p w14:paraId="2119770E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Расходы на питание и другие личные услуги, включенные в счета за наем жилого помещения, оплачиваются за счет суточных и возмещению не подлежат.</w:t>
      </w:r>
    </w:p>
    <w:p w14:paraId="68F92981" w14:textId="77777777" w:rsidR="002B5AB2" w:rsidRPr="006B36A8" w:rsidRDefault="002E389E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393B57">
        <w:t>4</w:t>
      </w:r>
      <w:r w:rsidR="002B5AB2" w:rsidRPr="006B36A8">
        <w:t xml:space="preserve">. В случае если в населенном пункте отсутствует гостиница, </w:t>
      </w:r>
      <w:r w:rsidR="00024DD5">
        <w:t xml:space="preserve">работнику </w:t>
      </w:r>
      <w:r w:rsidR="002B5AB2" w:rsidRPr="006B36A8">
        <w:t>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39BA1667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При отсутствии документов, подтверждающих расходы по найму жилого помещения, оплата проживания не производится.</w:t>
      </w:r>
    </w:p>
    <w:p w14:paraId="32FA2D68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 xml:space="preserve">В случае вынужденной остановки в пути командированному </w:t>
      </w:r>
      <w:r w:rsidR="00E93252">
        <w:t>работнику</w:t>
      </w:r>
      <w:r w:rsidRPr="006B36A8">
        <w:t xml:space="preserve"> возмещаются расходы по найму жилого помещения, подтвержденные соответствующими документами.</w:t>
      </w:r>
    </w:p>
    <w:p w14:paraId="42ACCD44" w14:textId="77777777" w:rsidR="002B5AB2" w:rsidRPr="006B36A8" w:rsidRDefault="00F70E67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393B57">
        <w:t>5</w:t>
      </w:r>
      <w:r w:rsidR="002B5AB2" w:rsidRPr="006B36A8">
        <w:t xml:space="preserve">. Предоставление командированным </w:t>
      </w:r>
      <w:r w:rsidR="003E7224">
        <w:t>работникам</w:t>
      </w:r>
      <w:r w:rsidR="002B5AB2" w:rsidRPr="006B36A8">
        <w:t xml:space="preserve"> услуг по найму жилого помещения осуществляется в соответствии с Правилами предоставления гостиничных услуг в Российской Федерации, утвержденными Правительством Российской Федерации.</w:t>
      </w:r>
    </w:p>
    <w:p w14:paraId="7A4B856A" w14:textId="77777777" w:rsidR="002B5AB2" w:rsidRPr="006B36A8" w:rsidRDefault="00F70E67" w:rsidP="00F12FEB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49"/>
      <w:bookmarkEnd w:id="1"/>
      <w:r>
        <w:t>2</w:t>
      </w:r>
      <w:r w:rsidR="00393B57">
        <w:t>6</w:t>
      </w:r>
      <w:r w:rsidR="002B5AB2" w:rsidRPr="006B36A8">
        <w:t xml:space="preserve">. Расходы по проезду </w:t>
      </w:r>
      <w:r w:rsidR="003E7224">
        <w:t>работника</w:t>
      </w:r>
      <w:r w:rsidR="002B5AB2" w:rsidRPr="006B36A8">
        <w:t xml:space="preserve"> к месту командирования и обратно к постоянному месту </w:t>
      </w:r>
      <w:r w:rsidR="00C711FC">
        <w:t>работы</w:t>
      </w:r>
      <w:r w:rsidR="002B5AB2" w:rsidRPr="006B36A8">
        <w:t xml:space="preserve">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</w:t>
      </w:r>
      <w:r w:rsidR="003E7224">
        <w:t>работник</w:t>
      </w:r>
      <w:r w:rsidR="002B5AB2" w:rsidRPr="006B36A8">
        <w:t xml:space="preserve"> командирован в несколько организаций,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соответствующими документами, по следующим нормам:</w:t>
      </w:r>
    </w:p>
    <w:p w14:paraId="3E4A19EF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- воздушным транспортом - по тарифу экономического класса;</w:t>
      </w:r>
    </w:p>
    <w:p w14:paraId="3BD1CB5A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- морским и речным транспортом - по тарифам, устанавливаемым перевозчикам, но не выше стоимости проезда в четырехместной каюте с комплексным обслуживанием пассажиров;</w:t>
      </w:r>
    </w:p>
    <w:p w14:paraId="7A731A40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- 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сидения.</w:t>
      </w:r>
    </w:p>
    <w:p w14:paraId="2CC3124C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 xml:space="preserve">При использовании воздушного транспорта для проезда </w:t>
      </w:r>
      <w:r w:rsidR="003E7224">
        <w:t>работника</w:t>
      </w:r>
      <w:r w:rsidRPr="006B36A8">
        <w:t xml:space="preserve"> к месту командирования и (или) обратно к постоянному месту </w:t>
      </w:r>
      <w:r w:rsidR="003E7224">
        <w:t>работы</w:t>
      </w:r>
      <w:r w:rsidRPr="006B36A8">
        <w:t xml:space="preserve">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</w:t>
      </w:r>
      <w:r w:rsidR="003E7224">
        <w:t>работника,</w:t>
      </w:r>
      <w:r w:rsidRPr="006B36A8">
        <w:t xml:space="preserve">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</w:t>
      </w:r>
      <w:r w:rsidR="003E7224">
        <w:t>работника</w:t>
      </w:r>
      <w:r w:rsidRPr="006B36A8">
        <w:t>.</w:t>
      </w:r>
    </w:p>
    <w:p w14:paraId="52A1A9A0" w14:textId="77777777" w:rsidR="002B5AB2" w:rsidRPr="006B36A8" w:rsidRDefault="00BA5CA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lastRenderedPageBreak/>
        <w:t>2</w:t>
      </w:r>
      <w:r w:rsidR="00393B57">
        <w:t>7</w:t>
      </w:r>
      <w:r w:rsidR="002B5AB2" w:rsidRPr="006B36A8">
        <w:t>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производится.</w:t>
      </w:r>
    </w:p>
    <w:p w14:paraId="1EF54BEC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 xml:space="preserve">Командированному </w:t>
      </w:r>
      <w:r w:rsidR="00BB3AA8">
        <w:t>работнику</w:t>
      </w:r>
      <w:r w:rsidRPr="006B36A8">
        <w:t xml:space="preserve"> оплачиваются расходы по проезду до станции, пристани, аэропорта при наличии документов (билетов), подтверждающих эти расходы.</w:t>
      </w:r>
    </w:p>
    <w:p w14:paraId="436E6CAF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2</w:t>
      </w:r>
      <w:r w:rsidR="00393B57">
        <w:t>8</w:t>
      </w:r>
      <w:r w:rsidRPr="006B36A8">
        <w:t xml:space="preserve">. Направление </w:t>
      </w:r>
      <w:r w:rsidR="000A553A">
        <w:t>работника</w:t>
      </w:r>
      <w:r w:rsidRPr="006B36A8">
        <w:t xml:space="preserve"> в служебную командировку за пределы территории Российской Федерации оформляется распоряжением (приказом) о направлении работника в командировку.</w:t>
      </w:r>
    </w:p>
    <w:p w14:paraId="7E4C4824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2</w:t>
      </w:r>
      <w:r w:rsidR="00393B57">
        <w:t>9</w:t>
      </w:r>
      <w:r w:rsidRPr="006B36A8">
        <w:t xml:space="preserve">. При направлении </w:t>
      </w:r>
      <w:r w:rsidR="000A553A">
        <w:t>работника</w:t>
      </w:r>
      <w:r w:rsidRPr="006B36A8">
        <w:t xml:space="preserve"> в служебную командировку за пределы территории Российской Федерации суточные выплачиваются в </w:t>
      </w:r>
      <w:r w:rsidR="00E9453A">
        <w:t xml:space="preserve">национальной валюте страны пребывания работника или в свободно </w:t>
      </w:r>
      <w:proofErr w:type="spellStart"/>
      <w:r w:rsidR="00E9453A">
        <w:t>конвертирунмой</w:t>
      </w:r>
      <w:proofErr w:type="spellEnd"/>
      <w:r w:rsidR="00E9453A">
        <w:t xml:space="preserve"> валюте</w:t>
      </w:r>
      <w:r w:rsidRPr="006B36A8">
        <w:t xml:space="preserve"> в размерах, установленных </w:t>
      </w:r>
      <w:r w:rsidR="00693033" w:rsidRPr="00693033">
        <w:t xml:space="preserve">постановлением Правительства </w:t>
      </w:r>
      <w:r w:rsidR="00693033" w:rsidRPr="006B36A8">
        <w:t xml:space="preserve">Российской Федерации </w:t>
      </w:r>
      <w:r w:rsidR="00693033" w:rsidRPr="00693033">
        <w:t>от 26.12.2005 № 812.</w:t>
      </w:r>
    </w:p>
    <w:p w14:paraId="4F7893B9" w14:textId="77777777" w:rsidR="002B5AB2" w:rsidRPr="006B36A8" w:rsidRDefault="00393B57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>30</w:t>
      </w:r>
      <w:r w:rsidR="002B5AB2" w:rsidRPr="006B36A8">
        <w:t xml:space="preserve">. За время нахождения </w:t>
      </w:r>
      <w:r w:rsidR="00083220">
        <w:t>работника</w:t>
      </w:r>
      <w:r w:rsidR="002B5AB2" w:rsidRPr="006B36A8">
        <w:t>, направляемого в служебную командировку за пределы территории Российской Федерации, в пути суточные выплачиваются:</w:t>
      </w:r>
    </w:p>
    <w:p w14:paraId="5FC809C8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а) при проезде по территории Российской Федерации в порядке и размерах, установленных для служебных командировок в пределах территории Российской Федерации;</w:t>
      </w:r>
    </w:p>
    <w:p w14:paraId="182C14E0" w14:textId="77777777" w:rsidR="002B5AB2" w:rsidRPr="006B36A8" w:rsidRDefault="002B5AB2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б) при проезде по территории иностранного государства в порядке и размерах, установленных для служебных командировок на территории иностранных государств нормативными правовыми актами Российской Федерации.</w:t>
      </w:r>
    </w:p>
    <w:p w14:paraId="6E299955" w14:textId="77777777" w:rsidR="00CB7217" w:rsidRPr="00CB7217" w:rsidRDefault="00F41807" w:rsidP="00CB7217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393B57">
        <w:t>1</w:t>
      </w:r>
      <w:r w:rsidR="002B5AB2" w:rsidRPr="006B36A8">
        <w:t xml:space="preserve">. </w:t>
      </w:r>
      <w:r w:rsidR="00CB7217" w:rsidRPr="00CB7217">
        <w:t xml:space="preserve">Фактическое время пребывания в командировке за пределами </w:t>
      </w:r>
      <w:r w:rsidR="00CB7217" w:rsidRPr="006B36A8">
        <w:t>Российской Федерации</w:t>
      </w:r>
      <w:r w:rsidR="00CB7217" w:rsidRPr="00CB7217">
        <w:t xml:space="preserve"> определяется:</w:t>
      </w:r>
    </w:p>
    <w:p w14:paraId="4CEC486A" w14:textId="77777777" w:rsidR="00CB7217" w:rsidRPr="00CB7217" w:rsidRDefault="00CB7217" w:rsidP="00CB7217">
      <w:pPr>
        <w:widowControl w:val="0"/>
        <w:autoSpaceDE w:val="0"/>
        <w:autoSpaceDN w:val="0"/>
        <w:adjustRightInd w:val="0"/>
        <w:ind w:firstLine="709"/>
        <w:jc w:val="both"/>
      </w:pPr>
      <w:r w:rsidRPr="00CB7217">
        <w:t>а) в случае командировки в страны, с которыми установлен полный пограничный контроль, – по отметкам контрольно-пропускных пунктов в заграничном паспорте;</w:t>
      </w:r>
    </w:p>
    <w:p w14:paraId="1FA2F223" w14:textId="77777777" w:rsidR="00CB7217" w:rsidRPr="00CB7217" w:rsidRDefault="00CB7217" w:rsidP="00CB7217">
      <w:pPr>
        <w:widowControl w:val="0"/>
        <w:autoSpaceDE w:val="0"/>
        <w:autoSpaceDN w:val="0"/>
        <w:adjustRightInd w:val="0"/>
        <w:ind w:firstLine="709"/>
        <w:jc w:val="both"/>
      </w:pPr>
      <w:r w:rsidRPr="00CB7217">
        <w:t>б) в случае командировки в страны, с которыми не установлен или упрощен пограничный контроль, – по проездным документам, представляемым работником по возвращении из служебной командировки;</w:t>
      </w:r>
    </w:p>
    <w:p w14:paraId="492FE435" w14:textId="77777777" w:rsidR="00CB7217" w:rsidRPr="00CB7217" w:rsidRDefault="00CB7217" w:rsidP="00CB7217">
      <w:pPr>
        <w:widowControl w:val="0"/>
        <w:autoSpaceDE w:val="0"/>
        <w:autoSpaceDN w:val="0"/>
        <w:adjustRightInd w:val="0"/>
        <w:ind w:firstLine="709"/>
        <w:jc w:val="both"/>
      </w:pPr>
      <w:r w:rsidRPr="00CB7217">
        <w:t>в) в случае отсутствия отметок в соответствии с подпунктами «а» и «б» настоящего пункта суточные расходы командированному сотруднику не возмещаются.</w:t>
      </w:r>
    </w:p>
    <w:p w14:paraId="4D52A7A2" w14:textId="77777777" w:rsidR="002B5AB2" w:rsidRDefault="00F41807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393B57">
        <w:t>2</w:t>
      </w:r>
      <w:r w:rsidR="002B5AB2" w:rsidRPr="006B36A8">
        <w:t xml:space="preserve">. Расходы по проезду при направлении </w:t>
      </w:r>
      <w:r w:rsidR="00CB7217">
        <w:t>работника</w:t>
      </w:r>
      <w:r w:rsidR="002B5AB2" w:rsidRPr="006B36A8">
        <w:t xml:space="preserve"> в служебную командировку на территории иностранных государств возмещаются ему в соответствии с </w:t>
      </w:r>
      <w:hyperlink w:anchor="Par49" w:history="1">
        <w:r w:rsidR="002B5AB2" w:rsidRPr="00460892">
          <w:t xml:space="preserve">пунктом </w:t>
        </w:r>
      </w:hyperlink>
      <w:r w:rsidR="00460892">
        <w:t>25</w:t>
      </w:r>
      <w:r w:rsidR="002B5AB2" w:rsidRPr="006B36A8">
        <w:t xml:space="preserve"> настоящего </w:t>
      </w:r>
      <w:r w:rsidR="001F7B50">
        <w:t>Положения</w:t>
      </w:r>
      <w:r w:rsidR="002B5AB2" w:rsidRPr="006B36A8">
        <w:t>.</w:t>
      </w:r>
    </w:p>
    <w:p w14:paraId="76F5DEA5" w14:textId="77777777" w:rsidR="00F07464" w:rsidRPr="006B36A8" w:rsidRDefault="00F41807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393B57">
        <w:t>3</w:t>
      </w:r>
      <w:r w:rsidR="00F07464">
        <w:t xml:space="preserve">. </w:t>
      </w:r>
      <w:r w:rsidR="00F07464" w:rsidRPr="00F07464">
        <w:t xml:space="preserve">Расходы по найму жилого помещения при направлении работников в командировки на территории иностранных государств, подтвержденные соответствующими документами, возмещаются </w:t>
      </w:r>
      <w:r w:rsidR="00F07464">
        <w:t xml:space="preserve">по фактическим затратам </w:t>
      </w:r>
      <w:r w:rsidR="00F07464" w:rsidRPr="00F07464">
        <w:t xml:space="preserve">в размерах, </w:t>
      </w:r>
      <w:r w:rsidR="00A5637D">
        <w:t xml:space="preserve">установленных постановлением </w:t>
      </w:r>
      <w:r w:rsidR="006965C9">
        <w:t>П</w:t>
      </w:r>
      <w:r w:rsidR="00A5637D">
        <w:t xml:space="preserve">равительства </w:t>
      </w:r>
      <w:r w:rsidR="00A5637D" w:rsidRPr="006B36A8">
        <w:t>Российской Федерации</w:t>
      </w:r>
      <w:r w:rsidR="00A5637D">
        <w:t xml:space="preserve"> от 22.08.2020 № 1267 </w:t>
      </w:r>
      <w:r w:rsidR="00F07464" w:rsidRPr="00F07464">
        <w:t>.</w:t>
      </w:r>
    </w:p>
    <w:p w14:paraId="516B5641" w14:textId="77777777" w:rsidR="00DC4D4F" w:rsidRPr="006B36A8" w:rsidRDefault="002A419A" w:rsidP="00F12FEB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3</w:t>
      </w:r>
      <w:r w:rsidR="00393B57">
        <w:t>4</w:t>
      </w:r>
      <w:r w:rsidR="002B5AB2" w:rsidRPr="006B36A8">
        <w:t xml:space="preserve">. По возвращении из служебной командировки </w:t>
      </w:r>
      <w:r w:rsidR="000717AB">
        <w:t>работник</w:t>
      </w:r>
      <w:r w:rsidR="002B5AB2" w:rsidRPr="006B36A8">
        <w:t xml:space="preserve"> обязан в течение трех рабочих дней представить отчет </w:t>
      </w:r>
      <w:r w:rsidR="00C02E9C">
        <w:t xml:space="preserve">о расходах подотчетного лица (ф. 0504520) </w:t>
      </w:r>
      <w:r w:rsidR="002B5AB2" w:rsidRPr="006B36A8">
        <w:t>по установленной форме</w:t>
      </w:r>
      <w:r w:rsidR="00DC4D4F">
        <w:t xml:space="preserve">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14:paraId="1DD8CE43" w14:textId="77777777" w:rsidR="002B5AB2" w:rsidRPr="006B36A8" w:rsidRDefault="00E95E46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2B5AB2" w:rsidRPr="006B36A8">
        <w:t xml:space="preserve">Расходы, размеры которых превышают размеры, установленные настоящим </w:t>
      </w:r>
      <w:r w:rsidR="006B36A8" w:rsidRPr="006B36A8">
        <w:t>Положением</w:t>
      </w:r>
      <w:r w:rsidR="002B5AB2" w:rsidRPr="006B36A8">
        <w:t xml:space="preserve">, а также иные расходы, связанные со служебными командировками при условии, что они произведены </w:t>
      </w:r>
      <w:r>
        <w:t>работником</w:t>
      </w:r>
      <w:r w:rsidR="002B5AB2" w:rsidRPr="006B36A8">
        <w:t xml:space="preserve"> с разрешения </w:t>
      </w:r>
      <w:r>
        <w:t>руководителя управления</w:t>
      </w:r>
      <w:r w:rsidR="002B5AB2" w:rsidRPr="006B36A8">
        <w:t xml:space="preserve"> или уполномоченного им лица, возмещаются за счет средств, предусмотренных в бюджете </w:t>
      </w:r>
      <w:r w:rsidR="00C44775" w:rsidRPr="006B36A8">
        <w:t>Хасанского</w:t>
      </w:r>
      <w:r w:rsidR="002B5AB2" w:rsidRPr="006B36A8">
        <w:t xml:space="preserve"> муниципального округа на содержание </w:t>
      </w:r>
      <w:r>
        <w:t>управления</w:t>
      </w:r>
      <w:r w:rsidR="002B5AB2" w:rsidRPr="006B36A8">
        <w:t>.</w:t>
      </w:r>
    </w:p>
    <w:p w14:paraId="216DA13B" w14:textId="77777777" w:rsidR="002B5AB2" w:rsidRPr="006B36A8" w:rsidRDefault="00F22879" w:rsidP="00F12FEB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393B57">
        <w:t>5</w:t>
      </w:r>
      <w:r>
        <w:t xml:space="preserve"> </w:t>
      </w:r>
      <w:r w:rsidR="002B5AB2" w:rsidRPr="006B36A8">
        <w:t xml:space="preserve">Возмещение иных расходов, связанных со служебной командировкой, произведенных с разрешения </w:t>
      </w:r>
      <w:r w:rsidR="00E04CC3">
        <w:t>руководителя упр</w:t>
      </w:r>
      <w:r w:rsidR="003432B7">
        <w:t>авления</w:t>
      </w:r>
      <w:r w:rsidR="002B5AB2" w:rsidRPr="006B36A8">
        <w:t xml:space="preserve"> или уполномоченного им лица, осуществляется при представлении документов, подтверждающих эти расходы.</w:t>
      </w:r>
    </w:p>
    <w:p w14:paraId="05CF1374" w14:textId="77777777" w:rsidR="009961C9" w:rsidRDefault="002B5AB2" w:rsidP="009961C9">
      <w:pPr>
        <w:widowControl w:val="0"/>
        <w:autoSpaceDE w:val="0"/>
        <w:autoSpaceDN w:val="0"/>
        <w:adjustRightInd w:val="0"/>
        <w:ind w:firstLine="709"/>
        <w:jc w:val="both"/>
      </w:pPr>
      <w:r w:rsidRPr="006B36A8">
        <w:t>3</w:t>
      </w:r>
      <w:r w:rsidR="00393B57">
        <w:t>6</w:t>
      </w:r>
      <w:r w:rsidRPr="006B36A8">
        <w:t xml:space="preserve">. </w:t>
      </w:r>
      <w:r w:rsidR="009961C9">
        <w:t>Остаток денежных средств, превышающий сумму, ис</w:t>
      </w:r>
      <w:r w:rsidR="00E04CC3">
        <w:t>пользованную согласно</w:t>
      </w:r>
      <w:r w:rsidR="009961C9">
        <w:t xml:space="preserve"> отчет</w:t>
      </w:r>
      <w:r w:rsidR="009816C5">
        <w:t>а</w:t>
      </w:r>
      <w:r w:rsidR="009961C9">
        <w:t xml:space="preserve"> о расходах подотчетного лица</w:t>
      </w:r>
      <w:r w:rsidR="00E04CC3">
        <w:t xml:space="preserve"> (ф. 0504520)</w:t>
      </w:r>
      <w:r w:rsidR="009961C9">
        <w:t xml:space="preserve">, подлежит возвращению работником в кассу не </w:t>
      </w:r>
      <w:r w:rsidR="009961C9">
        <w:lastRenderedPageBreak/>
        <w:t>позднее трех рабочих дней после возвращения из командировки.</w:t>
      </w:r>
    </w:p>
    <w:p w14:paraId="7429F366" w14:textId="77777777" w:rsidR="002B5AB2" w:rsidRDefault="009961C9" w:rsidP="009961C9">
      <w:pPr>
        <w:widowControl w:val="0"/>
        <w:autoSpaceDE w:val="0"/>
        <w:autoSpaceDN w:val="0"/>
        <w:adjustRightInd w:val="0"/>
        <w:ind w:firstLine="709"/>
        <w:jc w:val="both"/>
      </w:pPr>
      <w:r>
        <w:t>В случае невозвращения работником остатка средств в определенный срок соответствующая сумма возмещается в порядке, установленном трудовым и гражданско-процессуальным законодательством.</w:t>
      </w:r>
    </w:p>
    <w:p w14:paraId="086B7AFB" w14:textId="77777777" w:rsidR="00E04CC3" w:rsidRPr="00F57E98" w:rsidRDefault="00E04CC3" w:rsidP="009961C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37. </w:t>
      </w:r>
      <w:r w:rsidR="004F227B">
        <w:t xml:space="preserve">Возмещение перерасхода командировочных расходов производится на личную банковскую карту сотрудника на основании утвержденного отчета о расходах (ф. 0504520). </w:t>
      </w:r>
      <w:r w:rsidR="004F227B" w:rsidRPr="00F57E98">
        <w:rPr>
          <w:color w:val="222222"/>
          <w:shd w:val="clear" w:color="auto" w:fill="FFFFFF"/>
        </w:rPr>
        <w:t>Дополнительное заявление на возмещение писать не нужно.</w:t>
      </w:r>
    </w:p>
    <w:p w14:paraId="1E59AA74" w14:textId="77777777" w:rsidR="00FB7C9B" w:rsidRPr="006B36A8" w:rsidRDefault="00A42F34" w:rsidP="00F12F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4CC3">
        <w:rPr>
          <w:rFonts w:ascii="Times New Roman" w:hAnsi="Times New Roman" w:cs="Times New Roman"/>
          <w:sz w:val="24"/>
          <w:szCs w:val="24"/>
        </w:rPr>
        <w:t>8</w:t>
      </w:r>
      <w:r w:rsidR="00BA6E89" w:rsidRPr="00BA6E89">
        <w:rPr>
          <w:rFonts w:ascii="Times New Roman" w:hAnsi="Times New Roman" w:cs="Times New Roman"/>
          <w:sz w:val="24"/>
          <w:szCs w:val="24"/>
        </w:rPr>
        <w:t>. Не допускается направление в командировку и выдача аванса работникам, не отчитавшимся об израсходованных средствах в предыдущей командировке</w:t>
      </w:r>
      <w:r w:rsidR="00034C89">
        <w:rPr>
          <w:rFonts w:ascii="Times New Roman" w:hAnsi="Times New Roman" w:cs="Times New Roman"/>
          <w:sz w:val="24"/>
          <w:szCs w:val="24"/>
        </w:rPr>
        <w:t>.</w:t>
      </w:r>
    </w:p>
    <w:sectPr w:rsidR="00FB7C9B" w:rsidRPr="006B36A8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00425"/>
    <w:multiLevelType w:val="hybridMultilevel"/>
    <w:tmpl w:val="BC500330"/>
    <w:lvl w:ilvl="0" w:tplc="E1089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037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57D"/>
    <w:rsid w:val="00016022"/>
    <w:rsid w:val="00024DD5"/>
    <w:rsid w:val="00025D9B"/>
    <w:rsid w:val="00034C89"/>
    <w:rsid w:val="000472CB"/>
    <w:rsid w:val="00055A1E"/>
    <w:rsid w:val="000654B4"/>
    <w:rsid w:val="000716E0"/>
    <w:rsid w:val="000717AB"/>
    <w:rsid w:val="000726CF"/>
    <w:rsid w:val="00083220"/>
    <w:rsid w:val="00092CA0"/>
    <w:rsid w:val="00093C74"/>
    <w:rsid w:val="000A553A"/>
    <w:rsid w:val="000A6AEB"/>
    <w:rsid w:val="000B1587"/>
    <w:rsid w:val="000C0BC3"/>
    <w:rsid w:val="000C2A4A"/>
    <w:rsid w:val="000D3F83"/>
    <w:rsid w:val="000E057D"/>
    <w:rsid w:val="000F4F73"/>
    <w:rsid w:val="00106470"/>
    <w:rsid w:val="001251CF"/>
    <w:rsid w:val="0012647F"/>
    <w:rsid w:val="00133FF5"/>
    <w:rsid w:val="00134413"/>
    <w:rsid w:val="001403E6"/>
    <w:rsid w:val="001432A9"/>
    <w:rsid w:val="0014797C"/>
    <w:rsid w:val="00164C0A"/>
    <w:rsid w:val="001718EA"/>
    <w:rsid w:val="00183F3E"/>
    <w:rsid w:val="0019756A"/>
    <w:rsid w:val="00197BFC"/>
    <w:rsid w:val="001C252F"/>
    <w:rsid w:val="001F7B50"/>
    <w:rsid w:val="00203131"/>
    <w:rsid w:val="00212BB5"/>
    <w:rsid w:val="00221856"/>
    <w:rsid w:val="00225609"/>
    <w:rsid w:val="002931A8"/>
    <w:rsid w:val="002A419A"/>
    <w:rsid w:val="002A47CF"/>
    <w:rsid w:val="002B5AB2"/>
    <w:rsid w:val="002D558B"/>
    <w:rsid w:val="002E389E"/>
    <w:rsid w:val="002F3C4C"/>
    <w:rsid w:val="002F467A"/>
    <w:rsid w:val="00315A36"/>
    <w:rsid w:val="0032223A"/>
    <w:rsid w:val="0032729D"/>
    <w:rsid w:val="003369D6"/>
    <w:rsid w:val="003432B7"/>
    <w:rsid w:val="00344F23"/>
    <w:rsid w:val="003718D5"/>
    <w:rsid w:val="00383318"/>
    <w:rsid w:val="00391B4B"/>
    <w:rsid w:val="00393B57"/>
    <w:rsid w:val="00397B6C"/>
    <w:rsid w:val="003A1326"/>
    <w:rsid w:val="003A637B"/>
    <w:rsid w:val="003B5004"/>
    <w:rsid w:val="003B7DD6"/>
    <w:rsid w:val="003C0D6C"/>
    <w:rsid w:val="003C596F"/>
    <w:rsid w:val="003D65F3"/>
    <w:rsid w:val="003D6B39"/>
    <w:rsid w:val="003E24FD"/>
    <w:rsid w:val="003E3F21"/>
    <w:rsid w:val="003E41EF"/>
    <w:rsid w:val="003E7224"/>
    <w:rsid w:val="003F7C56"/>
    <w:rsid w:val="00406AE3"/>
    <w:rsid w:val="004150D3"/>
    <w:rsid w:val="00432F72"/>
    <w:rsid w:val="0043654C"/>
    <w:rsid w:val="00456FD9"/>
    <w:rsid w:val="0046057D"/>
    <w:rsid w:val="00460892"/>
    <w:rsid w:val="00464D01"/>
    <w:rsid w:val="00467418"/>
    <w:rsid w:val="00484DA3"/>
    <w:rsid w:val="00490860"/>
    <w:rsid w:val="004E2F39"/>
    <w:rsid w:val="004E39C2"/>
    <w:rsid w:val="004F227B"/>
    <w:rsid w:val="004F4BD4"/>
    <w:rsid w:val="00503F93"/>
    <w:rsid w:val="00504268"/>
    <w:rsid w:val="0051038A"/>
    <w:rsid w:val="00512719"/>
    <w:rsid w:val="00513061"/>
    <w:rsid w:val="00514795"/>
    <w:rsid w:val="00515274"/>
    <w:rsid w:val="0054614C"/>
    <w:rsid w:val="005550FC"/>
    <w:rsid w:val="00555960"/>
    <w:rsid w:val="005567AC"/>
    <w:rsid w:val="00565FA9"/>
    <w:rsid w:val="00582D34"/>
    <w:rsid w:val="005908E9"/>
    <w:rsid w:val="00594FE1"/>
    <w:rsid w:val="005D06CF"/>
    <w:rsid w:val="005D222F"/>
    <w:rsid w:val="005E31EA"/>
    <w:rsid w:val="005E67AD"/>
    <w:rsid w:val="006036E9"/>
    <w:rsid w:val="00607864"/>
    <w:rsid w:val="00613E34"/>
    <w:rsid w:val="00644FAF"/>
    <w:rsid w:val="00651C04"/>
    <w:rsid w:val="006554B1"/>
    <w:rsid w:val="00673789"/>
    <w:rsid w:val="006749C8"/>
    <w:rsid w:val="00680AC2"/>
    <w:rsid w:val="00681222"/>
    <w:rsid w:val="00693033"/>
    <w:rsid w:val="006965C9"/>
    <w:rsid w:val="006B0C80"/>
    <w:rsid w:val="006B214C"/>
    <w:rsid w:val="006B36A8"/>
    <w:rsid w:val="006D1571"/>
    <w:rsid w:val="006D1574"/>
    <w:rsid w:val="006E3096"/>
    <w:rsid w:val="006F148A"/>
    <w:rsid w:val="006F467A"/>
    <w:rsid w:val="006F6DCB"/>
    <w:rsid w:val="00730F36"/>
    <w:rsid w:val="00767862"/>
    <w:rsid w:val="00771B43"/>
    <w:rsid w:val="00777F9B"/>
    <w:rsid w:val="00795D0F"/>
    <w:rsid w:val="00796319"/>
    <w:rsid w:val="007A6356"/>
    <w:rsid w:val="007A7F20"/>
    <w:rsid w:val="007C3F96"/>
    <w:rsid w:val="007C4E4A"/>
    <w:rsid w:val="007D2248"/>
    <w:rsid w:val="007D294B"/>
    <w:rsid w:val="007E3BD0"/>
    <w:rsid w:val="007E6D0F"/>
    <w:rsid w:val="007F0FB1"/>
    <w:rsid w:val="0081780B"/>
    <w:rsid w:val="008214E2"/>
    <w:rsid w:val="00840B11"/>
    <w:rsid w:val="00855A02"/>
    <w:rsid w:val="00861ACF"/>
    <w:rsid w:val="00867DDA"/>
    <w:rsid w:val="00875473"/>
    <w:rsid w:val="0087701F"/>
    <w:rsid w:val="00890322"/>
    <w:rsid w:val="008B5CE4"/>
    <w:rsid w:val="008C31EF"/>
    <w:rsid w:val="008C700A"/>
    <w:rsid w:val="008D10CF"/>
    <w:rsid w:val="008D30FC"/>
    <w:rsid w:val="008F2F22"/>
    <w:rsid w:val="008F4250"/>
    <w:rsid w:val="008F61C5"/>
    <w:rsid w:val="0090151C"/>
    <w:rsid w:val="009165F1"/>
    <w:rsid w:val="009173FE"/>
    <w:rsid w:val="009564A4"/>
    <w:rsid w:val="00970D5B"/>
    <w:rsid w:val="009816C5"/>
    <w:rsid w:val="00982650"/>
    <w:rsid w:val="009961C9"/>
    <w:rsid w:val="00997323"/>
    <w:rsid w:val="009A70F6"/>
    <w:rsid w:val="009B41A7"/>
    <w:rsid w:val="009D6C97"/>
    <w:rsid w:val="009E4613"/>
    <w:rsid w:val="00A0508C"/>
    <w:rsid w:val="00A258BF"/>
    <w:rsid w:val="00A42F34"/>
    <w:rsid w:val="00A5637D"/>
    <w:rsid w:val="00A806C3"/>
    <w:rsid w:val="00A81220"/>
    <w:rsid w:val="00A955FC"/>
    <w:rsid w:val="00A965DF"/>
    <w:rsid w:val="00AC5ED4"/>
    <w:rsid w:val="00B1083B"/>
    <w:rsid w:val="00B1474A"/>
    <w:rsid w:val="00B16BB1"/>
    <w:rsid w:val="00B50475"/>
    <w:rsid w:val="00B53C64"/>
    <w:rsid w:val="00B55D7E"/>
    <w:rsid w:val="00B62B1A"/>
    <w:rsid w:val="00B70130"/>
    <w:rsid w:val="00B734AC"/>
    <w:rsid w:val="00B76186"/>
    <w:rsid w:val="00B944E0"/>
    <w:rsid w:val="00B950F2"/>
    <w:rsid w:val="00BA55E9"/>
    <w:rsid w:val="00BA5CA2"/>
    <w:rsid w:val="00BA6E89"/>
    <w:rsid w:val="00BB3AA8"/>
    <w:rsid w:val="00BB3F93"/>
    <w:rsid w:val="00BB7BB5"/>
    <w:rsid w:val="00BC0D3A"/>
    <w:rsid w:val="00BE5449"/>
    <w:rsid w:val="00BF2E5A"/>
    <w:rsid w:val="00BF672E"/>
    <w:rsid w:val="00C02E9C"/>
    <w:rsid w:val="00C11DAC"/>
    <w:rsid w:val="00C17C57"/>
    <w:rsid w:val="00C206DF"/>
    <w:rsid w:val="00C209E6"/>
    <w:rsid w:val="00C2799F"/>
    <w:rsid w:val="00C3227C"/>
    <w:rsid w:val="00C4042C"/>
    <w:rsid w:val="00C41F04"/>
    <w:rsid w:val="00C44775"/>
    <w:rsid w:val="00C57195"/>
    <w:rsid w:val="00C66683"/>
    <w:rsid w:val="00C711FC"/>
    <w:rsid w:val="00CB7217"/>
    <w:rsid w:val="00CC41AD"/>
    <w:rsid w:val="00D0445F"/>
    <w:rsid w:val="00D12B12"/>
    <w:rsid w:val="00D24E60"/>
    <w:rsid w:val="00D2597D"/>
    <w:rsid w:val="00D27DA8"/>
    <w:rsid w:val="00D5078D"/>
    <w:rsid w:val="00D52FA9"/>
    <w:rsid w:val="00D567CA"/>
    <w:rsid w:val="00D57C43"/>
    <w:rsid w:val="00D74A64"/>
    <w:rsid w:val="00D85B81"/>
    <w:rsid w:val="00D92B9D"/>
    <w:rsid w:val="00D96753"/>
    <w:rsid w:val="00DA6B09"/>
    <w:rsid w:val="00DA7051"/>
    <w:rsid w:val="00DB3652"/>
    <w:rsid w:val="00DC4D4F"/>
    <w:rsid w:val="00DE1E97"/>
    <w:rsid w:val="00DF5810"/>
    <w:rsid w:val="00E04CC3"/>
    <w:rsid w:val="00E265BD"/>
    <w:rsid w:val="00E45415"/>
    <w:rsid w:val="00E543E8"/>
    <w:rsid w:val="00E65DAE"/>
    <w:rsid w:val="00E757E4"/>
    <w:rsid w:val="00E81E2C"/>
    <w:rsid w:val="00E93252"/>
    <w:rsid w:val="00E9453A"/>
    <w:rsid w:val="00E95E46"/>
    <w:rsid w:val="00E9732D"/>
    <w:rsid w:val="00EA3296"/>
    <w:rsid w:val="00ED3B7D"/>
    <w:rsid w:val="00EE02F3"/>
    <w:rsid w:val="00EE6A53"/>
    <w:rsid w:val="00F07464"/>
    <w:rsid w:val="00F12FEB"/>
    <w:rsid w:val="00F16AA3"/>
    <w:rsid w:val="00F22879"/>
    <w:rsid w:val="00F23D76"/>
    <w:rsid w:val="00F24B0B"/>
    <w:rsid w:val="00F34499"/>
    <w:rsid w:val="00F37C0D"/>
    <w:rsid w:val="00F41807"/>
    <w:rsid w:val="00F41F63"/>
    <w:rsid w:val="00F57E98"/>
    <w:rsid w:val="00F66106"/>
    <w:rsid w:val="00F70E67"/>
    <w:rsid w:val="00F75AB3"/>
    <w:rsid w:val="00F93DEC"/>
    <w:rsid w:val="00FB60E8"/>
    <w:rsid w:val="00FB7C9B"/>
    <w:rsid w:val="00FC4FE8"/>
    <w:rsid w:val="00FC7CEC"/>
    <w:rsid w:val="00FD138A"/>
    <w:rsid w:val="00FE4130"/>
    <w:rsid w:val="00FE42AD"/>
    <w:rsid w:val="00FF045D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0610"/>
  <w15:chartTrackingRefBased/>
  <w15:docId w15:val="{E52EF5F5-4AA7-4842-A950-E5116A99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6F6DCB"/>
  </w:style>
  <w:style w:type="character" w:customStyle="1" w:styleId="a5">
    <w:name w:val="Гипертекстовая ссылка"/>
    <w:uiPriority w:val="99"/>
    <w:rsid w:val="006F6DCB"/>
    <w:rPr>
      <w:b/>
      <w:bCs/>
      <w:color w:val="008000"/>
    </w:rPr>
  </w:style>
  <w:style w:type="paragraph" w:customStyle="1" w:styleId="Default">
    <w:name w:val="Default"/>
    <w:rsid w:val="006F6D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E42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Текст выноски Знак"/>
    <w:link w:val="a3"/>
    <w:rsid w:val="0033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89356&amp;dst=1000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2015.dot</Template>
  <TotalTime>1</TotalTime>
  <Pages>6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16846</CharactersWithSpaces>
  <SharedDoc>false</SharedDoc>
  <HLinks>
    <vt:vector size="36" baseType="variant"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3211318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https://login.consultant.ru/link/?req=doc&amp;base=RLAW020&amp;n=189356&amp;dst=100010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https://login.consultant.ru/link/?req=doc&amp;base=LAW&amp;n=441059</vt:lpwstr>
      </vt:variant>
      <vt:variant>
        <vt:lpwstr/>
      </vt:variant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https://login.consultant.ru/link/?req=doc&amp;base=LAW&amp;n=493279</vt:lpwstr>
      </vt:variant>
      <vt:variant>
        <vt:lpwstr/>
      </vt:variant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https://login.consultant.ru/link/?req=doc&amp;base=LAW&amp;n=480999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406ZMA</dc:creator>
  <cp:keywords/>
  <cp:lastModifiedBy>ZMA</cp:lastModifiedBy>
  <cp:revision>2</cp:revision>
  <cp:lastPrinted>2023-04-25T23:25:00Z</cp:lastPrinted>
  <dcterms:created xsi:type="dcterms:W3CDTF">2025-02-27T23:05:00Z</dcterms:created>
  <dcterms:modified xsi:type="dcterms:W3CDTF">2025-02-27T23:05:00Z</dcterms:modified>
</cp:coreProperties>
</file>