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AD" w:rsidRPr="008D2FB2" w:rsidRDefault="004B0976" w:rsidP="00144CB4">
      <w:pPr>
        <w:jc w:val="center"/>
        <w:rPr>
          <w:sz w:val="28"/>
          <w:szCs w:val="28"/>
        </w:rPr>
      </w:pPr>
      <w:r w:rsidRPr="008D2FB2">
        <w:rPr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8D2FB2" w:rsidRDefault="00CC41AD" w:rsidP="00144CB4">
      <w:pPr>
        <w:jc w:val="center"/>
        <w:rPr>
          <w:sz w:val="28"/>
          <w:szCs w:val="28"/>
        </w:rPr>
      </w:pPr>
    </w:p>
    <w:p w:rsidR="00C4042C" w:rsidRPr="008D2FB2" w:rsidRDefault="001D3E51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042C" w:rsidRDefault="00C4042C" w:rsidP="00144CB4">
      <w:pPr>
        <w:jc w:val="center"/>
        <w:rPr>
          <w:sz w:val="28"/>
          <w:szCs w:val="28"/>
        </w:rPr>
      </w:pPr>
      <w:r w:rsidRPr="008D2FB2">
        <w:rPr>
          <w:sz w:val="28"/>
          <w:szCs w:val="28"/>
        </w:rPr>
        <w:t xml:space="preserve">ХАСАНСКОГО МУНИЦИПАЛЬНОГО </w:t>
      </w:r>
      <w:r w:rsidR="001D3E51">
        <w:rPr>
          <w:sz w:val="28"/>
          <w:szCs w:val="28"/>
        </w:rPr>
        <w:t>ОКРУГА</w:t>
      </w:r>
    </w:p>
    <w:p w:rsidR="00F618D9" w:rsidRPr="008D2FB2" w:rsidRDefault="00F618D9" w:rsidP="00144C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C4042C" w:rsidRPr="008D2FB2" w:rsidRDefault="00C4042C" w:rsidP="00144CB4">
      <w:pPr>
        <w:jc w:val="center"/>
        <w:rPr>
          <w:sz w:val="28"/>
          <w:szCs w:val="28"/>
        </w:rPr>
      </w:pPr>
    </w:p>
    <w:p w:rsidR="00C4042C" w:rsidRPr="008D2FB2" w:rsidRDefault="00C4042C" w:rsidP="00144CB4">
      <w:pPr>
        <w:jc w:val="center"/>
        <w:rPr>
          <w:sz w:val="28"/>
          <w:szCs w:val="28"/>
        </w:rPr>
      </w:pPr>
      <w:r w:rsidRPr="00144CB4">
        <w:rPr>
          <w:sz w:val="32"/>
          <w:szCs w:val="32"/>
        </w:rPr>
        <w:t>ПОСТАНОВЛЕНИЕ</w:t>
      </w:r>
      <w:r w:rsidR="00D03873">
        <w:rPr>
          <w:sz w:val="32"/>
          <w:szCs w:val="32"/>
        </w:rPr>
        <w:t xml:space="preserve"> </w:t>
      </w:r>
    </w:p>
    <w:p w:rsidR="00F618D9" w:rsidRDefault="00F618D9" w:rsidP="00144CB4">
      <w:pPr>
        <w:jc w:val="center"/>
        <w:rPr>
          <w:sz w:val="28"/>
          <w:szCs w:val="28"/>
        </w:rPr>
      </w:pPr>
    </w:p>
    <w:p w:rsidR="00F618D9" w:rsidRDefault="00F618D9" w:rsidP="00144CB4">
      <w:pPr>
        <w:jc w:val="center"/>
      </w:pPr>
    </w:p>
    <w:p w:rsidR="00C4042C" w:rsidRPr="00F618D9" w:rsidRDefault="00C4042C" w:rsidP="00144CB4">
      <w:pPr>
        <w:jc w:val="center"/>
      </w:pPr>
      <w:proofErr w:type="spellStart"/>
      <w:r w:rsidRPr="00F618D9">
        <w:t>п</w:t>
      </w:r>
      <w:r w:rsidR="00CC41AD" w:rsidRPr="00F618D9">
        <w:t>гт</w:t>
      </w:r>
      <w:proofErr w:type="spellEnd"/>
      <w:r w:rsidRPr="00F618D9">
        <w:t xml:space="preserve"> Славянка</w:t>
      </w:r>
    </w:p>
    <w:p w:rsidR="00A53DD8" w:rsidRPr="008D2FB2" w:rsidRDefault="00A53DD8" w:rsidP="008D2FB2">
      <w:pPr>
        <w:ind w:firstLine="851"/>
        <w:rPr>
          <w:color w:val="000000" w:themeColor="text1"/>
          <w:sz w:val="28"/>
          <w:szCs w:val="28"/>
        </w:rPr>
      </w:pPr>
    </w:p>
    <w:p w:rsidR="00DC4E01" w:rsidRDefault="003837E6" w:rsidP="00A824B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06.03.2025</w:t>
      </w:r>
      <w:r w:rsidR="0050627D" w:rsidRPr="008D2FB2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780142">
        <w:rPr>
          <w:color w:val="000000" w:themeColor="text1"/>
          <w:sz w:val="28"/>
          <w:szCs w:val="28"/>
        </w:rPr>
        <w:t xml:space="preserve">       </w:t>
      </w:r>
      <w:r w:rsidR="00144CB4">
        <w:rPr>
          <w:color w:val="000000" w:themeColor="text1"/>
          <w:sz w:val="28"/>
          <w:szCs w:val="28"/>
        </w:rPr>
        <w:t xml:space="preserve">  </w:t>
      </w:r>
      <w:r w:rsidR="00A824B7">
        <w:rPr>
          <w:color w:val="000000" w:themeColor="text1"/>
          <w:sz w:val="28"/>
          <w:szCs w:val="28"/>
        </w:rPr>
        <w:t xml:space="preserve"> </w:t>
      </w:r>
      <w:proofErr w:type="gramStart"/>
      <w:r w:rsidR="00B05473" w:rsidRPr="008D2FB2">
        <w:rPr>
          <w:color w:val="000000" w:themeColor="text1"/>
          <w:sz w:val="28"/>
          <w:szCs w:val="28"/>
        </w:rPr>
        <w:t>№</w:t>
      </w:r>
      <w:r w:rsidR="00016A0C" w:rsidRPr="008D2F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04</w:t>
      </w:r>
      <w:proofErr w:type="gramEnd"/>
      <w:r>
        <w:rPr>
          <w:color w:val="000000" w:themeColor="text1"/>
          <w:sz w:val="28"/>
          <w:szCs w:val="28"/>
        </w:rPr>
        <w:t>-пг</w:t>
      </w:r>
      <w:bookmarkStart w:id="0" w:name="_GoBack"/>
      <w:bookmarkEnd w:id="0"/>
    </w:p>
    <w:p w:rsidR="00A824B7" w:rsidRPr="008D2FB2" w:rsidRDefault="00A824B7" w:rsidP="00144CB4">
      <w:pPr>
        <w:ind w:firstLine="851"/>
        <w:jc w:val="right"/>
        <w:rPr>
          <w:color w:val="000000" w:themeColor="text1"/>
          <w:sz w:val="28"/>
          <w:szCs w:val="28"/>
        </w:rPr>
      </w:pPr>
    </w:p>
    <w:p w:rsidR="00FA7B3F" w:rsidRPr="008D2FB2" w:rsidRDefault="00D03873" w:rsidP="00144CB4">
      <w:pPr>
        <w:tabs>
          <w:tab w:val="left" w:pos="5245"/>
        </w:tabs>
        <w:ind w:right="45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Хасанского муниципального округа от 14.02.2025 №03-пг «</w:t>
      </w:r>
      <w:r w:rsidR="00FA7B3F" w:rsidRPr="008D2FB2">
        <w:rPr>
          <w:color w:val="000000" w:themeColor="text1"/>
          <w:sz w:val="28"/>
          <w:szCs w:val="28"/>
        </w:rPr>
        <w:t>О</w:t>
      </w:r>
      <w:r w:rsidR="00144CB4">
        <w:rPr>
          <w:color w:val="000000" w:themeColor="text1"/>
          <w:sz w:val="28"/>
          <w:szCs w:val="28"/>
        </w:rPr>
        <w:t xml:space="preserve"> введении</w:t>
      </w:r>
      <w:r w:rsidR="00220C78" w:rsidRPr="008D2FB2">
        <w:rPr>
          <w:color w:val="000000" w:themeColor="text1"/>
          <w:sz w:val="28"/>
          <w:szCs w:val="28"/>
        </w:rPr>
        <w:t xml:space="preserve"> особого </w:t>
      </w:r>
      <w:r w:rsidR="00917736">
        <w:rPr>
          <w:color w:val="000000" w:themeColor="text1"/>
          <w:sz w:val="28"/>
          <w:szCs w:val="28"/>
        </w:rPr>
        <w:t>противопожарного режима</w:t>
      </w:r>
      <w:r w:rsidR="00220C78" w:rsidRPr="008D2FB2">
        <w:rPr>
          <w:color w:val="000000" w:themeColor="text1"/>
          <w:sz w:val="28"/>
          <w:szCs w:val="28"/>
        </w:rPr>
        <w:t xml:space="preserve"> </w:t>
      </w:r>
      <w:r w:rsidR="002F1718" w:rsidRPr="008D2FB2">
        <w:rPr>
          <w:color w:val="000000" w:themeColor="text1"/>
          <w:sz w:val="28"/>
          <w:szCs w:val="28"/>
        </w:rPr>
        <w:t xml:space="preserve">на </w:t>
      </w:r>
      <w:r w:rsidR="0050627D" w:rsidRPr="008D2FB2">
        <w:rPr>
          <w:color w:val="000000" w:themeColor="text1"/>
          <w:sz w:val="28"/>
          <w:szCs w:val="28"/>
        </w:rPr>
        <w:t>территории</w:t>
      </w:r>
      <w:r w:rsidR="002F1718" w:rsidRPr="008D2FB2">
        <w:rPr>
          <w:color w:val="000000" w:themeColor="text1"/>
          <w:sz w:val="28"/>
          <w:szCs w:val="28"/>
        </w:rPr>
        <w:t xml:space="preserve"> </w:t>
      </w:r>
      <w:r w:rsidR="0050627D" w:rsidRPr="008D2FB2">
        <w:rPr>
          <w:color w:val="000000" w:themeColor="text1"/>
          <w:sz w:val="28"/>
          <w:szCs w:val="28"/>
        </w:rPr>
        <w:t xml:space="preserve">Хасанского муниципального </w:t>
      </w:r>
      <w:r w:rsidR="00144CB4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>»</w:t>
      </w:r>
    </w:p>
    <w:p w:rsidR="00FD1CFF" w:rsidRPr="008D2FB2" w:rsidRDefault="00FD1CF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8D2FB2" w:rsidRDefault="00FA7B3F" w:rsidP="008D2FB2">
      <w:pPr>
        <w:ind w:firstLine="851"/>
        <w:rPr>
          <w:color w:val="000000" w:themeColor="text1"/>
          <w:sz w:val="28"/>
          <w:szCs w:val="28"/>
        </w:rPr>
      </w:pPr>
    </w:p>
    <w:p w:rsidR="00FA7B3F" w:rsidRPr="00A824B7" w:rsidRDefault="00FE3263" w:rsidP="00144CB4">
      <w:pPr>
        <w:ind w:firstLine="709"/>
        <w:jc w:val="both"/>
        <w:rPr>
          <w:sz w:val="28"/>
          <w:szCs w:val="28"/>
        </w:rPr>
      </w:pPr>
      <w:r w:rsidRPr="00A824B7">
        <w:rPr>
          <w:color w:val="000000" w:themeColor="text1"/>
          <w:sz w:val="28"/>
          <w:szCs w:val="28"/>
        </w:rPr>
        <w:t>В соответствии с</w:t>
      </w:r>
      <w:r w:rsidR="00FA7B3F" w:rsidRPr="00A824B7">
        <w:rPr>
          <w:color w:val="000000" w:themeColor="text1"/>
          <w:sz w:val="28"/>
          <w:szCs w:val="28"/>
        </w:rPr>
        <w:t xml:space="preserve"> Федеральн</w:t>
      </w:r>
      <w:r w:rsidRPr="00A824B7">
        <w:rPr>
          <w:color w:val="000000" w:themeColor="text1"/>
          <w:sz w:val="28"/>
          <w:szCs w:val="28"/>
        </w:rPr>
        <w:t>ым</w:t>
      </w:r>
      <w:r w:rsidR="00FA7B3F" w:rsidRPr="00A824B7">
        <w:rPr>
          <w:color w:val="000000" w:themeColor="text1"/>
          <w:sz w:val="28"/>
          <w:szCs w:val="28"/>
        </w:rPr>
        <w:t xml:space="preserve"> закон</w:t>
      </w:r>
      <w:r w:rsidRPr="00A824B7">
        <w:rPr>
          <w:color w:val="000000" w:themeColor="text1"/>
          <w:sz w:val="28"/>
          <w:szCs w:val="28"/>
        </w:rPr>
        <w:t>ом</w:t>
      </w:r>
      <w:r w:rsidR="00FA7B3F" w:rsidRPr="00A824B7">
        <w:rPr>
          <w:color w:val="000000" w:themeColor="text1"/>
          <w:sz w:val="28"/>
          <w:szCs w:val="28"/>
        </w:rPr>
        <w:t xml:space="preserve"> от 06.10.2003</w:t>
      </w:r>
      <w:r w:rsidR="00220C78" w:rsidRPr="00A824B7">
        <w:rPr>
          <w:color w:val="000000" w:themeColor="text1"/>
          <w:sz w:val="28"/>
          <w:szCs w:val="28"/>
        </w:rPr>
        <w:t xml:space="preserve"> года</w:t>
      </w:r>
      <w:r w:rsidR="00FA7B3F" w:rsidRPr="00A824B7">
        <w:rPr>
          <w:color w:val="000000" w:themeColor="text1"/>
          <w:sz w:val="28"/>
          <w:szCs w:val="28"/>
        </w:rPr>
        <w:t xml:space="preserve"> № 131-ФЗ </w:t>
      </w:r>
      <w:r w:rsidR="00220C78" w:rsidRPr="00A824B7">
        <w:rPr>
          <w:color w:val="000000" w:themeColor="text1"/>
          <w:sz w:val="28"/>
          <w:szCs w:val="28"/>
        </w:rPr>
        <w:t>«</w:t>
      </w:r>
      <w:r w:rsidR="00FA7B3F" w:rsidRPr="00A824B7">
        <w:rPr>
          <w:color w:val="000000" w:themeColor="text1"/>
          <w:sz w:val="28"/>
          <w:szCs w:val="28"/>
        </w:rPr>
        <w:t>Об общих принципах организации местного самоупра</w:t>
      </w:r>
      <w:r w:rsidR="00220C78" w:rsidRPr="00A824B7">
        <w:rPr>
          <w:color w:val="000000" w:themeColor="text1"/>
          <w:sz w:val="28"/>
          <w:szCs w:val="28"/>
        </w:rPr>
        <w:t xml:space="preserve">вления в Российской Федерации», Федеральным законом от 21.12.1994 года № 69-ФЗ «О пожарной безопасности», </w:t>
      </w:r>
      <w:r w:rsidR="005A669A">
        <w:rPr>
          <w:color w:val="000000" w:themeColor="text1"/>
          <w:sz w:val="28"/>
          <w:szCs w:val="28"/>
        </w:rPr>
        <w:t xml:space="preserve">Уставом Хасанского муниципального округа, </w:t>
      </w:r>
      <w:r w:rsidR="00A824B7">
        <w:rPr>
          <w:color w:val="000000" w:themeColor="text1"/>
          <w:sz w:val="28"/>
          <w:szCs w:val="28"/>
          <w:shd w:val="clear" w:color="auto" w:fill="FFFFFF"/>
        </w:rPr>
        <w:t>Р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>ешени</w:t>
      </w:r>
      <w:r w:rsidR="005A669A">
        <w:rPr>
          <w:color w:val="000000" w:themeColor="text1"/>
          <w:sz w:val="28"/>
          <w:szCs w:val="28"/>
          <w:shd w:val="clear" w:color="auto" w:fill="FFFFFF"/>
        </w:rPr>
        <w:t>ем</w:t>
      </w:r>
      <w:r w:rsidR="0068317C" w:rsidRPr="00A824B7">
        <w:rPr>
          <w:color w:val="000000" w:themeColor="text1"/>
          <w:sz w:val="28"/>
          <w:szCs w:val="28"/>
          <w:shd w:val="clear" w:color="auto" w:fill="FFFFFF"/>
        </w:rPr>
        <w:t xml:space="preserve"> комиссии </w:t>
      </w:r>
      <w:r w:rsidR="0068317C" w:rsidRPr="00A824B7">
        <w:rPr>
          <w:sz w:val="28"/>
          <w:szCs w:val="28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</w:t>
      </w:r>
      <w:r w:rsidR="00780142">
        <w:rPr>
          <w:sz w:val="28"/>
          <w:szCs w:val="28"/>
          <w:shd w:val="clear" w:color="auto" w:fill="FFFFFF"/>
        </w:rPr>
        <w:t xml:space="preserve">округа </w:t>
      </w:r>
      <w:r w:rsidR="0068317C" w:rsidRPr="00A824B7">
        <w:rPr>
          <w:sz w:val="28"/>
          <w:szCs w:val="28"/>
          <w:shd w:val="clear" w:color="auto" w:fill="FFFFFF"/>
        </w:rPr>
        <w:t xml:space="preserve">от </w:t>
      </w:r>
      <w:r w:rsidR="00E84472">
        <w:rPr>
          <w:sz w:val="28"/>
          <w:szCs w:val="28"/>
          <w:shd w:val="clear" w:color="auto" w:fill="FFFFFF"/>
        </w:rPr>
        <w:t>14.02.2025</w:t>
      </w:r>
      <w:r w:rsidR="0068317C" w:rsidRPr="00A824B7">
        <w:rPr>
          <w:sz w:val="28"/>
          <w:szCs w:val="28"/>
          <w:shd w:val="clear" w:color="auto" w:fill="FFFFFF"/>
        </w:rPr>
        <w:t xml:space="preserve"> года №</w:t>
      </w:r>
      <w:r w:rsidR="00E84472">
        <w:rPr>
          <w:sz w:val="28"/>
          <w:szCs w:val="28"/>
          <w:shd w:val="clear" w:color="auto" w:fill="FFFFFF"/>
        </w:rPr>
        <w:t>3</w:t>
      </w:r>
      <w:r w:rsidR="00780142">
        <w:rPr>
          <w:sz w:val="28"/>
          <w:szCs w:val="28"/>
          <w:shd w:val="clear" w:color="auto" w:fill="FFFFFF"/>
        </w:rPr>
        <w:t xml:space="preserve"> </w:t>
      </w:r>
      <w:r w:rsidR="0068317C" w:rsidRPr="00A824B7">
        <w:rPr>
          <w:sz w:val="28"/>
          <w:szCs w:val="28"/>
          <w:shd w:val="clear" w:color="auto" w:fill="FFFFFF"/>
        </w:rPr>
        <w:t>-го «</w:t>
      </w:r>
      <w:r w:rsidR="0068317C" w:rsidRPr="00A824B7">
        <w:rPr>
          <w:sz w:val="28"/>
          <w:szCs w:val="28"/>
        </w:rPr>
        <w:t xml:space="preserve">О </w:t>
      </w:r>
      <w:r w:rsidR="008D2FB2" w:rsidRPr="00A824B7">
        <w:rPr>
          <w:sz w:val="28"/>
          <w:szCs w:val="28"/>
        </w:rPr>
        <w:t xml:space="preserve">введении на территории Хасанского муниципального </w:t>
      </w:r>
      <w:r w:rsidR="00144CB4">
        <w:rPr>
          <w:sz w:val="28"/>
          <w:szCs w:val="28"/>
        </w:rPr>
        <w:t>округа</w:t>
      </w:r>
      <w:r w:rsidR="008D2FB2" w:rsidRPr="00A824B7">
        <w:rPr>
          <w:sz w:val="28"/>
          <w:szCs w:val="28"/>
        </w:rPr>
        <w:t xml:space="preserve"> особого противопожарного режима</w:t>
      </w:r>
      <w:r w:rsidR="0068317C" w:rsidRPr="00A824B7">
        <w:rPr>
          <w:sz w:val="28"/>
          <w:szCs w:val="28"/>
          <w:shd w:val="clear" w:color="auto" w:fill="FFFFFF"/>
        </w:rPr>
        <w:t>»</w:t>
      </w:r>
      <w:r w:rsidR="0068317C" w:rsidRPr="00A824B7">
        <w:rPr>
          <w:color w:val="000000" w:themeColor="text1"/>
          <w:sz w:val="28"/>
          <w:szCs w:val="28"/>
        </w:rPr>
        <w:t xml:space="preserve"> </w:t>
      </w:r>
      <w:r w:rsidR="00016A0C" w:rsidRPr="00A824B7">
        <w:rPr>
          <w:color w:val="000000" w:themeColor="text1"/>
          <w:sz w:val="28"/>
          <w:szCs w:val="28"/>
        </w:rPr>
        <w:t xml:space="preserve"> </w:t>
      </w:r>
    </w:p>
    <w:p w:rsidR="00377D71" w:rsidRPr="008D2FB2" w:rsidRDefault="00377D71" w:rsidP="008D0D72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144CB4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>ПОСТАНОВЛЯ</w:t>
      </w:r>
      <w:r w:rsidR="005A669A">
        <w:rPr>
          <w:color w:val="000000" w:themeColor="text1"/>
          <w:sz w:val="28"/>
          <w:szCs w:val="28"/>
        </w:rPr>
        <w:t>Ю</w:t>
      </w:r>
      <w:r w:rsidRPr="008D2FB2">
        <w:rPr>
          <w:color w:val="000000" w:themeColor="text1"/>
          <w:sz w:val="28"/>
          <w:szCs w:val="28"/>
        </w:rPr>
        <w:t>:</w:t>
      </w:r>
    </w:p>
    <w:p w:rsidR="0050627D" w:rsidRPr="008D2FB2" w:rsidRDefault="0050627D" w:rsidP="008D2FB2">
      <w:pPr>
        <w:ind w:firstLine="851"/>
        <w:rPr>
          <w:color w:val="000000" w:themeColor="text1"/>
          <w:sz w:val="28"/>
          <w:szCs w:val="28"/>
        </w:rPr>
      </w:pPr>
    </w:p>
    <w:p w:rsidR="005A669A" w:rsidRDefault="005A669A" w:rsidP="005A669A">
      <w:pPr>
        <w:pStyle w:val="a6"/>
        <w:numPr>
          <w:ilvl w:val="0"/>
          <w:numId w:val="8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постановление главы Хасанского муниципального округа от 14.02.2025 г. №03-пг </w:t>
      </w:r>
      <w:r w:rsidRPr="005A669A">
        <w:rPr>
          <w:color w:val="000000" w:themeColor="text1"/>
          <w:sz w:val="28"/>
          <w:szCs w:val="28"/>
        </w:rPr>
        <w:t>«О введении особого противопожарного режима на территории Хасанского муниципального округа»</w:t>
      </w:r>
      <w:r>
        <w:rPr>
          <w:color w:val="000000" w:themeColor="text1"/>
          <w:sz w:val="28"/>
          <w:szCs w:val="28"/>
        </w:rPr>
        <w:t xml:space="preserve"> (далее - Постановление); </w:t>
      </w:r>
    </w:p>
    <w:p w:rsidR="009E0510" w:rsidRPr="005A669A" w:rsidRDefault="00D03873" w:rsidP="005A669A">
      <w:pPr>
        <w:pStyle w:val="a6"/>
        <w:numPr>
          <w:ilvl w:val="1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5A669A">
        <w:rPr>
          <w:color w:val="000000" w:themeColor="text1"/>
          <w:sz w:val="28"/>
          <w:szCs w:val="28"/>
        </w:rPr>
        <w:t xml:space="preserve">Пункт 2.1 </w:t>
      </w:r>
      <w:r w:rsidR="005A669A">
        <w:rPr>
          <w:color w:val="000000" w:themeColor="text1"/>
          <w:sz w:val="28"/>
          <w:szCs w:val="28"/>
        </w:rPr>
        <w:t>Постановления</w:t>
      </w:r>
      <w:r w:rsidRPr="005A669A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8D2FB2" w:rsidRPr="00D03873" w:rsidRDefault="005A669A" w:rsidP="00D03873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03873" w:rsidRPr="00D03873">
        <w:rPr>
          <w:color w:val="000000" w:themeColor="text1"/>
          <w:sz w:val="28"/>
          <w:szCs w:val="28"/>
        </w:rPr>
        <w:t>«</w:t>
      </w:r>
      <w:r w:rsidR="008D2FB2" w:rsidRPr="00D03873">
        <w:rPr>
          <w:color w:val="000000" w:themeColor="text1"/>
          <w:sz w:val="28"/>
          <w:szCs w:val="28"/>
        </w:rPr>
        <w:t>Запретить посещение лесов гражданами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</w:t>
      </w:r>
      <w:r>
        <w:rPr>
          <w:color w:val="000000" w:themeColor="text1"/>
          <w:sz w:val="28"/>
          <w:szCs w:val="28"/>
        </w:rPr>
        <w:t> </w:t>
      </w:r>
      <w:r w:rsidR="008D2FB2" w:rsidRPr="00D03873">
        <w:rPr>
          <w:color w:val="000000" w:themeColor="text1"/>
          <w:sz w:val="28"/>
          <w:szCs w:val="28"/>
        </w:rPr>
        <w:t>осуществл</w:t>
      </w:r>
      <w:r w:rsidR="00D03873">
        <w:rPr>
          <w:color w:val="000000" w:themeColor="text1"/>
          <w:sz w:val="28"/>
          <w:szCs w:val="28"/>
        </w:rPr>
        <w:t>ения рекреационной деятельности)</w:t>
      </w:r>
      <w:r>
        <w:rPr>
          <w:color w:val="000000" w:themeColor="text1"/>
          <w:sz w:val="28"/>
          <w:szCs w:val="28"/>
        </w:rPr>
        <w:t>».</w:t>
      </w:r>
    </w:p>
    <w:p w:rsidR="00D05748" w:rsidRPr="00D05748" w:rsidRDefault="00D03873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2</w:t>
      </w:r>
      <w:r w:rsidR="00D05748" w:rsidRPr="00D05748">
        <w:rPr>
          <w:spacing w:val="1"/>
          <w:sz w:val="28"/>
          <w:szCs w:val="28"/>
        </w:rPr>
        <w:t>.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D05748" w:rsidRPr="00D05748" w:rsidRDefault="00D03873" w:rsidP="00D05748">
      <w:pPr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D05748">
        <w:rPr>
          <w:spacing w:val="1"/>
          <w:sz w:val="28"/>
          <w:szCs w:val="28"/>
        </w:rPr>
        <w:t>.</w:t>
      </w:r>
      <w:r w:rsidR="00D05748" w:rsidRPr="00D05748">
        <w:rPr>
          <w:spacing w:val="1"/>
          <w:sz w:val="28"/>
          <w:szCs w:val="28"/>
        </w:rPr>
        <w:t xml:space="preserve"> Настоящее постановление вступает в силу со дня его принятия.</w:t>
      </w:r>
    </w:p>
    <w:p w:rsidR="00377D71" w:rsidRPr="008D2FB2" w:rsidRDefault="00D03873" w:rsidP="00D05748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D05748" w:rsidRPr="00D05748">
        <w:rPr>
          <w:spacing w:val="1"/>
          <w:sz w:val="28"/>
          <w:szCs w:val="28"/>
        </w:rPr>
        <w:t>. Контроль за исполнением настоящего постановления оставляю за</w:t>
      </w:r>
      <w:r w:rsidR="005A669A">
        <w:rPr>
          <w:spacing w:val="1"/>
          <w:sz w:val="28"/>
          <w:szCs w:val="28"/>
        </w:rPr>
        <w:t> </w:t>
      </w:r>
      <w:r w:rsidR="00D05748" w:rsidRPr="00D05748">
        <w:rPr>
          <w:spacing w:val="1"/>
          <w:sz w:val="28"/>
          <w:szCs w:val="28"/>
        </w:rPr>
        <w:t>собой.</w:t>
      </w:r>
    </w:p>
    <w:p w:rsidR="00377D71" w:rsidRDefault="00377D71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D05748" w:rsidRPr="008D2FB2" w:rsidRDefault="00D05748" w:rsidP="00D05748">
      <w:pPr>
        <w:ind w:firstLine="851"/>
        <w:jc w:val="both"/>
        <w:rPr>
          <w:color w:val="000000" w:themeColor="text1"/>
          <w:sz w:val="28"/>
          <w:szCs w:val="28"/>
        </w:rPr>
      </w:pPr>
    </w:p>
    <w:p w:rsidR="00B05473" w:rsidRPr="008D2FB2" w:rsidRDefault="00B05473" w:rsidP="008D2FB2">
      <w:pPr>
        <w:ind w:firstLine="851"/>
        <w:rPr>
          <w:color w:val="000000" w:themeColor="text1"/>
          <w:sz w:val="28"/>
          <w:szCs w:val="28"/>
        </w:rPr>
      </w:pPr>
    </w:p>
    <w:p w:rsidR="005A669A" w:rsidRDefault="005A669A" w:rsidP="006C4ED3">
      <w:pPr>
        <w:rPr>
          <w:color w:val="000000" w:themeColor="text1"/>
          <w:sz w:val="28"/>
          <w:szCs w:val="28"/>
        </w:rPr>
      </w:pPr>
    </w:p>
    <w:p w:rsidR="005A669A" w:rsidRDefault="005A669A" w:rsidP="006C4ED3">
      <w:pPr>
        <w:rPr>
          <w:color w:val="000000" w:themeColor="text1"/>
          <w:sz w:val="28"/>
          <w:szCs w:val="28"/>
        </w:rPr>
      </w:pPr>
    </w:p>
    <w:p w:rsidR="005A669A" w:rsidRDefault="005A669A" w:rsidP="006C4ED3">
      <w:pPr>
        <w:rPr>
          <w:color w:val="000000" w:themeColor="text1"/>
          <w:sz w:val="28"/>
          <w:szCs w:val="28"/>
        </w:rPr>
      </w:pPr>
    </w:p>
    <w:p w:rsidR="00B05473" w:rsidRPr="008D2FB2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Глава Хасанского </w:t>
      </w:r>
    </w:p>
    <w:p w:rsidR="00144CB4" w:rsidRDefault="00B05473" w:rsidP="006C4ED3">
      <w:pPr>
        <w:rPr>
          <w:color w:val="000000" w:themeColor="text1"/>
          <w:sz w:val="28"/>
          <w:szCs w:val="28"/>
        </w:rPr>
      </w:pPr>
      <w:r w:rsidRPr="008D2FB2">
        <w:rPr>
          <w:color w:val="000000" w:themeColor="text1"/>
          <w:sz w:val="28"/>
          <w:szCs w:val="28"/>
        </w:rPr>
        <w:t xml:space="preserve">муниципального </w:t>
      </w:r>
      <w:r w:rsidR="00144CB4">
        <w:rPr>
          <w:color w:val="000000" w:themeColor="text1"/>
          <w:sz w:val="28"/>
          <w:szCs w:val="28"/>
        </w:rPr>
        <w:t>округа</w:t>
      </w:r>
      <w:r w:rsidRPr="008D2FB2">
        <w:rPr>
          <w:color w:val="000000" w:themeColor="text1"/>
          <w:sz w:val="28"/>
          <w:szCs w:val="28"/>
        </w:rPr>
        <w:t xml:space="preserve">                                           </w:t>
      </w:r>
      <w:r w:rsidR="006C4ED3">
        <w:rPr>
          <w:color w:val="000000" w:themeColor="text1"/>
          <w:sz w:val="28"/>
          <w:szCs w:val="28"/>
        </w:rPr>
        <w:t xml:space="preserve">            </w:t>
      </w:r>
      <w:r w:rsidRPr="008D2FB2">
        <w:rPr>
          <w:color w:val="000000" w:themeColor="text1"/>
          <w:sz w:val="28"/>
          <w:szCs w:val="28"/>
        </w:rPr>
        <w:t xml:space="preserve">                </w:t>
      </w:r>
    </w:p>
    <w:p w:rsidR="00B05473" w:rsidRPr="008D2FB2" w:rsidRDefault="00144CB4" w:rsidP="006C4E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B05473" w:rsidRPr="008D2FB2">
        <w:rPr>
          <w:color w:val="000000" w:themeColor="text1"/>
          <w:sz w:val="28"/>
          <w:szCs w:val="28"/>
        </w:rPr>
        <w:t xml:space="preserve"> </w:t>
      </w:r>
      <w:r w:rsidR="00E0030E" w:rsidRPr="008D2FB2">
        <w:rPr>
          <w:color w:val="000000" w:themeColor="text1"/>
          <w:sz w:val="28"/>
          <w:szCs w:val="28"/>
        </w:rPr>
        <w:t>И.В. Степанов</w:t>
      </w:r>
    </w:p>
    <w:sectPr w:rsidR="00B05473" w:rsidRPr="008D2FB2" w:rsidSect="00144CB4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ED51A2E"/>
    <w:multiLevelType w:val="multilevel"/>
    <w:tmpl w:val="0F465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32" w:hanging="2160"/>
      </w:pPr>
      <w:rPr>
        <w:rFonts w:hint="default"/>
      </w:rPr>
    </w:lvl>
  </w:abstractNum>
  <w:abstractNum w:abstractNumId="4" w15:restartNumberingAfterBreak="0">
    <w:nsid w:val="20761884"/>
    <w:multiLevelType w:val="multilevel"/>
    <w:tmpl w:val="EA7C5A06"/>
    <w:lvl w:ilvl="0">
      <w:start w:val="1"/>
      <w:numFmt w:val="decimal"/>
      <w:lvlText w:val="%1."/>
      <w:lvlJc w:val="left"/>
      <w:pPr>
        <w:ind w:left="275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5" w15:restartNumberingAfterBreak="0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D"/>
    <w:rsid w:val="00002CAE"/>
    <w:rsid w:val="0000674F"/>
    <w:rsid w:val="0000707A"/>
    <w:rsid w:val="00016A0C"/>
    <w:rsid w:val="00035646"/>
    <w:rsid w:val="00050A3B"/>
    <w:rsid w:val="00094B66"/>
    <w:rsid w:val="000E057D"/>
    <w:rsid w:val="000E3096"/>
    <w:rsid w:val="00144CB4"/>
    <w:rsid w:val="00147209"/>
    <w:rsid w:val="001535B4"/>
    <w:rsid w:val="0015499A"/>
    <w:rsid w:val="001A7169"/>
    <w:rsid w:val="001D3E51"/>
    <w:rsid w:val="001E52E6"/>
    <w:rsid w:val="001F48D1"/>
    <w:rsid w:val="00220C78"/>
    <w:rsid w:val="002452E4"/>
    <w:rsid w:val="00253D87"/>
    <w:rsid w:val="002C7C22"/>
    <w:rsid w:val="002F0F58"/>
    <w:rsid w:val="002F1718"/>
    <w:rsid w:val="002F4BBB"/>
    <w:rsid w:val="00377D71"/>
    <w:rsid w:val="003837E6"/>
    <w:rsid w:val="003A182B"/>
    <w:rsid w:val="003A2122"/>
    <w:rsid w:val="003C1946"/>
    <w:rsid w:val="003D7C7D"/>
    <w:rsid w:val="00406A48"/>
    <w:rsid w:val="004120D3"/>
    <w:rsid w:val="00416D13"/>
    <w:rsid w:val="00452141"/>
    <w:rsid w:val="0047717D"/>
    <w:rsid w:val="00482E71"/>
    <w:rsid w:val="0048792E"/>
    <w:rsid w:val="004B0632"/>
    <w:rsid w:val="004B0976"/>
    <w:rsid w:val="004B7932"/>
    <w:rsid w:val="004D0219"/>
    <w:rsid w:val="0050627D"/>
    <w:rsid w:val="005464FF"/>
    <w:rsid w:val="00573E57"/>
    <w:rsid w:val="00581D8F"/>
    <w:rsid w:val="005A036C"/>
    <w:rsid w:val="005A427F"/>
    <w:rsid w:val="005A669A"/>
    <w:rsid w:val="005A741E"/>
    <w:rsid w:val="005B158C"/>
    <w:rsid w:val="00614B00"/>
    <w:rsid w:val="006726D0"/>
    <w:rsid w:val="0068317C"/>
    <w:rsid w:val="006C4ED3"/>
    <w:rsid w:val="006F5F6D"/>
    <w:rsid w:val="00715075"/>
    <w:rsid w:val="00753352"/>
    <w:rsid w:val="0075799A"/>
    <w:rsid w:val="00780142"/>
    <w:rsid w:val="00784C71"/>
    <w:rsid w:val="007B6DE6"/>
    <w:rsid w:val="007D55AF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31EF"/>
    <w:rsid w:val="008D0D72"/>
    <w:rsid w:val="008D2FB2"/>
    <w:rsid w:val="008E0DAF"/>
    <w:rsid w:val="00917736"/>
    <w:rsid w:val="00945F08"/>
    <w:rsid w:val="00952A1A"/>
    <w:rsid w:val="0098146A"/>
    <w:rsid w:val="009A43D6"/>
    <w:rsid w:val="009B122A"/>
    <w:rsid w:val="009E0510"/>
    <w:rsid w:val="009E68E9"/>
    <w:rsid w:val="00A53DD8"/>
    <w:rsid w:val="00A824B7"/>
    <w:rsid w:val="00AA4E15"/>
    <w:rsid w:val="00AB03C7"/>
    <w:rsid w:val="00B05473"/>
    <w:rsid w:val="00B06633"/>
    <w:rsid w:val="00B13F5E"/>
    <w:rsid w:val="00B77D52"/>
    <w:rsid w:val="00B821C4"/>
    <w:rsid w:val="00BD0D7F"/>
    <w:rsid w:val="00C06935"/>
    <w:rsid w:val="00C315BF"/>
    <w:rsid w:val="00C4042C"/>
    <w:rsid w:val="00C83E02"/>
    <w:rsid w:val="00CB6ED1"/>
    <w:rsid w:val="00CC41AD"/>
    <w:rsid w:val="00CD31B1"/>
    <w:rsid w:val="00CD60FD"/>
    <w:rsid w:val="00D03873"/>
    <w:rsid w:val="00D05748"/>
    <w:rsid w:val="00D404CC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70DE7"/>
    <w:rsid w:val="00E751E1"/>
    <w:rsid w:val="00E81276"/>
    <w:rsid w:val="00E84472"/>
    <w:rsid w:val="00EB440F"/>
    <w:rsid w:val="00EE2410"/>
    <w:rsid w:val="00EE53FB"/>
    <w:rsid w:val="00EF31F1"/>
    <w:rsid w:val="00F03921"/>
    <w:rsid w:val="00F057DB"/>
    <w:rsid w:val="00F23D76"/>
    <w:rsid w:val="00F618D9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3D347"/>
  <w15:docId w15:val="{3BB0F561-16B7-4D3B-A60F-850DCFC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2015.dot</Template>
  <TotalTime>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EOV</cp:lastModifiedBy>
  <cp:revision>4</cp:revision>
  <cp:lastPrinted>2025-03-06T07:25:00Z</cp:lastPrinted>
  <dcterms:created xsi:type="dcterms:W3CDTF">2025-03-06T07:00:00Z</dcterms:created>
  <dcterms:modified xsi:type="dcterms:W3CDTF">2025-03-06T07:36:00Z</dcterms:modified>
</cp:coreProperties>
</file>