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AD41" w14:textId="77777777" w:rsidR="00CC41AD" w:rsidRPr="00C611B7" w:rsidRDefault="008C31EF" w:rsidP="008123A0">
      <w:pPr>
        <w:jc w:val="center"/>
        <w:rPr>
          <w:sz w:val="32"/>
          <w:szCs w:val="32"/>
        </w:rPr>
      </w:pPr>
      <w:r>
        <w:rPr>
          <w:bCs/>
        </w:rPr>
        <w:pict w14:anchorId="25BC5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ХМР 2015 OKKw"/>
          </v:shape>
        </w:pict>
      </w:r>
    </w:p>
    <w:p w14:paraId="01D65D20" w14:textId="77777777" w:rsidR="006409B0" w:rsidRDefault="00E81CEB" w:rsidP="002249A5">
      <w:pPr>
        <w:jc w:val="right"/>
      </w:pPr>
      <w:r>
        <w:t xml:space="preserve">                 </w:t>
      </w:r>
    </w:p>
    <w:p w14:paraId="17BF452E" w14:textId="77777777" w:rsidR="006409B0" w:rsidRPr="00CC41AD" w:rsidRDefault="006409B0" w:rsidP="006409B0">
      <w:pPr>
        <w:jc w:val="center"/>
      </w:pPr>
      <w:r w:rsidRPr="006409B0">
        <w:rPr>
          <w:sz w:val="28"/>
          <w:szCs w:val="28"/>
        </w:rPr>
        <w:t>ГЛАВА</w:t>
      </w:r>
    </w:p>
    <w:p w14:paraId="1FCDC42A" w14:textId="77777777" w:rsidR="00E74FD4" w:rsidRDefault="00E74FD4" w:rsidP="00E74FD4">
      <w:pPr>
        <w:jc w:val="center"/>
        <w:rPr>
          <w:sz w:val="28"/>
          <w:szCs w:val="28"/>
        </w:rPr>
      </w:pPr>
      <w:r w:rsidRPr="00F67563">
        <w:rPr>
          <w:sz w:val="28"/>
          <w:szCs w:val="28"/>
        </w:rPr>
        <w:t>ХАСАНСК</w:t>
      </w:r>
      <w:r w:rsidR="006409B0">
        <w:rPr>
          <w:sz w:val="28"/>
          <w:szCs w:val="28"/>
        </w:rPr>
        <w:t>ОГО</w:t>
      </w:r>
      <w:r w:rsidRPr="00F67563">
        <w:rPr>
          <w:sz w:val="28"/>
          <w:szCs w:val="28"/>
        </w:rPr>
        <w:t xml:space="preserve"> МУНИЦИПАЛЬН</w:t>
      </w:r>
      <w:r w:rsidR="006409B0">
        <w:rPr>
          <w:sz w:val="28"/>
          <w:szCs w:val="28"/>
        </w:rPr>
        <w:t>ОГО</w:t>
      </w:r>
      <w:r w:rsidRPr="00F67563">
        <w:rPr>
          <w:sz w:val="28"/>
          <w:szCs w:val="28"/>
        </w:rPr>
        <w:t xml:space="preserve"> </w:t>
      </w:r>
      <w:r w:rsidR="00281770">
        <w:rPr>
          <w:sz w:val="28"/>
          <w:szCs w:val="28"/>
        </w:rPr>
        <w:t>ОКРУГ</w:t>
      </w:r>
      <w:r w:rsidR="006409B0">
        <w:rPr>
          <w:sz w:val="28"/>
          <w:szCs w:val="28"/>
        </w:rPr>
        <w:t>А</w:t>
      </w:r>
    </w:p>
    <w:p w14:paraId="33EB508E" w14:textId="77777777" w:rsidR="00281770" w:rsidRPr="00F67563" w:rsidRDefault="00281770" w:rsidP="00E74F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ПРИМОРСКОГО  КРАЯ</w:t>
      </w:r>
      <w:proofErr w:type="gramEnd"/>
    </w:p>
    <w:p w14:paraId="657E347F" w14:textId="77777777" w:rsidR="00E74FD4" w:rsidRDefault="00E74FD4" w:rsidP="00E74FD4">
      <w:pPr>
        <w:jc w:val="center"/>
        <w:rPr>
          <w:sz w:val="16"/>
          <w:szCs w:val="16"/>
          <w:lang w:val="en-US"/>
        </w:rPr>
      </w:pPr>
    </w:p>
    <w:p w14:paraId="35B0CEF8" w14:textId="77777777" w:rsidR="00D50DD7" w:rsidRPr="00D50DD7" w:rsidRDefault="00D50DD7" w:rsidP="00E74FD4">
      <w:pPr>
        <w:jc w:val="center"/>
        <w:rPr>
          <w:sz w:val="16"/>
          <w:szCs w:val="16"/>
          <w:lang w:val="en-US"/>
        </w:rPr>
      </w:pPr>
    </w:p>
    <w:p w14:paraId="5B00C9F9" w14:textId="77777777" w:rsidR="00E74FD4" w:rsidRPr="00D50DD7" w:rsidRDefault="008D32C9" w:rsidP="00E74FD4">
      <w:pPr>
        <w:jc w:val="center"/>
        <w:rPr>
          <w:sz w:val="28"/>
          <w:szCs w:val="28"/>
        </w:rPr>
      </w:pPr>
      <w:r w:rsidRPr="00D50DD7">
        <w:rPr>
          <w:sz w:val="28"/>
          <w:szCs w:val="28"/>
        </w:rPr>
        <w:t>ПОСТАНОВЛЕНИЕ</w:t>
      </w:r>
    </w:p>
    <w:p w14:paraId="4851330B" w14:textId="77777777" w:rsidR="00E81CEB" w:rsidRDefault="00E81CEB">
      <w:pPr>
        <w:jc w:val="center"/>
        <w:rPr>
          <w:sz w:val="16"/>
          <w:szCs w:val="16"/>
          <w:lang w:val="en-US"/>
        </w:rPr>
      </w:pPr>
    </w:p>
    <w:p w14:paraId="6E2001D0" w14:textId="77777777" w:rsidR="00D50DD7" w:rsidRPr="00D50DD7" w:rsidRDefault="00D50DD7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85825" w:rsidRPr="004A3475" w14:paraId="62043E97" w14:textId="77777777" w:rsidTr="00D50DD7">
        <w:tc>
          <w:tcPr>
            <w:tcW w:w="3379" w:type="dxa"/>
            <w:shd w:val="clear" w:color="auto" w:fill="auto"/>
            <w:hideMark/>
          </w:tcPr>
          <w:p w14:paraId="5CF27A14" w14:textId="77777777" w:rsidR="00885825" w:rsidRPr="004A3475" w:rsidRDefault="00885825" w:rsidP="00885825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5D42324C" w14:textId="77777777" w:rsidR="00885825" w:rsidRDefault="00885825" w:rsidP="004A3475">
            <w:pPr>
              <w:jc w:val="center"/>
              <w:rPr>
                <w:sz w:val="28"/>
                <w:szCs w:val="28"/>
                <w:lang w:val="en-US"/>
              </w:rPr>
            </w:pPr>
            <w:r w:rsidRPr="004A3475">
              <w:rPr>
                <w:sz w:val="28"/>
                <w:szCs w:val="28"/>
              </w:rPr>
              <w:t>пгт Славянка</w:t>
            </w:r>
          </w:p>
          <w:p w14:paraId="4F907011" w14:textId="77777777" w:rsidR="00D50DD7" w:rsidRPr="00D50DD7" w:rsidRDefault="00D50DD7" w:rsidP="004A347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9" w:type="dxa"/>
            <w:shd w:val="clear" w:color="auto" w:fill="auto"/>
          </w:tcPr>
          <w:p w14:paraId="73280993" w14:textId="77777777" w:rsidR="00885825" w:rsidRPr="004A3475" w:rsidRDefault="00885825" w:rsidP="004A3475">
            <w:pPr>
              <w:jc w:val="right"/>
              <w:rPr>
                <w:sz w:val="28"/>
                <w:szCs w:val="28"/>
              </w:rPr>
            </w:pPr>
          </w:p>
        </w:tc>
      </w:tr>
      <w:tr w:rsidR="00D50DD7" w:rsidRPr="004A3475" w14:paraId="720BE43C" w14:textId="77777777" w:rsidTr="00D50DD7">
        <w:tc>
          <w:tcPr>
            <w:tcW w:w="3379" w:type="dxa"/>
            <w:shd w:val="clear" w:color="auto" w:fill="auto"/>
          </w:tcPr>
          <w:p w14:paraId="57E2202A" w14:textId="77777777" w:rsidR="00D50DD7" w:rsidRPr="0031378A" w:rsidRDefault="0031378A" w:rsidP="00885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3379" w:type="dxa"/>
            <w:shd w:val="clear" w:color="auto" w:fill="auto"/>
          </w:tcPr>
          <w:p w14:paraId="18F8C806" w14:textId="77777777" w:rsidR="00D50DD7" w:rsidRPr="004A3475" w:rsidRDefault="00D50DD7" w:rsidP="004A3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1B1E3CB6" w14:textId="77777777" w:rsidR="00D50DD7" w:rsidRPr="00D50DD7" w:rsidRDefault="00D50DD7" w:rsidP="00313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1378A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-</w:t>
            </w:r>
            <w:r w:rsidR="00C341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</w:t>
            </w:r>
          </w:p>
        </w:tc>
      </w:tr>
    </w:tbl>
    <w:p w14:paraId="4D3FD4FF" w14:textId="77777777" w:rsidR="00D50DD7" w:rsidRDefault="00E81CEB" w:rsidP="00E81CEB">
      <w:pPr>
        <w:rPr>
          <w:sz w:val="16"/>
          <w:szCs w:val="16"/>
          <w:lang w:val="en-US"/>
        </w:rPr>
      </w:pPr>
      <w:r w:rsidRPr="00E81CEB">
        <w:rPr>
          <w:sz w:val="26"/>
          <w:szCs w:val="26"/>
        </w:rPr>
        <w:t xml:space="preserve">                                  </w:t>
      </w:r>
      <w:r w:rsidR="0021573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</w:t>
      </w:r>
      <w:r w:rsidR="00215739">
        <w:rPr>
          <w:sz w:val="26"/>
          <w:szCs w:val="26"/>
        </w:rPr>
        <w:t xml:space="preserve">            </w:t>
      </w:r>
    </w:p>
    <w:p w14:paraId="24DB1693" w14:textId="77777777" w:rsidR="00052FD0" w:rsidRDefault="00215739" w:rsidP="00D50DD7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14:paraId="03FDDA60" w14:textId="77777777" w:rsidR="00E81CEB" w:rsidRPr="00D50DD7" w:rsidRDefault="00215739" w:rsidP="00D50DD7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</w:t>
      </w:r>
    </w:p>
    <w:p w14:paraId="3CAF479A" w14:textId="77777777" w:rsidR="0048064E" w:rsidRDefault="00E81CEB" w:rsidP="00CF0F03">
      <w:pPr>
        <w:rPr>
          <w:sz w:val="26"/>
          <w:szCs w:val="26"/>
        </w:rPr>
      </w:pPr>
      <w:r>
        <w:rPr>
          <w:sz w:val="26"/>
          <w:szCs w:val="26"/>
        </w:rPr>
        <w:t>О проведении</w:t>
      </w:r>
      <w:r w:rsidR="00E73A08"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</w:t>
      </w:r>
      <w:r w:rsidR="0048064E">
        <w:rPr>
          <w:sz w:val="26"/>
          <w:szCs w:val="26"/>
        </w:rPr>
        <w:t xml:space="preserve"> </w:t>
      </w:r>
      <w:r w:rsidR="00A30768">
        <w:rPr>
          <w:sz w:val="26"/>
          <w:szCs w:val="26"/>
        </w:rPr>
        <w:t>с</w:t>
      </w:r>
      <w:r>
        <w:rPr>
          <w:sz w:val="26"/>
          <w:szCs w:val="26"/>
        </w:rPr>
        <w:t>лушаний</w:t>
      </w:r>
      <w:r w:rsidR="00E73A08">
        <w:rPr>
          <w:sz w:val="26"/>
          <w:szCs w:val="26"/>
        </w:rPr>
        <w:t xml:space="preserve"> </w:t>
      </w:r>
    </w:p>
    <w:p w14:paraId="2B5AB7A9" w14:textId="77777777" w:rsidR="005A0A4F" w:rsidRDefault="00E81CEB" w:rsidP="00CF0F03">
      <w:p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5A0A4F">
        <w:rPr>
          <w:sz w:val="26"/>
          <w:szCs w:val="26"/>
        </w:rPr>
        <w:t xml:space="preserve">проекту </w:t>
      </w:r>
      <w:r w:rsidR="00D7035B">
        <w:rPr>
          <w:sz w:val="26"/>
          <w:szCs w:val="26"/>
        </w:rPr>
        <w:t>н</w:t>
      </w:r>
      <w:r w:rsidR="0048064E">
        <w:rPr>
          <w:sz w:val="26"/>
          <w:szCs w:val="26"/>
        </w:rPr>
        <w:t>ормативно</w:t>
      </w:r>
      <w:r w:rsidR="007B49EF">
        <w:rPr>
          <w:sz w:val="26"/>
          <w:szCs w:val="26"/>
        </w:rPr>
        <w:t>го</w:t>
      </w:r>
      <w:r w:rsidR="0048064E">
        <w:rPr>
          <w:sz w:val="26"/>
          <w:szCs w:val="26"/>
        </w:rPr>
        <w:t xml:space="preserve"> правового акта</w:t>
      </w:r>
    </w:p>
    <w:p w14:paraId="5244AAA1" w14:textId="77777777" w:rsidR="00786715" w:rsidRDefault="00786715" w:rsidP="00CF0F03">
      <w:pPr>
        <w:rPr>
          <w:sz w:val="26"/>
          <w:szCs w:val="26"/>
        </w:rPr>
      </w:pPr>
      <w:r>
        <w:rPr>
          <w:sz w:val="26"/>
          <w:szCs w:val="26"/>
        </w:rPr>
        <w:t xml:space="preserve">Хасанского муниципального </w:t>
      </w:r>
      <w:r w:rsidR="00F712E3">
        <w:rPr>
          <w:sz w:val="26"/>
          <w:szCs w:val="26"/>
        </w:rPr>
        <w:t>округа</w:t>
      </w:r>
    </w:p>
    <w:p w14:paraId="2F52D355" w14:textId="77777777" w:rsidR="0048064E" w:rsidRDefault="005A0A4F" w:rsidP="00CF0F03">
      <w:pPr>
        <w:rPr>
          <w:sz w:val="26"/>
          <w:szCs w:val="26"/>
        </w:rPr>
      </w:pPr>
      <w:r>
        <w:rPr>
          <w:sz w:val="26"/>
          <w:szCs w:val="26"/>
        </w:rPr>
        <w:t>«О</w:t>
      </w:r>
      <w:r w:rsidR="00E81CEB">
        <w:rPr>
          <w:sz w:val="26"/>
          <w:szCs w:val="26"/>
        </w:rPr>
        <w:t xml:space="preserve">б исполнении бюджета </w:t>
      </w:r>
      <w:r w:rsidR="00306CF2">
        <w:rPr>
          <w:sz w:val="26"/>
          <w:szCs w:val="26"/>
        </w:rPr>
        <w:t xml:space="preserve">Хасанского </w:t>
      </w:r>
    </w:p>
    <w:p w14:paraId="17822C7D" w14:textId="77777777" w:rsidR="00E81CEB" w:rsidRDefault="00306CF2" w:rsidP="00CF0F0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D7035B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E81CEB">
        <w:rPr>
          <w:sz w:val="26"/>
          <w:szCs w:val="26"/>
        </w:rPr>
        <w:t>за 20</w:t>
      </w:r>
      <w:r w:rsidR="00762B5E">
        <w:rPr>
          <w:sz w:val="26"/>
          <w:szCs w:val="26"/>
        </w:rPr>
        <w:t>2</w:t>
      </w:r>
      <w:r w:rsidR="00B92C58">
        <w:rPr>
          <w:sz w:val="26"/>
          <w:szCs w:val="26"/>
        </w:rPr>
        <w:t>4</w:t>
      </w:r>
      <w:r w:rsidR="00E81CEB">
        <w:rPr>
          <w:sz w:val="26"/>
          <w:szCs w:val="26"/>
        </w:rPr>
        <w:t xml:space="preserve"> год</w:t>
      </w:r>
      <w:r w:rsidR="005A0A4F">
        <w:rPr>
          <w:sz w:val="26"/>
          <w:szCs w:val="26"/>
        </w:rPr>
        <w:t>»</w:t>
      </w:r>
    </w:p>
    <w:p w14:paraId="77F16B42" w14:textId="77777777" w:rsidR="00F26224" w:rsidRDefault="00F26224" w:rsidP="002758D5">
      <w:pPr>
        <w:spacing w:line="276" w:lineRule="auto"/>
        <w:rPr>
          <w:sz w:val="26"/>
          <w:szCs w:val="26"/>
        </w:rPr>
      </w:pPr>
    </w:p>
    <w:p w14:paraId="03ACB77E" w14:textId="77777777" w:rsidR="00554B1D" w:rsidRDefault="00554B1D" w:rsidP="002758D5">
      <w:pPr>
        <w:spacing w:line="276" w:lineRule="auto"/>
        <w:rPr>
          <w:sz w:val="26"/>
          <w:szCs w:val="26"/>
        </w:rPr>
      </w:pPr>
    </w:p>
    <w:p w14:paraId="140821A3" w14:textId="77777777" w:rsidR="00BF029A" w:rsidRDefault="00E26909" w:rsidP="00CF0F03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7242AC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</w:t>
      </w:r>
      <w:r w:rsidR="007242A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BF029A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</w:t>
      </w:r>
      <w:r w:rsidR="00BF029A">
        <w:rPr>
          <w:sz w:val="26"/>
          <w:szCs w:val="26"/>
        </w:rPr>
        <w:t>ым</w:t>
      </w:r>
      <w:r w:rsidR="007242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закон</w:t>
      </w:r>
      <w:r w:rsidR="00BF029A">
        <w:rPr>
          <w:sz w:val="26"/>
          <w:szCs w:val="26"/>
        </w:rPr>
        <w:t>ом</w:t>
      </w:r>
      <w:r>
        <w:rPr>
          <w:sz w:val="26"/>
          <w:szCs w:val="26"/>
        </w:rPr>
        <w:t xml:space="preserve"> от </w:t>
      </w:r>
      <w:r w:rsidR="00BF029A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BF029A">
        <w:rPr>
          <w:sz w:val="26"/>
          <w:szCs w:val="26"/>
        </w:rPr>
        <w:t>.10.</w:t>
      </w:r>
      <w:r>
        <w:rPr>
          <w:sz w:val="26"/>
          <w:szCs w:val="26"/>
        </w:rPr>
        <w:t>2003 № 131-ФЗ «Об общих принципах организации местного самоупр</w:t>
      </w:r>
      <w:r w:rsidR="001D6C90">
        <w:rPr>
          <w:sz w:val="26"/>
          <w:szCs w:val="26"/>
        </w:rPr>
        <w:t>авления в Российской Федерации»</w:t>
      </w:r>
      <w:r w:rsidR="00BF029A">
        <w:rPr>
          <w:sz w:val="26"/>
          <w:szCs w:val="26"/>
        </w:rPr>
        <w:t>, Нормативным правовым актом Думы Хасанского муниципального округа от 30.09.2022 № 1</w:t>
      </w:r>
      <w:r w:rsidR="00280D00">
        <w:rPr>
          <w:sz w:val="26"/>
          <w:szCs w:val="26"/>
        </w:rPr>
        <w:t>-НПА</w:t>
      </w:r>
      <w:r w:rsidR="00BF029A">
        <w:rPr>
          <w:sz w:val="26"/>
          <w:szCs w:val="26"/>
        </w:rPr>
        <w:t xml:space="preserve"> «</w:t>
      </w:r>
      <w:r w:rsidR="00A27F58">
        <w:rPr>
          <w:sz w:val="26"/>
          <w:szCs w:val="26"/>
        </w:rPr>
        <w:t xml:space="preserve">О </w:t>
      </w:r>
      <w:r w:rsidR="00BF029A">
        <w:rPr>
          <w:sz w:val="26"/>
          <w:szCs w:val="26"/>
        </w:rPr>
        <w:t>Положени</w:t>
      </w:r>
      <w:r w:rsidR="00A27F58">
        <w:rPr>
          <w:sz w:val="26"/>
          <w:szCs w:val="26"/>
        </w:rPr>
        <w:t>и</w:t>
      </w:r>
      <w:r w:rsidR="00280D00">
        <w:rPr>
          <w:sz w:val="26"/>
          <w:szCs w:val="26"/>
        </w:rPr>
        <w:t xml:space="preserve"> о публичных слушаниях и общественных обсуждениях в Хасанском муниципальном округе Приморского края»</w:t>
      </w:r>
    </w:p>
    <w:p w14:paraId="16FF1AEC" w14:textId="77777777" w:rsidR="0082716E" w:rsidRDefault="0082716E" w:rsidP="00C742B0">
      <w:pPr>
        <w:spacing w:line="276" w:lineRule="auto"/>
        <w:ind w:firstLine="567"/>
        <w:jc w:val="both"/>
        <w:rPr>
          <w:sz w:val="16"/>
          <w:szCs w:val="16"/>
        </w:rPr>
      </w:pPr>
    </w:p>
    <w:p w14:paraId="53B885C2" w14:textId="77777777" w:rsidR="00052FD0" w:rsidRPr="00052FD0" w:rsidRDefault="00052FD0" w:rsidP="00C742B0">
      <w:pPr>
        <w:spacing w:line="276" w:lineRule="auto"/>
        <w:ind w:firstLine="567"/>
        <w:jc w:val="both"/>
        <w:rPr>
          <w:sz w:val="16"/>
          <w:szCs w:val="16"/>
        </w:rPr>
      </w:pPr>
    </w:p>
    <w:p w14:paraId="68F03BE4" w14:textId="77777777" w:rsidR="00E26909" w:rsidRDefault="00E26909" w:rsidP="00C742B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B92C58">
        <w:rPr>
          <w:sz w:val="26"/>
          <w:szCs w:val="26"/>
        </w:rPr>
        <w:t>Ю</w:t>
      </w:r>
      <w:r>
        <w:rPr>
          <w:sz w:val="26"/>
          <w:szCs w:val="26"/>
        </w:rPr>
        <w:t>:</w:t>
      </w:r>
    </w:p>
    <w:p w14:paraId="6336808E" w14:textId="77777777" w:rsidR="0082716E" w:rsidRDefault="0082716E" w:rsidP="00C742B0">
      <w:pPr>
        <w:spacing w:line="276" w:lineRule="auto"/>
        <w:jc w:val="both"/>
        <w:rPr>
          <w:sz w:val="16"/>
          <w:szCs w:val="16"/>
        </w:rPr>
      </w:pPr>
    </w:p>
    <w:p w14:paraId="3CEEA28D" w14:textId="77777777" w:rsidR="00052FD0" w:rsidRPr="00052FD0" w:rsidRDefault="00052FD0" w:rsidP="00C742B0">
      <w:pPr>
        <w:spacing w:line="276" w:lineRule="auto"/>
        <w:jc w:val="both"/>
        <w:rPr>
          <w:sz w:val="16"/>
          <w:szCs w:val="16"/>
        </w:rPr>
      </w:pPr>
    </w:p>
    <w:p w14:paraId="29DEC255" w14:textId="77777777" w:rsidR="00E26909" w:rsidRPr="007C7074" w:rsidRDefault="00E26909" w:rsidP="00CF0F0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C7074">
        <w:rPr>
          <w:sz w:val="26"/>
          <w:szCs w:val="26"/>
        </w:rPr>
        <w:t xml:space="preserve">Провести </w:t>
      </w:r>
      <w:r w:rsidR="00B564A8" w:rsidRPr="007C7074">
        <w:rPr>
          <w:sz w:val="26"/>
          <w:szCs w:val="26"/>
        </w:rPr>
        <w:t xml:space="preserve">по инициативе главы Хасанского муниципального </w:t>
      </w:r>
      <w:r w:rsidR="00C25472">
        <w:rPr>
          <w:sz w:val="26"/>
          <w:szCs w:val="26"/>
        </w:rPr>
        <w:t>округа</w:t>
      </w:r>
      <w:r w:rsidR="007C7074" w:rsidRPr="007C7074">
        <w:rPr>
          <w:sz w:val="26"/>
          <w:szCs w:val="26"/>
        </w:rPr>
        <w:t xml:space="preserve"> </w:t>
      </w:r>
      <w:r w:rsidR="00F2179C">
        <w:rPr>
          <w:sz w:val="26"/>
          <w:szCs w:val="26"/>
        </w:rPr>
        <w:t xml:space="preserve">Приморского края </w:t>
      </w:r>
      <w:r w:rsidRPr="007C7074">
        <w:rPr>
          <w:sz w:val="26"/>
          <w:szCs w:val="26"/>
        </w:rPr>
        <w:t xml:space="preserve">публичные слушания по </w:t>
      </w:r>
      <w:r w:rsidR="005A0A4F" w:rsidRPr="007C7074">
        <w:rPr>
          <w:sz w:val="26"/>
          <w:szCs w:val="26"/>
        </w:rPr>
        <w:t xml:space="preserve">проекту </w:t>
      </w:r>
      <w:r w:rsidR="00F2179C">
        <w:rPr>
          <w:sz w:val="26"/>
          <w:szCs w:val="26"/>
        </w:rPr>
        <w:t>н</w:t>
      </w:r>
      <w:r w:rsidR="00B564A8" w:rsidRPr="007C7074">
        <w:rPr>
          <w:sz w:val="26"/>
          <w:szCs w:val="26"/>
        </w:rPr>
        <w:t>ормативного правового акта</w:t>
      </w:r>
      <w:r w:rsidR="005A0A4F" w:rsidRPr="007C7074">
        <w:rPr>
          <w:sz w:val="26"/>
          <w:szCs w:val="26"/>
        </w:rPr>
        <w:t xml:space="preserve"> </w:t>
      </w:r>
      <w:r w:rsidR="00A55C1B">
        <w:rPr>
          <w:sz w:val="26"/>
          <w:szCs w:val="26"/>
        </w:rPr>
        <w:t xml:space="preserve">Хасанского муниципального </w:t>
      </w:r>
      <w:r w:rsidR="00C25472">
        <w:rPr>
          <w:sz w:val="26"/>
          <w:szCs w:val="26"/>
        </w:rPr>
        <w:t>округа</w:t>
      </w:r>
      <w:r w:rsidR="00A55C1B" w:rsidRPr="007C7074">
        <w:rPr>
          <w:sz w:val="26"/>
          <w:szCs w:val="26"/>
        </w:rPr>
        <w:t xml:space="preserve"> </w:t>
      </w:r>
      <w:r w:rsidR="005A0A4F" w:rsidRPr="007C7074">
        <w:rPr>
          <w:sz w:val="26"/>
          <w:szCs w:val="26"/>
        </w:rPr>
        <w:t>«О</w:t>
      </w:r>
      <w:r w:rsidRPr="007C7074">
        <w:rPr>
          <w:sz w:val="26"/>
          <w:szCs w:val="26"/>
        </w:rPr>
        <w:t xml:space="preserve">б исполнении бюджета Хасанского муниципального </w:t>
      </w:r>
      <w:r w:rsidR="00F2179C">
        <w:rPr>
          <w:sz w:val="26"/>
          <w:szCs w:val="26"/>
        </w:rPr>
        <w:t>округа</w:t>
      </w:r>
      <w:r w:rsidRPr="007C7074">
        <w:rPr>
          <w:sz w:val="26"/>
          <w:szCs w:val="26"/>
        </w:rPr>
        <w:t xml:space="preserve"> за 20</w:t>
      </w:r>
      <w:r w:rsidR="00762B5E" w:rsidRPr="007C7074">
        <w:rPr>
          <w:sz w:val="26"/>
          <w:szCs w:val="26"/>
        </w:rPr>
        <w:t>2</w:t>
      </w:r>
      <w:r w:rsidR="00B92C58">
        <w:rPr>
          <w:sz w:val="26"/>
          <w:szCs w:val="26"/>
        </w:rPr>
        <w:t>4</w:t>
      </w:r>
      <w:r w:rsidRPr="007C7074">
        <w:rPr>
          <w:sz w:val="26"/>
          <w:szCs w:val="26"/>
        </w:rPr>
        <w:t xml:space="preserve"> год</w:t>
      </w:r>
      <w:r w:rsidR="005A0A4F" w:rsidRPr="007C7074">
        <w:rPr>
          <w:sz w:val="26"/>
          <w:szCs w:val="26"/>
        </w:rPr>
        <w:t>»</w:t>
      </w:r>
      <w:r w:rsidR="00177CC6">
        <w:rPr>
          <w:sz w:val="26"/>
          <w:szCs w:val="26"/>
        </w:rPr>
        <w:t xml:space="preserve"> (далее – Проект)</w:t>
      </w:r>
      <w:r w:rsidR="00B564A8" w:rsidRPr="007C7074">
        <w:rPr>
          <w:sz w:val="26"/>
          <w:szCs w:val="26"/>
        </w:rPr>
        <w:t>.</w:t>
      </w:r>
    </w:p>
    <w:p w14:paraId="61D1F8D0" w14:textId="77777777" w:rsidR="00C25472" w:rsidRDefault="00B564A8" w:rsidP="00CF0F0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проведение публичных слушаний по </w:t>
      </w:r>
      <w:r w:rsidR="00307DEC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на </w:t>
      </w:r>
      <w:r w:rsidR="00CB4BDD" w:rsidRPr="00CB4BDD">
        <w:rPr>
          <w:sz w:val="26"/>
          <w:szCs w:val="26"/>
        </w:rPr>
        <w:t>1</w:t>
      </w:r>
      <w:r w:rsidR="00B92C58">
        <w:rPr>
          <w:sz w:val="26"/>
          <w:szCs w:val="26"/>
        </w:rPr>
        <w:t>1</w:t>
      </w:r>
      <w:r w:rsidRPr="00CB4BDD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</w:t>
      </w:r>
      <w:r w:rsidR="00B92C58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C25472">
        <w:rPr>
          <w:sz w:val="26"/>
          <w:szCs w:val="26"/>
        </w:rPr>
        <w:t>.</w:t>
      </w:r>
    </w:p>
    <w:p w14:paraId="4F433DC5" w14:textId="77777777" w:rsidR="00B564A8" w:rsidRDefault="00C25472" w:rsidP="00CF0F0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</w:t>
      </w:r>
      <w:r w:rsidR="008260DE">
        <w:rPr>
          <w:sz w:val="26"/>
          <w:szCs w:val="26"/>
        </w:rPr>
        <w:t xml:space="preserve">время и </w:t>
      </w:r>
      <w:r>
        <w:rPr>
          <w:sz w:val="26"/>
          <w:szCs w:val="26"/>
        </w:rPr>
        <w:t xml:space="preserve">место проведения публичных слушаний </w:t>
      </w:r>
      <w:r w:rsidR="0024045A">
        <w:rPr>
          <w:sz w:val="26"/>
          <w:szCs w:val="26"/>
        </w:rPr>
        <w:t>конференц-</w:t>
      </w:r>
      <w:r>
        <w:rPr>
          <w:sz w:val="26"/>
          <w:szCs w:val="26"/>
        </w:rPr>
        <w:t xml:space="preserve">зал администрации Хасанского муниципального округа, расположенный по адресу: Приморский край, </w:t>
      </w:r>
      <w:r w:rsidR="0038335A">
        <w:rPr>
          <w:sz w:val="26"/>
          <w:szCs w:val="26"/>
        </w:rPr>
        <w:t xml:space="preserve">Хасанский </w:t>
      </w:r>
      <w:r w:rsidR="001D408D">
        <w:rPr>
          <w:sz w:val="26"/>
          <w:szCs w:val="26"/>
        </w:rPr>
        <w:t xml:space="preserve">муниципальный </w:t>
      </w:r>
      <w:r>
        <w:rPr>
          <w:sz w:val="26"/>
          <w:szCs w:val="26"/>
        </w:rPr>
        <w:t>округ, пгт Славянка, ул. Молодежная,</w:t>
      </w:r>
      <w:r w:rsidR="001B6717">
        <w:rPr>
          <w:sz w:val="26"/>
          <w:szCs w:val="26"/>
        </w:rPr>
        <w:t xml:space="preserve"> вл</w:t>
      </w:r>
      <w:r>
        <w:rPr>
          <w:sz w:val="26"/>
          <w:szCs w:val="26"/>
        </w:rPr>
        <w:t xml:space="preserve">д.1, </w:t>
      </w:r>
      <w:r w:rsidR="00B564A8">
        <w:rPr>
          <w:sz w:val="26"/>
          <w:szCs w:val="26"/>
        </w:rPr>
        <w:t xml:space="preserve">время проведения </w:t>
      </w:r>
      <w:r w:rsidR="00CB4BDD">
        <w:rPr>
          <w:sz w:val="26"/>
          <w:szCs w:val="26"/>
        </w:rPr>
        <w:t>в</w:t>
      </w:r>
      <w:r w:rsidR="00B564A8">
        <w:rPr>
          <w:sz w:val="26"/>
          <w:szCs w:val="26"/>
        </w:rPr>
        <w:t xml:space="preserve"> 1</w:t>
      </w:r>
      <w:r w:rsidR="00CB4BDD">
        <w:rPr>
          <w:sz w:val="26"/>
          <w:szCs w:val="26"/>
        </w:rPr>
        <w:t>1</w:t>
      </w:r>
      <w:r w:rsidR="00B564A8">
        <w:rPr>
          <w:sz w:val="26"/>
          <w:szCs w:val="26"/>
        </w:rPr>
        <w:t>.00 часов.</w:t>
      </w:r>
    </w:p>
    <w:p w14:paraId="61A59238" w14:textId="77777777" w:rsidR="00EC37CE" w:rsidRDefault="00EC37CE" w:rsidP="00CF0F0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комиссию по подготовке и проведению публичных слушаний в составе согласно </w:t>
      </w:r>
      <w:proofErr w:type="gramStart"/>
      <w:r>
        <w:rPr>
          <w:sz w:val="26"/>
          <w:szCs w:val="26"/>
        </w:rPr>
        <w:t>Приложени</w:t>
      </w:r>
      <w:r w:rsidR="00F2179C">
        <w:rPr>
          <w:sz w:val="26"/>
          <w:szCs w:val="26"/>
        </w:rPr>
        <w:t>ю</w:t>
      </w:r>
      <w:r>
        <w:rPr>
          <w:sz w:val="26"/>
          <w:szCs w:val="26"/>
        </w:rPr>
        <w:t xml:space="preserve">  к</w:t>
      </w:r>
      <w:proofErr w:type="gramEnd"/>
      <w:r>
        <w:rPr>
          <w:sz w:val="26"/>
          <w:szCs w:val="26"/>
        </w:rPr>
        <w:t xml:space="preserve"> настоящему постановлению.</w:t>
      </w:r>
    </w:p>
    <w:p w14:paraId="27E75E83" w14:textId="77777777" w:rsidR="00177CC6" w:rsidRDefault="00177CC6" w:rsidP="00CF0F0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</w:t>
      </w:r>
      <w:r w:rsidR="00361DF9">
        <w:rPr>
          <w:sz w:val="26"/>
          <w:szCs w:val="26"/>
        </w:rPr>
        <w:t>ч</w:t>
      </w:r>
      <w:r>
        <w:rPr>
          <w:sz w:val="26"/>
          <w:szCs w:val="26"/>
        </w:rPr>
        <w:t>то предложения</w:t>
      </w:r>
      <w:r w:rsidR="00B30F30" w:rsidRPr="00B30F30">
        <w:rPr>
          <w:sz w:val="26"/>
          <w:szCs w:val="26"/>
        </w:rPr>
        <w:t xml:space="preserve"> </w:t>
      </w:r>
      <w:r w:rsidR="00B30F30">
        <w:rPr>
          <w:sz w:val="26"/>
          <w:szCs w:val="26"/>
        </w:rPr>
        <w:t>и</w:t>
      </w:r>
      <w:r w:rsidR="00390663">
        <w:rPr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 w:rsidR="003906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AF2C72">
        <w:rPr>
          <w:sz w:val="26"/>
          <w:szCs w:val="26"/>
        </w:rPr>
        <w:t>П</w:t>
      </w:r>
      <w:r>
        <w:rPr>
          <w:sz w:val="26"/>
          <w:szCs w:val="26"/>
        </w:rPr>
        <w:t>роекту подлежат направлению</w:t>
      </w:r>
      <w:r w:rsidR="00B30F30">
        <w:rPr>
          <w:sz w:val="26"/>
          <w:szCs w:val="26"/>
        </w:rPr>
        <w:t xml:space="preserve"> не позднее, чем за один рабочий день до даты проведения публичных слушаний</w:t>
      </w:r>
      <w:r w:rsidR="00CB4BDD">
        <w:rPr>
          <w:sz w:val="26"/>
          <w:szCs w:val="26"/>
        </w:rPr>
        <w:t xml:space="preserve"> до </w:t>
      </w:r>
      <w:r w:rsidR="003657E9">
        <w:rPr>
          <w:sz w:val="26"/>
          <w:szCs w:val="26"/>
        </w:rPr>
        <w:t>18:00 09</w:t>
      </w:r>
      <w:r w:rsidR="00CB4BDD">
        <w:rPr>
          <w:sz w:val="26"/>
          <w:szCs w:val="26"/>
        </w:rPr>
        <w:t xml:space="preserve"> апреля 202</w:t>
      </w:r>
      <w:r w:rsidR="00B92C58">
        <w:rPr>
          <w:sz w:val="26"/>
          <w:szCs w:val="26"/>
        </w:rPr>
        <w:t>5</w:t>
      </w:r>
      <w:r w:rsidR="00CB4BDD">
        <w:rPr>
          <w:sz w:val="26"/>
          <w:szCs w:val="26"/>
        </w:rPr>
        <w:t xml:space="preserve"> года</w:t>
      </w:r>
      <w:r>
        <w:rPr>
          <w:sz w:val="26"/>
          <w:szCs w:val="26"/>
        </w:rPr>
        <w:t>:</w:t>
      </w:r>
    </w:p>
    <w:p w14:paraId="72219E34" w14:textId="77777777" w:rsidR="00FA4B97" w:rsidRDefault="004F2263" w:rsidP="00CF0F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1232C">
        <w:rPr>
          <w:sz w:val="26"/>
          <w:szCs w:val="26"/>
        </w:rPr>
        <w:t>-</w:t>
      </w:r>
      <w:r w:rsidR="004A2FEF">
        <w:rPr>
          <w:sz w:val="26"/>
          <w:szCs w:val="26"/>
        </w:rPr>
        <w:t xml:space="preserve"> </w:t>
      </w:r>
      <w:r w:rsidR="00D67CA9">
        <w:rPr>
          <w:sz w:val="26"/>
          <w:szCs w:val="26"/>
        </w:rPr>
        <w:t xml:space="preserve">в </w:t>
      </w:r>
      <w:r w:rsidR="004A2FEF">
        <w:rPr>
          <w:sz w:val="26"/>
          <w:szCs w:val="26"/>
        </w:rPr>
        <w:t>э</w:t>
      </w:r>
      <w:r w:rsidR="00D67CA9">
        <w:rPr>
          <w:sz w:val="26"/>
          <w:szCs w:val="26"/>
        </w:rPr>
        <w:t>лектронно</w:t>
      </w:r>
      <w:r w:rsidR="004A2FEF">
        <w:rPr>
          <w:sz w:val="26"/>
          <w:szCs w:val="26"/>
        </w:rPr>
        <w:t>м</w:t>
      </w:r>
      <w:r w:rsidR="00D67CA9">
        <w:rPr>
          <w:sz w:val="26"/>
          <w:szCs w:val="26"/>
        </w:rPr>
        <w:t xml:space="preserve"> </w:t>
      </w:r>
      <w:r w:rsidR="004A2FEF">
        <w:rPr>
          <w:sz w:val="26"/>
          <w:szCs w:val="26"/>
        </w:rPr>
        <w:t>виде</w:t>
      </w:r>
      <w:r w:rsidR="00D67CA9">
        <w:rPr>
          <w:sz w:val="26"/>
          <w:szCs w:val="26"/>
        </w:rPr>
        <w:t xml:space="preserve"> через </w:t>
      </w:r>
      <w:r w:rsidR="004A2FEF">
        <w:rPr>
          <w:sz w:val="26"/>
          <w:szCs w:val="26"/>
        </w:rPr>
        <w:t xml:space="preserve">информационно-телекоммуникационные </w:t>
      </w:r>
      <w:r w:rsidR="00CD53FD">
        <w:rPr>
          <w:sz w:val="26"/>
          <w:szCs w:val="26"/>
        </w:rPr>
        <w:t xml:space="preserve">сети </w:t>
      </w:r>
      <w:r w:rsidR="00D67CA9">
        <w:rPr>
          <w:sz w:val="26"/>
          <w:szCs w:val="26"/>
        </w:rPr>
        <w:t>«Интернет»</w:t>
      </w:r>
      <w:r w:rsidR="006561CE" w:rsidRPr="00D67CA9">
        <w:rPr>
          <w:sz w:val="26"/>
          <w:szCs w:val="26"/>
        </w:rPr>
        <w:t xml:space="preserve"> на электронный адрес </w:t>
      </w:r>
      <w:hyperlink r:id="rId7" w:history="1">
        <w:r w:rsidR="00B30F30" w:rsidRPr="00B8162E">
          <w:rPr>
            <w:rStyle w:val="a4"/>
            <w:sz w:val="26"/>
            <w:szCs w:val="26"/>
            <w:lang w:val="en-US"/>
          </w:rPr>
          <w:t>hasanfin</w:t>
        </w:r>
        <w:r w:rsidR="00B30F30" w:rsidRPr="00B8162E">
          <w:rPr>
            <w:rStyle w:val="a4"/>
            <w:sz w:val="26"/>
            <w:szCs w:val="26"/>
          </w:rPr>
          <w:t>@</w:t>
        </w:r>
        <w:r w:rsidR="00B30F30" w:rsidRPr="00B8162E">
          <w:rPr>
            <w:rStyle w:val="a4"/>
            <w:sz w:val="26"/>
            <w:szCs w:val="26"/>
            <w:lang w:val="en-US"/>
          </w:rPr>
          <w:t>yandex</w:t>
        </w:r>
        <w:r w:rsidR="00B30F30" w:rsidRPr="00B8162E">
          <w:rPr>
            <w:rStyle w:val="a4"/>
            <w:sz w:val="26"/>
            <w:szCs w:val="26"/>
          </w:rPr>
          <w:t>.</w:t>
        </w:r>
        <w:r w:rsidR="00B30F30" w:rsidRPr="00B8162E">
          <w:rPr>
            <w:rStyle w:val="a4"/>
            <w:sz w:val="26"/>
            <w:szCs w:val="26"/>
            <w:lang w:val="en-US"/>
          </w:rPr>
          <w:t>ru</w:t>
        </w:r>
      </w:hyperlink>
      <w:r w:rsidR="00D67CA9">
        <w:rPr>
          <w:sz w:val="26"/>
          <w:szCs w:val="26"/>
        </w:rPr>
        <w:t>;</w:t>
      </w:r>
    </w:p>
    <w:p w14:paraId="0EBF3032" w14:textId="77777777" w:rsidR="00361DF9" w:rsidRDefault="00FA4B97" w:rsidP="00CF0F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B524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67CA9">
        <w:rPr>
          <w:sz w:val="26"/>
          <w:szCs w:val="26"/>
        </w:rPr>
        <w:t>- в письменной форме</w:t>
      </w:r>
      <w:r w:rsidR="00361DF9">
        <w:rPr>
          <w:sz w:val="26"/>
          <w:szCs w:val="26"/>
        </w:rPr>
        <w:t xml:space="preserve"> в </w:t>
      </w:r>
      <w:r w:rsidR="00B92C58">
        <w:rPr>
          <w:sz w:val="26"/>
          <w:szCs w:val="26"/>
        </w:rPr>
        <w:t xml:space="preserve">финансовое управление </w:t>
      </w:r>
      <w:r w:rsidR="00361DF9">
        <w:rPr>
          <w:sz w:val="26"/>
          <w:szCs w:val="26"/>
        </w:rPr>
        <w:t>администраци</w:t>
      </w:r>
      <w:r w:rsidR="00B92C58">
        <w:rPr>
          <w:sz w:val="26"/>
          <w:szCs w:val="26"/>
        </w:rPr>
        <w:t>и</w:t>
      </w:r>
      <w:r w:rsidR="00361DF9">
        <w:rPr>
          <w:sz w:val="26"/>
          <w:szCs w:val="26"/>
        </w:rPr>
        <w:t xml:space="preserve"> Хасанского муниципального </w:t>
      </w:r>
      <w:r w:rsidR="00FA773E">
        <w:rPr>
          <w:sz w:val="26"/>
          <w:szCs w:val="26"/>
        </w:rPr>
        <w:t>округа</w:t>
      </w:r>
      <w:r w:rsidR="00361DF9">
        <w:rPr>
          <w:sz w:val="26"/>
          <w:szCs w:val="26"/>
        </w:rPr>
        <w:t xml:space="preserve"> по адресу: 692701, Приморский край, Хасанский </w:t>
      </w:r>
      <w:r w:rsidR="001D408D">
        <w:rPr>
          <w:sz w:val="26"/>
          <w:szCs w:val="26"/>
        </w:rPr>
        <w:lastRenderedPageBreak/>
        <w:t xml:space="preserve">муниципальный </w:t>
      </w:r>
      <w:r w:rsidR="00F2179C">
        <w:rPr>
          <w:sz w:val="26"/>
          <w:szCs w:val="26"/>
        </w:rPr>
        <w:t>округ</w:t>
      </w:r>
      <w:r w:rsidR="00361DF9">
        <w:rPr>
          <w:sz w:val="26"/>
          <w:szCs w:val="26"/>
        </w:rPr>
        <w:t xml:space="preserve">, пгт Славянка, ул. Молодежная, </w:t>
      </w:r>
      <w:r w:rsidR="001B6717">
        <w:rPr>
          <w:sz w:val="26"/>
          <w:szCs w:val="26"/>
        </w:rPr>
        <w:t>вл</w:t>
      </w:r>
      <w:r w:rsidR="0089033C">
        <w:rPr>
          <w:sz w:val="26"/>
          <w:szCs w:val="26"/>
        </w:rPr>
        <w:t>д.</w:t>
      </w:r>
      <w:r w:rsidR="00361DF9">
        <w:rPr>
          <w:sz w:val="26"/>
          <w:szCs w:val="26"/>
        </w:rPr>
        <w:t>1, каб.21</w:t>
      </w:r>
      <w:r w:rsidR="00FA773E">
        <w:rPr>
          <w:sz w:val="26"/>
          <w:szCs w:val="26"/>
        </w:rPr>
        <w:t>3</w:t>
      </w:r>
      <w:r w:rsidR="003A166F">
        <w:rPr>
          <w:sz w:val="26"/>
          <w:szCs w:val="26"/>
        </w:rPr>
        <w:t>,</w:t>
      </w:r>
      <w:r w:rsidR="00361DF9">
        <w:rPr>
          <w:sz w:val="26"/>
          <w:szCs w:val="26"/>
        </w:rPr>
        <w:t xml:space="preserve"> финансовое управление </w:t>
      </w:r>
      <w:r w:rsidR="00D67CA9">
        <w:rPr>
          <w:sz w:val="26"/>
          <w:szCs w:val="26"/>
        </w:rPr>
        <w:t xml:space="preserve">администрации Хасанского муниципального </w:t>
      </w:r>
      <w:r w:rsidR="0089033C">
        <w:rPr>
          <w:sz w:val="26"/>
          <w:szCs w:val="26"/>
        </w:rPr>
        <w:t>округа</w:t>
      </w:r>
      <w:r w:rsidR="003A166F">
        <w:rPr>
          <w:sz w:val="26"/>
          <w:szCs w:val="26"/>
        </w:rPr>
        <w:t>.</w:t>
      </w:r>
    </w:p>
    <w:p w14:paraId="57A8B904" w14:textId="77777777" w:rsidR="00567C91" w:rsidRDefault="00567C91" w:rsidP="00EE3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Финансовому управлению администрации Хасанского муниципального округа:</w:t>
      </w:r>
    </w:p>
    <w:p w14:paraId="7ECEB9E6" w14:textId="77777777" w:rsidR="00A55C1B" w:rsidRDefault="00567C91" w:rsidP="00967D29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C958E9" w:rsidRPr="00723F54">
        <w:rPr>
          <w:sz w:val="26"/>
          <w:szCs w:val="26"/>
        </w:rPr>
        <w:t>публиковать</w:t>
      </w:r>
      <w:r w:rsidR="00E26909" w:rsidRPr="00723F54">
        <w:rPr>
          <w:sz w:val="26"/>
          <w:szCs w:val="26"/>
        </w:rPr>
        <w:t xml:space="preserve"> </w:t>
      </w:r>
      <w:r w:rsidR="00723F54">
        <w:rPr>
          <w:sz w:val="26"/>
          <w:szCs w:val="26"/>
        </w:rPr>
        <w:t>настоящее постановление</w:t>
      </w:r>
      <w:r w:rsidR="005A0A4F" w:rsidRPr="00723F54">
        <w:rPr>
          <w:sz w:val="26"/>
          <w:szCs w:val="26"/>
        </w:rPr>
        <w:t xml:space="preserve"> </w:t>
      </w:r>
      <w:r w:rsidR="00E26909" w:rsidRPr="00723F54">
        <w:rPr>
          <w:sz w:val="26"/>
          <w:szCs w:val="26"/>
        </w:rPr>
        <w:t xml:space="preserve">в </w:t>
      </w:r>
      <w:r w:rsidR="00C958E9" w:rsidRPr="00723F54">
        <w:rPr>
          <w:sz w:val="26"/>
          <w:szCs w:val="26"/>
        </w:rPr>
        <w:t xml:space="preserve">Бюллетене муниципальных правовых актов Хасанского муниципального </w:t>
      </w:r>
      <w:r w:rsidR="00CB4BDD" w:rsidRPr="00723F54">
        <w:rPr>
          <w:sz w:val="26"/>
          <w:szCs w:val="26"/>
        </w:rPr>
        <w:t>округа</w:t>
      </w:r>
      <w:r w:rsidR="00C958E9" w:rsidRPr="00723F54">
        <w:rPr>
          <w:sz w:val="26"/>
          <w:szCs w:val="26"/>
        </w:rPr>
        <w:t xml:space="preserve"> и разместить </w:t>
      </w:r>
      <w:r w:rsidR="00E26909" w:rsidRPr="00723F54">
        <w:rPr>
          <w:sz w:val="26"/>
          <w:szCs w:val="26"/>
        </w:rPr>
        <w:t xml:space="preserve">на официальном сайте администрации Хасанского муниципального </w:t>
      </w:r>
      <w:r w:rsidR="00CB4BDD" w:rsidRPr="00723F54">
        <w:rPr>
          <w:sz w:val="26"/>
          <w:szCs w:val="26"/>
        </w:rPr>
        <w:t>округа</w:t>
      </w:r>
      <w:r w:rsidR="00A55C1B" w:rsidRPr="00723F54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5BBE9886" w14:textId="77777777" w:rsidR="00567C91" w:rsidRDefault="00567C91" w:rsidP="00967D29">
      <w:pPr>
        <w:ind w:firstLine="567"/>
        <w:jc w:val="both"/>
        <w:rPr>
          <w:sz w:val="26"/>
          <w:szCs w:val="26"/>
        </w:rPr>
      </w:pPr>
      <w:r w:rsidRPr="00CB4BDD">
        <w:rPr>
          <w:sz w:val="26"/>
          <w:szCs w:val="26"/>
        </w:rPr>
        <w:t>- осуществить информирование о проведении публичных слушаний через публикацию сообщения в газет</w:t>
      </w:r>
      <w:r w:rsidR="00967D29">
        <w:rPr>
          <w:sz w:val="26"/>
          <w:szCs w:val="26"/>
        </w:rPr>
        <w:t>у</w:t>
      </w:r>
      <w:r w:rsidRPr="00CB4BDD">
        <w:rPr>
          <w:sz w:val="26"/>
          <w:szCs w:val="26"/>
        </w:rPr>
        <w:t xml:space="preserve"> «</w:t>
      </w:r>
      <w:r w:rsidR="00967D29">
        <w:rPr>
          <w:sz w:val="26"/>
          <w:szCs w:val="26"/>
        </w:rPr>
        <w:t>Семь дней в Приморье</w:t>
      </w:r>
      <w:r w:rsidRPr="00CB4BDD">
        <w:rPr>
          <w:sz w:val="26"/>
          <w:szCs w:val="26"/>
        </w:rPr>
        <w:t>» с указанием адреса официального сайта администрации Хасанского муниципального округа и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39EE4324" w14:textId="77777777" w:rsidR="000C4645" w:rsidRPr="007E1450" w:rsidRDefault="008A1358" w:rsidP="00567C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его </w:t>
      </w:r>
      <w:r w:rsidR="00C137F8">
        <w:rPr>
          <w:sz w:val="26"/>
          <w:szCs w:val="26"/>
        </w:rPr>
        <w:t>принятия.</w:t>
      </w:r>
    </w:p>
    <w:p w14:paraId="04929C97" w14:textId="77777777" w:rsidR="000C4645" w:rsidRDefault="008F6A87" w:rsidP="00EE3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078DFE89" w14:textId="77777777" w:rsidR="008A1358" w:rsidRPr="00FA365E" w:rsidRDefault="008A1358" w:rsidP="00FA365E">
      <w:pPr>
        <w:jc w:val="both"/>
        <w:rPr>
          <w:sz w:val="16"/>
          <w:szCs w:val="16"/>
        </w:rPr>
      </w:pPr>
    </w:p>
    <w:p w14:paraId="6D6A91A7" w14:textId="77777777" w:rsidR="00EC0176" w:rsidRDefault="00EC0176" w:rsidP="00FA365E">
      <w:pPr>
        <w:jc w:val="both"/>
        <w:rPr>
          <w:sz w:val="16"/>
          <w:szCs w:val="16"/>
        </w:rPr>
      </w:pPr>
    </w:p>
    <w:p w14:paraId="2C62A33D" w14:textId="77777777" w:rsidR="00FA365E" w:rsidRPr="00FA365E" w:rsidRDefault="00FA365E" w:rsidP="00FA365E">
      <w:pPr>
        <w:jc w:val="both"/>
        <w:rPr>
          <w:sz w:val="16"/>
          <w:szCs w:val="16"/>
        </w:rPr>
      </w:pPr>
    </w:p>
    <w:p w14:paraId="5F1D2078" w14:textId="77777777" w:rsidR="000C4645" w:rsidRDefault="00306CF2" w:rsidP="00CF0F0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C4645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0C4645">
        <w:rPr>
          <w:sz w:val="26"/>
          <w:szCs w:val="26"/>
        </w:rPr>
        <w:t xml:space="preserve">Хасанского                                                                               </w:t>
      </w:r>
    </w:p>
    <w:p w14:paraId="7B73761B" w14:textId="77777777" w:rsidR="000C4645" w:rsidRPr="00E81CEB" w:rsidRDefault="000C4645" w:rsidP="00CF0F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E525D9">
        <w:rPr>
          <w:sz w:val="26"/>
          <w:szCs w:val="26"/>
        </w:rPr>
        <w:t>округа</w:t>
      </w:r>
      <w:r w:rsidR="000A5F6C">
        <w:rPr>
          <w:sz w:val="26"/>
          <w:szCs w:val="26"/>
        </w:rPr>
        <w:t xml:space="preserve">                                                                        </w:t>
      </w:r>
      <w:r w:rsidR="00854E4D">
        <w:rPr>
          <w:sz w:val="26"/>
          <w:szCs w:val="26"/>
        </w:rPr>
        <w:t xml:space="preserve">    </w:t>
      </w:r>
      <w:r w:rsidR="000A5F6C">
        <w:rPr>
          <w:sz w:val="26"/>
          <w:szCs w:val="26"/>
        </w:rPr>
        <w:t xml:space="preserve">      </w:t>
      </w:r>
      <w:r w:rsidR="00306CF2">
        <w:rPr>
          <w:sz w:val="26"/>
          <w:szCs w:val="26"/>
        </w:rPr>
        <w:t>И.В. Степанов</w:t>
      </w:r>
    </w:p>
    <w:p w14:paraId="1786D3D6" w14:textId="77777777" w:rsidR="00C4042C" w:rsidRPr="00E81CEB" w:rsidRDefault="00C4042C">
      <w:pPr>
        <w:jc w:val="both"/>
        <w:rPr>
          <w:sz w:val="26"/>
          <w:szCs w:val="26"/>
        </w:rPr>
      </w:pPr>
    </w:p>
    <w:p w14:paraId="2A796D1E" w14:textId="77777777" w:rsidR="00CC41AD" w:rsidRDefault="00CC41AD">
      <w:pPr>
        <w:jc w:val="both"/>
        <w:rPr>
          <w:sz w:val="26"/>
          <w:szCs w:val="26"/>
        </w:rPr>
      </w:pPr>
    </w:p>
    <w:p w14:paraId="0F5BF078" w14:textId="77777777" w:rsidR="00632B2E" w:rsidRDefault="00632B2E">
      <w:pPr>
        <w:jc w:val="both"/>
        <w:rPr>
          <w:sz w:val="26"/>
          <w:szCs w:val="26"/>
        </w:rPr>
      </w:pPr>
    </w:p>
    <w:p w14:paraId="5524D388" w14:textId="77777777" w:rsidR="00632B2E" w:rsidRDefault="00632B2E">
      <w:pPr>
        <w:jc w:val="both"/>
        <w:rPr>
          <w:sz w:val="26"/>
          <w:szCs w:val="26"/>
        </w:rPr>
      </w:pPr>
    </w:p>
    <w:p w14:paraId="00D3DB22" w14:textId="77777777" w:rsidR="00632B2E" w:rsidRDefault="00632B2E">
      <w:pPr>
        <w:jc w:val="both"/>
        <w:rPr>
          <w:sz w:val="26"/>
          <w:szCs w:val="26"/>
        </w:rPr>
      </w:pPr>
    </w:p>
    <w:p w14:paraId="5A8A48D8" w14:textId="77777777" w:rsidR="00632B2E" w:rsidRDefault="00632B2E">
      <w:pPr>
        <w:jc w:val="both"/>
        <w:rPr>
          <w:sz w:val="26"/>
          <w:szCs w:val="26"/>
        </w:rPr>
      </w:pPr>
    </w:p>
    <w:p w14:paraId="061967BB" w14:textId="77777777" w:rsidR="00632B2E" w:rsidRDefault="00632B2E">
      <w:pPr>
        <w:jc w:val="both"/>
        <w:rPr>
          <w:sz w:val="26"/>
          <w:szCs w:val="26"/>
        </w:rPr>
      </w:pPr>
    </w:p>
    <w:p w14:paraId="17AD2709" w14:textId="77777777" w:rsidR="00632B2E" w:rsidRDefault="00632B2E">
      <w:pPr>
        <w:jc w:val="both"/>
        <w:rPr>
          <w:sz w:val="26"/>
          <w:szCs w:val="26"/>
        </w:rPr>
      </w:pPr>
    </w:p>
    <w:p w14:paraId="68BF3D4A" w14:textId="77777777" w:rsidR="00632B2E" w:rsidRDefault="00632B2E">
      <w:pPr>
        <w:jc w:val="both"/>
        <w:rPr>
          <w:sz w:val="26"/>
          <w:szCs w:val="26"/>
        </w:rPr>
      </w:pPr>
    </w:p>
    <w:p w14:paraId="0B9F227E" w14:textId="77777777" w:rsidR="00632B2E" w:rsidRDefault="00632B2E">
      <w:pPr>
        <w:jc w:val="both"/>
        <w:rPr>
          <w:sz w:val="26"/>
          <w:szCs w:val="26"/>
        </w:rPr>
      </w:pPr>
    </w:p>
    <w:p w14:paraId="72FAF0BF" w14:textId="77777777" w:rsidR="00632B2E" w:rsidRDefault="00632B2E">
      <w:pPr>
        <w:jc w:val="both"/>
        <w:rPr>
          <w:sz w:val="26"/>
          <w:szCs w:val="26"/>
        </w:rPr>
      </w:pPr>
    </w:p>
    <w:p w14:paraId="1FF2B956" w14:textId="77777777" w:rsidR="00632B2E" w:rsidRDefault="00632B2E">
      <w:pPr>
        <w:jc w:val="both"/>
        <w:rPr>
          <w:sz w:val="26"/>
          <w:szCs w:val="26"/>
        </w:rPr>
      </w:pPr>
    </w:p>
    <w:p w14:paraId="3DBCEC16" w14:textId="77777777" w:rsidR="00632B2E" w:rsidRDefault="00632B2E">
      <w:pPr>
        <w:jc w:val="both"/>
        <w:rPr>
          <w:sz w:val="26"/>
          <w:szCs w:val="26"/>
        </w:rPr>
      </w:pPr>
    </w:p>
    <w:p w14:paraId="13B9EBA6" w14:textId="77777777" w:rsidR="00632B2E" w:rsidRDefault="00632B2E">
      <w:pPr>
        <w:jc w:val="both"/>
        <w:rPr>
          <w:sz w:val="26"/>
          <w:szCs w:val="26"/>
        </w:rPr>
      </w:pPr>
    </w:p>
    <w:p w14:paraId="5E92091C" w14:textId="77777777" w:rsidR="00632B2E" w:rsidRDefault="00632B2E">
      <w:pPr>
        <w:jc w:val="both"/>
        <w:rPr>
          <w:sz w:val="26"/>
          <w:szCs w:val="26"/>
        </w:rPr>
      </w:pPr>
    </w:p>
    <w:p w14:paraId="23744DCB" w14:textId="77777777" w:rsidR="00632B2E" w:rsidRDefault="00632B2E">
      <w:pPr>
        <w:jc w:val="both"/>
        <w:rPr>
          <w:sz w:val="26"/>
          <w:szCs w:val="26"/>
        </w:rPr>
      </w:pPr>
    </w:p>
    <w:p w14:paraId="3FD91753" w14:textId="77777777" w:rsidR="00632B2E" w:rsidRDefault="00632B2E">
      <w:pPr>
        <w:jc w:val="both"/>
        <w:rPr>
          <w:sz w:val="26"/>
          <w:szCs w:val="26"/>
        </w:rPr>
      </w:pPr>
    </w:p>
    <w:p w14:paraId="066095EF" w14:textId="77777777" w:rsidR="00632B2E" w:rsidRDefault="00632B2E">
      <w:pPr>
        <w:jc w:val="both"/>
        <w:rPr>
          <w:sz w:val="26"/>
          <w:szCs w:val="26"/>
        </w:rPr>
      </w:pPr>
    </w:p>
    <w:p w14:paraId="4264AFF1" w14:textId="77777777" w:rsidR="00632B2E" w:rsidRDefault="00632B2E">
      <w:pPr>
        <w:jc w:val="both"/>
        <w:rPr>
          <w:sz w:val="26"/>
          <w:szCs w:val="26"/>
        </w:rPr>
      </w:pPr>
    </w:p>
    <w:p w14:paraId="2BBE7A48" w14:textId="77777777" w:rsidR="008E6210" w:rsidRDefault="008E6210">
      <w:pPr>
        <w:jc w:val="both"/>
        <w:rPr>
          <w:sz w:val="26"/>
          <w:szCs w:val="26"/>
        </w:rPr>
      </w:pPr>
    </w:p>
    <w:p w14:paraId="4565EBCE" w14:textId="77777777" w:rsidR="008E6210" w:rsidRDefault="008E6210">
      <w:pPr>
        <w:jc w:val="both"/>
        <w:rPr>
          <w:sz w:val="26"/>
          <w:szCs w:val="26"/>
        </w:rPr>
      </w:pPr>
    </w:p>
    <w:p w14:paraId="72141AE5" w14:textId="77777777" w:rsidR="008E6210" w:rsidRDefault="008E6210">
      <w:pPr>
        <w:jc w:val="both"/>
        <w:rPr>
          <w:sz w:val="26"/>
          <w:szCs w:val="26"/>
        </w:rPr>
      </w:pPr>
    </w:p>
    <w:p w14:paraId="0858B3F6" w14:textId="77777777" w:rsidR="008E6210" w:rsidRDefault="008E6210">
      <w:pPr>
        <w:jc w:val="both"/>
        <w:rPr>
          <w:sz w:val="26"/>
          <w:szCs w:val="26"/>
        </w:rPr>
      </w:pPr>
    </w:p>
    <w:p w14:paraId="4DFCA614" w14:textId="77777777" w:rsidR="008E6210" w:rsidRDefault="008E6210">
      <w:pPr>
        <w:jc w:val="both"/>
        <w:rPr>
          <w:sz w:val="26"/>
          <w:szCs w:val="26"/>
        </w:rPr>
      </w:pPr>
    </w:p>
    <w:p w14:paraId="707C3291" w14:textId="77777777" w:rsidR="008E6210" w:rsidRDefault="008E6210">
      <w:pPr>
        <w:jc w:val="both"/>
        <w:rPr>
          <w:sz w:val="26"/>
          <w:szCs w:val="26"/>
        </w:rPr>
      </w:pPr>
    </w:p>
    <w:p w14:paraId="67ACD4B1" w14:textId="77777777" w:rsidR="008E6210" w:rsidRDefault="008E6210">
      <w:pPr>
        <w:jc w:val="both"/>
        <w:rPr>
          <w:sz w:val="26"/>
          <w:szCs w:val="26"/>
        </w:rPr>
      </w:pPr>
    </w:p>
    <w:p w14:paraId="6C68796B" w14:textId="77777777" w:rsidR="008E6210" w:rsidRDefault="008E6210">
      <w:pPr>
        <w:jc w:val="both"/>
        <w:rPr>
          <w:sz w:val="26"/>
          <w:szCs w:val="26"/>
        </w:rPr>
      </w:pPr>
    </w:p>
    <w:p w14:paraId="7F06E605" w14:textId="77777777" w:rsidR="008E6210" w:rsidRDefault="008E6210">
      <w:pPr>
        <w:jc w:val="both"/>
        <w:rPr>
          <w:sz w:val="26"/>
          <w:szCs w:val="26"/>
        </w:rPr>
      </w:pPr>
    </w:p>
    <w:p w14:paraId="46B33A3D" w14:textId="77777777" w:rsidR="008E6210" w:rsidRDefault="008E6210">
      <w:pPr>
        <w:jc w:val="both"/>
        <w:rPr>
          <w:sz w:val="26"/>
          <w:szCs w:val="26"/>
        </w:rPr>
      </w:pPr>
    </w:p>
    <w:p w14:paraId="64CE09B4" w14:textId="77777777" w:rsidR="008E6210" w:rsidRDefault="008E6210">
      <w:pPr>
        <w:jc w:val="both"/>
        <w:rPr>
          <w:sz w:val="26"/>
          <w:szCs w:val="26"/>
        </w:rPr>
      </w:pPr>
    </w:p>
    <w:p w14:paraId="4F572C89" w14:textId="77777777" w:rsidR="00632B2E" w:rsidRDefault="00632B2E">
      <w:pPr>
        <w:jc w:val="both"/>
        <w:rPr>
          <w:sz w:val="26"/>
          <w:szCs w:val="26"/>
        </w:rPr>
      </w:pPr>
    </w:p>
    <w:p w14:paraId="5E545E0E" w14:textId="77777777" w:rsidR="00632B2E" w:rsidRDefault="00632B2E">
      <w:pPr>
        <w:jc w:val="both"/>
        <w:rPr>
          <w:sz w:val="26"/>
          <w:szCs w:val="26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632B2E" w:rsidRPr="008A1358" w14:paraId="42A76D68" w14:textId="77777777" w:rsidTr="008A135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93A91" w14:textId="77777777" w:rsidR="00632B2E" w:rsidRPr="008A1358" w:rsidRDefault="009139D3" w:rsidP="001910F0">
            <w:pPr>
              <w:jc w:val="both"/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14:paraId="2838B3B4" w14:textId="77777777" w:rsidR="00632B2E" w:rsidRPr="008A1358" w:rsidRDefault="00632B2E" w:rsidP="001910F0">
            <w:pPr>
              <w:jc w:val="both"/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>к постановлению главы</w:t>
            </w:r>
          </w:p>
          <w:p w14:paraId="2252D0DE" w14:textId="77777777" w:rsidR="00632B2E" w:rsidRDefault="00632B2E" w:rsidP="001910F0">
            <w:pPr>
              <w:jc w:val="both"/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Хасанского муниципального </w:t>
            </w:r>
            <w:r w:rsidR="009B095E">
              <w:rPr>
                <w:sz w:val="26"/>
                <w:szCs w:val="26"/>
              </w:rPr>
              <w:t>округа</w:t>
            </w:r>
          </w:p>
          <w:p w14:paraId="5E238B45" w14:textId="77777777" w:rsidR="004A3475" w:rsidRPr="008A1358" w:rsidRDefault="004A3475" w:rsidP="001910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Приморского края</w:t>
            </w:r>
          </w:p>
          <w:p w14:paraId="14A2BFDE" w14:textId="77777777" w:rsidR="00632B2E" w:rsidRPr="008A1358" w:rsidRDefault="00632B2E" w:rsidP="00C0756A">
            <w:pPr>
              <w:jc w:val="both"/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от </w:t>
            </w:r>
            <w:r w:rsidR="00C0756A">
              <w:rPr>
                <w:sz w:val="26"/>
                <w:szCs w:val="26"/>
              </w:rPr>
              <w:t>01.04.2025</w:t>
            </w:r>
            <w:r w:rsidRPr="008A1358">
              <w:rPr>
                <w:sz w:val="26"/>
                <w:szCs w:val="26"/>
              </w:rPr>
              <w:t xml:space="preserve"> №</w:t>
            </w:r>
            <w:r w:rsidR="00C0756A">
              <w:rPr>
                <w:sz w:val="26"/>
                <w:szCs w:val="26"/>
              </w:rPr>
              <w:t xml:space="preserve"> 11</w:t>
            </w:r>
            <w:r w:rsidR="004A3475">
              <w:rPr>
                <w:sz w:val="26"/>
                <w:szCs w:val="26"/>
              </w:rPr>
              <w:t>- пг</w:t>
            </w:r>
          </w:p>
        </w:tc>
      </w:tr>
    </w:tbl>
    <w:p w14:paraId="2C1D0CBE" w14:textId="77777777" w:rsidR="00632B2E" w:rsidRDefault="00632B2E" w:rsidP="001910F0">
      <w:pPr>
        <w:jc w:val="both"/>
        <w:rPr>
          <w:sz w:val="26"/>
          <w:szCs w:val="26"/>
        </w:rPr>
      </w:pPr>
    </w:p>
    <w:p w14:paraId="717EA651" w14:textId="77777777" w:rsidR="00632B2E" w:rsidRDefault="00632B2E" w:rsidP="001910F0">
      <w:pPr>
        <w:jc w:val="both"/>
        <w:rPr>
          <w:sz w:val="26"/>
          <w:szCs w:val="26"/>
        </w:rPr>
      </w:pPr>
    </w:p>
    <w:p w14:paraId="22BF74B4" w14:textId="77777777" w:rsidR="00632B2E" w:rsidRDefault="008C63AE" w:rsidP="001910F0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14:paraId="25ECD9DC" w14:textId="77777777" w:rsidR="008C63AE" w:rsidRDefault="008C63AE" w:rsidP="001910F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подготовке и проведению публичных слушаний</w:t>
      </w:r>
    </w:p>
    <w:p w14:paraId="0A6E96CE" w14:textId="77777777" w:rsidR="008C63AE" w:rsidRDefault="008C63AE" w:rsidP="001910F0">
      <w:pPr>
        <w:jc w:val="center"/>
        <w:rPr>
          <w:sz w:val="26"/>
          <w:szCs w:val="26"/>
        </w:rPr>
      </w:pPr>
    </w:p>
    <w:p w14:paraId="4F9C140F" w14:textId="77777777" w:rsidR="008C63AE" w:rsidRDefault="008C63AE" w:rsidP="001910F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8C63AE" w:rsidRPr="008A1358" w14:paraId="372AE064" w14:textId="77777777" w:rsidTr="00CF1236">
        <w:tc>
          <w:tcPr>
            <w:tcW w:w="5006" w:type="dxa"/>
            <w:shd w:val="clear" w:color="auto" w:fill="auto"/>
          </w:tcPr>
          <w:p w14:paraId="31BA5845" w14:textId="77777777" w:rsidR="008C63AE" w:rsidRPr="008A1358" w:rsidRDefault="008C63AE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Степанов </w:t>
            </w:r>
          </w:p>
          <w:p w14:paraId="54D91A38" w14:textId="77777777" w:rsidR="008C63AE" w:rsidRPr="008A1358" w:rsidRDefault="008C63AE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>Иван Владимирович</w:t>
            </w:r>
          </w:p>
        </w:tc>
        <w:tc>
          <w:tcPr>
            <w:tcW w:w="5006" w:type="dxa"/>
            <w:shd w:val="clear" w:color="auto" w:fill="auto"/>
          </w:tcPr>
          <w:p w14:paraId="27CFB74E" w14:textId="77777777" w:rsidR="007F20A8" w:rsidRDefault="008C63AE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- глава </w:t>
            </w:r>
            <w:r w:rsidR="009B095E">
              <w:rPr>
                <w:sz w:val="26"/>
                <w:szCs w:val="26"/>
              </w:rPr>
              <w:t>Хасанского муниципального округа</w:t>
            </w:r>
            <w:r w:rsidR="0095748F">
              <w:rPr>
                <w:sz w:val="26"/>
                <w:szCs w:val="26"/>
              </w:rPr>
              <w:t xml:space="preserve"> Приморского края</w:t>
            </w:r>
          </w:p>
          <w:p w14:paraId="66B7E075" w14:textId="77777777" w:rsidR="007F20A8" w:rsidRPr="008A1358" w:rsidRDefault="007F20A8" w:rsidP="001910F0">
            <w:pPr>
              <w:rPr>
                <w:sz w:val="26"/>
                <w:szCs w:val="26"/>
              </w:rPr>
            </w:pPr>
          </w:p>
        </w:tc>
      </w:tr>
      <w:tr w:rsidR="007F20A8" w:rsidRPr="008A1358" w14:paraId="321BC641" w14:textId="77777777" w:rsidTr="00CF1236">
        <w:tc>
          <w:tcPr>
            <w:tcW w:w="5006" w:type="dxa"/>
            <w:shd w:val="clear" w:color="auto" w:fill="auto"/>
          </w:tcPr>
          <w:p w14:paraId="02EF27C9" w14:textId="77777777" w:rsidR="00CF1236" w:rsidRDefault="007F20A8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Старцева </w:t>
            </w:r>
          </w:p>
          <w:p w14:paraId="2BD5FA20" w14:textId="77777777" w:rsidR="007F20A8" w:rsidRPr="008A1358" w:rsidRDefault="007F20A8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5006" w:type="dxa"/>
            <w:shd w:val="clear" w:color="auto" w:fill="auto"/>
          </w:tcPr>
          <w:p w14:paraId="4AE968A1" w14:textId="77777777" w:rsidR="007F20A8" w:rsidRDefault="007F20A8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</w:t>
            </w:r>
            <w:r w:rsidR="0095748F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главы администрации</w:t>
            </w:r>
            <w:r w:rsidR="0095748F">
              <w:rPr>
                <w:sz w:val="26"/>
                <w:szCs w:val="26"/>
              </w:rPr>
              <w:t xml:space="preserve"> Хасанского муниципального округа</w:t>
            </w:r>
          </w:p>
          <w:p w14:paraId="775FD282" w14:textId="77777777" w:rsidR="0095748F" w:rsidRPr="008A1358" w:rsidRDefault="0095748F" w:rsidP="001910F0">
            <w:pPr>
              <w:rPr>
                <w:sz w:val="26"/>
                <w:szCs w:val="26"/>
              </w:rPr>
            </w:pPr>
          </w:p>
        </w:tc>
      </w:tr>
      <w:tr w:rsidR="0095748F" w:rsidRPr="008A1358" w14:paraId="4B05E655" w14:textId="77777777" w:rsidTr="00CF1236">
        <w:tc>
          <w:tcPr>
            <w:tcW w:w="5006" w:type="dxa"/>
            <w:shd w:val="clear" w:color="auto" w:fill="auto"/>
          </w:tcPr>
          <w:p w14:paraId="6E917D5C" w14:textId="77777777" w:rsidR="00CF1236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Хмельницкая </w:t>
            </w:r>
          </w:p>
          <w:p w14:paraId="5E8312C7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5006" w:type="dxa"/>
            <w:shd w:val="clear" w:color="auto" w:fill="auto"/>
          </w:tcPr>
          <w:p w14:paraId="65744CE9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 Хасанского муниципального округа</w:t>
            </w:r>
          </w:p>
          <w:p w14:paraId="39B760B6" w14:textId="77777777" w:rsidR="0095748F" w:rsidRPr="008A1358" w:rsidRDefault="0095748F" w:rsidP="001910F0">
            <w:pPr>
              <w:rPr>
                <w:sz w:val="26"/>
                <w:szCs w:val="26"/>
              </w:rPr>
            </w:pPr>
          </w:p>
        </w:tc>
      </w:tr>
      <w:tr w:rsidR="0095748F" w:rsidRPr="008A1358" w14:paraId="2ECA74D2" w14:textId="77777777" w:rsidTr="00CF1236">
        <w:tc>
          <w:tcPr>
            <w:tcW w:w="5006" w:type="dxa"/>
            <w:shd w:val="clear" w:color="auto" w:fill="auto"/>
          </w:tcPr>
          <w:p w14:paraId="3C6217E8" w14:textId="77777777" w:rsidR="0095748F" w:rsidRPr="008A1358" w:rsidRDefault="0095748F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Слепцова </w:t>
            </w:r>
          </w:p>
          <w:p w14:paraId="1A3BEEA2" w14:textId="77777777" w:rsidR="0095748F" w:rsidRPr="008A1358" w:rsidRDefault="0095748F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>Александра Борисовна</w:t>
            </w:r>
          </w:p>
        </w:tc>
        <w:tc>
          <w:tcPr>
            <w:tcW w:w="5006" w:type="dxa"/>
            <w:shd w:val="clear" w:color="auto" w:fill="auto"/>
          </w:tcPr>
          <w:p w14:paraId="083E7E0B" w14:textId="77777777" w:rsidR="0095748F" w:rsidRDefault="0095748F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- начальник финансового управления администрации Хасанского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14:paraId="60762085" w14:textId="77777777" w:rsidR="0095748F" w:rsidRPr="008A1358" w:rsidRDefault="0095748F" w:rsidP="001910F0">
            <w:pPr>
              <w:rPr>
                <w:sz w:val="26"/>
                <w:szCs w:val="26"/>
              </w:rPr>
            </w:pPr>
          </w:p>
        </w:tc>
      </w:tr>
      <w:tr w:rsidR="0095748F" w:rsidRPr="008A1358" w14:paraId="11EDED3A" w14:textId="77777777" w:rsidTr="00CF1236">
        <w:tc>
          <w:tcPr>
            <w:tcW w:w="5006" w:type="dxa"/>
            <w:shd w:val="clear" w:color="auto" w:fill="auto"/>
          </w:tcPr>
          <w:p w14:paraId="27F06259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Антоненко </w:t>
            </w:r>
          </w:p>
          <w:p w14:paraId="4BF9C3CD" w14:textId="77777777" w:rsidR="0095748F" w:rsidRPr="008A1358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Валерьевна</w:t>
            </w:r>
          </w:p>
        </w:tc>
        <w:tc>
          <w:tcPr>
            <w:tcW w:w="5006" w:type="dxa"/>
            <w:shd w:val="clear" w:color="auto" w:fill="auto"/>
          </w:tcPr>
          <w:p w14:paraId="47D976A6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экономики и проектного управления Хасанского муниципального округа</w:t>
            </w:r>
          </w:p>
          <w:p w14:paraId="7CA99CB6" w14:textId="77777777" w:rsidR="0095748F" w:rsidRPr="008A1358" w:rsidRDefault="0095748F" w:rsidP="001910F0">
            <w:pPr>
              <w:rPr>
                <w:sz w:val="26"/>
                <w:szCs w:val="26"/>
              </w:rPr>
            </w:pPr>
          </w:p>
        </w:tc>
      </w:tr>
      <w:tr w:rsidR="0095748F" w:rsidRPr="008A1358" w14:paraId="1B082B11" w14:textId="77777777" w:rsidTr="00CF1236">
        <w:tc>
          <w:tcPr>
            <w:tcW w:w="5006" w:type="dxa"/>
            <w:shd w:val="clear" w:color="auto" w:fill="auto"/>
          </w:tcPr>
          <w:p w14:paraId="6FB28E54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Горникова </w:t>
            </w:r>
          </w:p>
          <w:p w14:paraId="300B1890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Петровна</w:t>
            </w:r>
          </w:p>
        </w:tc>
        <w:tc>
          <w:tcPr>
            <w:tcW w:w="5006" w:type="dxa"/>
            <w:shd w:val="clear" w:color="auto" w:fill="auto"/>
          </w:tcPr>
          <w:p w14:paraId="34BA2375" w14:textId="77777777" w:rsidR="0089591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культуры, спорта, молодежной и социальной политики</w:t>
            </w:r>
            <w:r w:rsidR="0089591F">
              <w:rPr>
                <w:sz w:val="26"/>
                <w:szCs w:val="26"/>
              </w:rPr>
              <w:t xml:space="preserve"> Хасанского муниципального округа</w:t>
            </w:r>
          </w:p>
          <w:p w14:paraId="63EEFC7E" w14:textId="77777777" w:rsidR="0095748F" w:rsidRDefault="0095748F" w:rsidP="001910F0">
            <w:pPr>
              <w:rPr>
                <w:sz w:val="26"/>
                <w:szCs w:val="26"/>
              </w:rPr>
            </w:pPr>
          </w:p>
          <w:p w14:paraId="6259686E" w14:textId="77777777" w:rsidR="0095748F" w:rsidRDefault="0095748F" w:rsidP="001910F0">
            <w:pPr>
              <w:rPr>
                <w:sz w:val="26"/>
                <w:szCs w:val="26"/>
              </w:rPr>
            </w:pPr>
          </w:p>
        </w:tc>
      </w:tr>
      <w:tr w:rsidR="0095748F" w:rsidRPr="008A1358" w14:paraId="36CC5A3B" w14:textId="77777777" w:rsidTr="00CF1236">
        <w:tc>
          <w:tcPr>
            <w:tcW w:w="5006" w:type="dxa"/>
            <w:shd w:val="clear" w:color="auto" w:fill="auto"/>
          </w:tcPr>
          <w:p w14:paraId="2368DC42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Арнаут</w:t>
            </w:r>
          </w:p>
          <w:p w14:paraId="08D6827B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Константиновна</w:t>
            </w:r>
          </w:p>
        </w:tc>
        <w:tc>
          <w:tcPr>
            <w:tcW w:w="5006" w:type="dxa"/>
            <w:shd w:val="clear" w:color="auto" w:fill="auto"/>
          </w:tcPr>
          <w:p w14:paraId="28586C7F" w14:textId="77777777" w:rsidR="0095748F" w:rsidRDefault="0095748F" w:rsidP="00191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управления – начальник бюджетного отдела финансового управления администрации Хасанского муниципального округа</w:t>
            </w:r>
          </w:p>
          <w:p w14:paraId="6347065F" w14:textId="77777777" w:rsidR="0095748F" w:rsidRDefault="0095748F" w:rsidP="001910F0">
            <w:pPr>
              <w:rPr>
                <w:sz w:val="26"/>
                <w:szCs w:val="26"/>
              </w:rPr>
            </w:pPr>
          </w:p>
        </w:tc>
      </w:tr>
      <w:tr w:rsidR="0095748F" w:rsidRPr="008A1358" w14:paraId="7E79A501" w14:textId="77777777" w:rsidTr="00CF1236">
        <w:tc>
          <w:tcPr>
            <w:tcW w:w="5006" w:type="dxa"/>
            <w:shd w:val="clear" w:color="auto" w:fill="auto"/>
          </w:tcPr>
          <w:p w14:paraId="58AE5C9A" w14:textId="77777777" w:rsidR="0095748F" w:rsidRPr="008A1358" w:rsidRDefault="0095748F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Козуляк </w:t>
            </w:r>
          </w:p>
          <w:p w14:paraId="3423719D" w14:textId="77777777" w:rsidR="0095748F" w:rsidRPr="008A1358" w:rsidRDefault="0095748F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>Татьяна Петровна</w:t>
            </w:r>
          </w:p>
        </w:tc>
        <w:tc>
          <w:tcPr>
            <w:tcW w:w="5006" w:type="dxa"/>
            <w:shd w:val="clear" w:color="auto" w:fill="auto"/>
          </w:tcPr>
          <w:p w14:paraId="4ECA5C91" w14:textId="77777777" w:rsidR="0095748F" w:rsidRDefault="0095748F" w:rsidP="001910F0">
            <w:pPr>
              <w:rPr>
                <w:sz w:val="26"/>
                <w:szCs w:val="26"/>
              </w:rPr>
            </w:pPr>
            <w:r w:rsidRPr="008A1358">
              <w:rPr>
                <w:sz w:val="26"/>
                <w:szCs w:val="26"/>
              </w:rPr>
              <w:t xml:space="preserve">- начальник отдела учета и </w:t>
            </w:r>
            <w:proofErr w:type="gramStart"/>
            <w:r w:rsidRPr="008A1358">
              <w:rPr>
                <w:sz w:val="26"/>
                <w:szCs w:val="26"/>
              </w:rPr>
              <w:t>отчетности  финансового</w:t>
            </w:r>
            <w:proofErr w:type="gramEnd"/>
            <w:r w:rsidRPr="008A1358">
              <w:rPr>
                <w:sz w:val="26"/>
                <w:szCs w:val="26"/>
              </w:rPr>
              <w:t xml:space="preserve"> управления администрации Хасанского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14:paraId="444DF9EC" w14:textId="77777777" w:rsidR="001910F0" w:rsidRPr="008A1358" w:rsidRDefault="001910F0" w:rsidP="001910F0">
            <w:pPr>
              <w:rPr>
                <w:sz w:val="26"/>
                <w:szCs w:val="26"/>
              </w:rPr>
            </w:pPr>
          </w:p>
        </w:tc>
      </w:tr>
    </w:tbl>
    <w:p w14:paraId="1BBC0223" w14:textId="77777777" w:rsidR="008C63AE" w:rsidRDefault="008C63AE" w:rsidP="008C63AE">
      <w:pPr>
        <w:jc w:val="center"/>
        <w:rPr>
          <w:sz w:val="26"/>
          <w:szCs w:val="26"/>
        </w:rPr>
      </w:pPr>
    </w:p>
    <w:p w14:paraId="16AACC6A" w14:textId="77777777" w:rsidR="008C63AE" w:rsidRDefault="008C63AE" w:rsidP="008C63AE">
      <w:pPr>
        <w:jc w:val="center"/>
        <w:rPr>
          <w:sz w:val="26"/>
          <w:szCs w:val="26"/>
        </w:rPr>
      </w:pPr>
    </w:p>
    <w:p w14:paraId="3170ADDD" w14:textId="77777777" w:rsidR="008C63AE" w:rsidRDefault="008C63AE" w:rsidP="008C63AE">
      <w:pPr>
        <w:jc w:val="center"/>
        <w:rPr>
          <w:sz w:val="26"/>
          <w:szCs w:val="26"/>
        </w:rPr>
      </w:pPr>
    </w:p>
    <w:p w14:paraId="4ACAC955" w14:textId="77777777" w:rsidR="008C63AE" w:rsidRDefault="008C63AE" w:rsidP="008C63AE">
      <w:pPr>
        <w:jc w:val="center"/>
        <w:rPr>
          <w:sz w:val="26"/>
          <w:szCs w:val="26"/>
        </w:rPr>
      </w:pPr>
    </w:p>
    <w:p w14:paraId="609A97BF" w14:textId="77777777" w:rsidR="00632B2E" w:rsidRDefault="00632B2E">
      <w:pPr>
        <w:jc w:val="both"/>
        <w:rPr>
          <w:sz w:val="26"/>
          <w:szCs w:val="26"/>
        </w:rPr>
      </w:pPr>
    </w:p>
    <w:sectPr w:rsidR="00632B2E" w:rsidSect="004A2FEF">
      <w:pgSz w:w="11906" w:h="16838"/>
      <w:pgMar w:top="90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E5C"/>
    <w:multiLevelType w:val="hybridMultilevel"/>
    <w:tmpl w:val="2848A2DA"/>
    <w:lvl w:ilvl="0" w:tplc="4810EB96">
      <w:start w:val="1"/>
      <w:numFmt w:val="decimal"/>
      <w:lvlText w:val="%1."/>
      <w:lvlJc w:val="left"/>
      <w:pPr>
        <w:ind w:left="270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A2561A1"/>
    <w:multiLevelType w:val="hybridMultilevel"/>
    <w:tmpl w:val="57DE50DE"/>
    <w:lvl w:ilvl="0" w:tplc="4810EB96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451"/>
    <w:multiLevelType w:val="hybridMultilevel"/>
    <w:tmpl w:val="BDE0B782"/>
    <w:lvl w:ilvl="0" w:tplc="4810EB96">
      <w:start w:val="1"/>
      <w:numFmt w:val="decimal"/>
      <w:lvlText w:val="%1."/>
      <w:lvlJc w:val="left"/>
      <w:pPr>
        <w:ind w:left="270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FDF5795"/>
    <w:multiLevelType w:val="hybridMultilevel"/>
    <w:tmpl w:val="0FA80D10"/>
    <w:lvl w:ilvl="0" w:tplc="4810EB96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49D47BAA"/>
    <w:multiLevelType w:val="hybridMultilevel"/>
    <w:tmpl w:val="E946C866"/>
    <w:lvl w:ilvl="0" w:tplc="4810EB96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34305A"/>
    <w:multiLevelType w:val="hybridMultilevel"/>
    <w:tmpl w:val="5AB2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9049">
    <w:abstractNumId w:val="3"/>
  </w:num>
  <w:num w:numId="2" w16cid:durableId="157548593">
    <w:abstractNumId w:val="5"/>
  </w:num>
  <w:num w:numId="3" w16cid:durableId="407769568">
    <w:abstractNumId w:val="1"/>
  </w:num>
  <w:num w:numId="4" w16cid:durableId="1897929333">
    <w:abstractNumId w:val="2"/>
  </w:num>
  <w:num w:numId="5" w16cid:durableId="867254176">
    <w:abstractNumId w:val="0"/>
  </w:num>
  <w:num w:numId="6" w16cid:durableId="35901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57D"/>
    <w:rsid w:val="0000674F"/>
    <w:rsid w:val="0001232C"/>
    <w:rsid w:val="00040A1C"/>
    <w:rsid w:val="00052FD0"/>
    <w:rsid w:val="000A5F6C"/>
    <w:rsid w:val="000C4645"/>
    <w:rsid w:val="000E057D"/>
    <w:rsid w:val="001453FF"/>
    <w:rsid w:val="00162356"/>
    <w:rsid w:val="00177CC6"/>
    <w:rsid w:val="001910F0"/>
    <w:rsid w:val="00194874"/>
    <w:rsid w:val="001B2905"/>
    <w:rsid w:val="001B6717"/>
    <w:rsid w:val="001D1F79"/>
    <w:rsid w:val="001D3DEF"/>
    <w:rsid w:val="001D408D"/>
    <w:rsid w:val="001D6C90"/>
    <w:rsid w:val="001E30F0"/>
    <w:rsid w:val="001E3F2E"/>
    <w:rsid w:val="00215739"/>
    <w:rsid w:val="002249A5"/>
    <w:rsid w:val="0024045A"/>
    <w:rsid w:val="0025798E"/>
    <w:rsid w:val="002750F9"/>
    <w:rsid w:val="002758D5"/>
    <w:rsid w:val="00280D00"/>
    <w:rsid w:val="00281770"/>
    <w:rsid w:val="002A2700"/>
    <w:rsid w:val="00306CF2"/>
    <w:rsid w:val="00307DEC"/>
    <w:rsid w:val="00312075"/>
    <w:rsid w:val="0031378A"/>
    <w:rsid w:val="00337B57"/>
    <w:rsid w:val="0034422F"/>
    <w:rsid w:val="00361DF9"/>
    <w:rsid w:val="003657E9"/>
    <w:rsid w:val="00366CB4"/>
    <w:rsid w:val="0038335A"/>
    <w:rsid w:val="00390663"/>
    <w:rsid w:val="003A166F"/>
    <w:rsid w:val="003B524B"/>
    <w:rsid w:val="003C7578"/>
    <w:rsid w:val="003D0698"/>
    <w:rsid w:val="003F2711"/>
    <w:rsid w:val="0040650C"/>
    <w:rsid w:val="00410708"/>
    <w:rsid w:val="00437FF5"/>
    <w:rsid w:val="0048064E"/>
    <w:rsid w:val="004852CB"/>
    <w:rsid w:val="00492223"/>
    <w:rsid w:val="004A2FEF"/>
    <w:rsid w:val="004A3475"/>
    <w:rsid w:val="004A4552"/>
    <w:rsid w:val="004F2263"/>
    <w:rsid w:val="00507FA9"/>
    <w:rsid w:val="005314A6"/>
    <w:rsid w:val="00554B1D"/>
    <w:rsid w:val="00561C8D"/>
    <w:rsid w:val="00567C91"/>
    <w:rsid w:val="00577B79"/>
    <w:rsid w:val="005A0A4F"/>
    <w:rsid w:val="00616750"/>
    <w:rsid w:val="00632B2E"/>
    <w:rsid w:val="006409B0"/>
    <w:rsid w:val="006561CE"/>
    <w:rsid w:val="006B2537"/>
    <w:rsid w:val="006D55B4"/>
    <w:rsid w:val="006E2FCE"/>
    <w:rsid w:val="00706587"/>
    <w:rsid w:val="007116D0"/>
    <w:rsid w:val="00723F54"/>
    <w:rsid w:val="007242AC"/>
    <w:rsid w:val="00762B5E"/>
    <w:rsid w:val="00786715"/>
    <w:rsid w:val="007B49EF"/>
    <w:rsid w:val="007C7074"/>
    <w:rsid w:val="007E1450"/>
    <w:rsid w:val="007E2563"/>
    <w:rsid w:val="007F20A8"/>
    <w:rsid w:val="008123A0"/>
    <w:rsid w:val="008260DE"/>
    <w:rsid w:val="0082716E"/>
    <w:rsid w:val="008432DC"/>
    <w:rsid w:val="00854E4D"/>
    <w:rsid w:val="00855100"/>
    <w:rsid w:val="00874AD8"/>
    <w:rsid w:val="00877B3B"/>
    <w:rsid w:val="0088134A"/>
    <w:rsid w:val="00885825"/>
    <w:rsid w:val="0089033C"/>
    <w:rsid w:val="00893BD4"/>
    <w:rsid w:val="0089591F"/>
    <w:rsid w:val="008A1358"/>
    <w:rsid w:val="008C31EF"/>
    <w:rsid w:val="008C63AE"/>
    <w:rsid w:val="008D32C9"/>
    <w:rsid w:val="008E6210"/>
    <w:rsid w:val="008F6A87"/>
    <w:rsid w:val="009139D3"/>
    <w:rsid w:val="0093192E"/>
    <w:rsid w:val="00944135"/>
    <w:rsid w:val="0095748F"/>
    <w:rsid w:val="00963765"/>
    <w:rsid w:val="00967D29"/>
    <w:rsid w:val="009B095E"/>
    <w:rsid w:val="009C3452"/>
    <w:rsid w:val="009D2D29"/>
    <w:rsid w:val="009E0BDD"/>
    <w:rsid w:val="009E68E9"/>
    <w:rsid w:val="00A27F58"/>
    <w:rsid w:val="00A30768"/>
    <w:rsid w:val="00A5135B"/>
    <w:rsid w:val="00A55C1B"/>
    <w:rsid w:val="00A65962"/>
    <w:rsid w:val="00AD76B6"/>
    <w:rsid w:val="00AF2B63"/>
    <w:rsid w:val="00AF2C72"/>
    <w:rsid w:val="00B21F6F"/>
    <w:rsid w:val="00B224AA"/>
    <w:rsid w:val="00B2402D"/>
    <w:rsid w:val="00B30F30"/>
    <w:rsid w:val="00B564A8"/>
    <w:rsid w:val="00B637A8"/>
    <w:rsid w:val="00B738D2"/>
    <w:rsid w:val="00B92C58"/>
    <w:rsid w:val="00BA2031"/>
    <w:rsid w:val="00BF029A"/>
    <w:rsid w:val="00C06BA8"/>
    <w:rsid w:val="00C0756A"/>
    <w:rsid w:val="00C137F8"/>
    <w:rsid w:val="00C25472"/>
    <w:rsid w:val="00C336E0"/>
    <w:rsid w:val="00C3417A"/>
    <w:rsid w:val="00C4042C"/>
    <w:rsid w:val="00C611B7"/>
    <w:rsid w:val="00C742B0"/>
    <w:rsid w:val="00C958E9"/>
    <w:rsid w:val="00CA63B8"/>
    <w:rsid w:val="00CB4BDD"/>
    <w:rsid w:val="00CC41AD"/>
    <w:rsid w:val="00CD23C3"/>
    <w:rsid w:val="00CD53FD"/>
    <w:rsid w:val="00CF0F03"/>
    <w:rsid w:val="00CF1236"/>
    <w:rsid w:val="00D40655"/>
    <w:rsid w:val="00D50DD7"/>
    <w:rsid w:val="00D57468"/>
    <w:rsid w:val="00D67CA9"/>
    <w:rsid w:val="00D7035B"/>
    <w:rsid w:val="00DB67FD"/>
    <w:rsid w:val="00DC4A40"/>
    <w:rsid w:val="00E26909"/>
    <w:rsid w:val="00E525D9"/>
    <w:rsid w:val="00E73A08"/>
    <w:rsid w:val="00E74FD4"/>
    <w:rsid w:val="00E773D7"/>
    <w:rsid w:val="00E81CEB"/>
    <w:rsid w:val="00EC0176"/>
    <w:rsid w:val="00EC23D5"/>
    <w:rsid w:val="00EC37CE"/>
    <w:rsid w:val="00EE35CB"/>
    <w:rsid w:val="00EF6D81"/>
    <w:rsid w:val="00F2179C"/>
    <w:rsid w:val="00F23D76"/>
    <w:rsid w:val="00F26224"/>
    <w:rsid w:val="00F457CC"/>
    <w:rsid w:val="00F712E3"/>
    <w:rsid w:val="00F92279"/>
    <w:rsid w:val="00F97480"/>
    <w:rsid w:val="00FA365E"/>
    <w:rsid w:val="00FA4B97"/>
    <w:rsid w:val="00FA773E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E15C"/>
  <w15:chartTrackingRefBased/>
  <w15:docId w15:val="{E1AE0CA3-904F-47B0-B078-4F76C00C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5314A6"/>
    <w:rPr>
      <w:color w:val="0000FF"/>
      <w:u w:val="single"/>
    </w:rPr>
  </w:style>
  <w:style w:type="table" w:styleId="a5">
    <w:name w:val="Table Grid"/>
    <w:basedOn w:val="a1"/>
    <w:uiPriority w:val="59"/>
    <w:rsid w:val="0063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sanf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CA83-C0D1-4E87-8657-D37221BB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4285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mailto:hasanfin@yandex.ru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cp:lastModifiedBy>ZMA</cp:lastModifiedBy>
  <cp:revision>2</cp:revision>
  <cp:lastPrinted>2024-04-01T06:44:00Z</cp:lastPrinted>
  <dcterms:created xsi:type="dcterms:W3CDTF">2025-04-03T07:46:00Z</dcterms:created>
  <dcterms:modified xsi:type="dcterms:W3CDTF">2025-04-03T07:46:00Z</dcterms:modified>
</cp:coreProperties>
</file>