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7C" w:rsidRPr="00873675" w:rsidRDefault="005D5D7C" w:rsidP="00AE46A5">
      <w:pPr>
        <w:jc w:val="center"/>
      </w:pPr>
      <w:r w:rsidRPr="00873675">
        <w:rPr>
          <w:bCs/>
          <w:noProof/>
        </w:rPr>
        <w:drawing>
          <wp:inline distT="0" distB="0" distL="0" distR="0">
            <wp:extent cx="580390" cy="718820"/>
            <wp:effectExtent l="19050" t="0" r="0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D7C" w:rsidRPr="00873675" w:rsidRDefault="005D5D7C" w:rsidP="00AE46A5">
      <w:pPr>
        <w:jc w:val="center"/>
      </w:pPr>
    </w:p>
    <w:p w:rsidR="005D5D7C" w:rsidRPr="00873675" w:rsidRDefault="005D5D7C" w:rsidP="00AE46A5">
      <w:pPr>
        <w:jc w:val="center"/>
      </w:pPr>
      <w:r w:rsidRPr="00873675">
        <w:t>АДМИНИСТРАЦИЯ</w:t>
      </w:r>
    </w:p>
    <w:p w:rsidR="00807BC5" w:rsidRDefault="0017766C" w:rsidP="00AE46A5">
      <w:pPr>
        <w:jc w:val="center"/>
      </w:pPr>
      <w:r>
        <w:t>ХАСАНСКОГО МУНИЦИПАЛЬНОГО ОКРУГА</w:t>
      </w:r>
      <w:r w:rsidR="007E7CBD">
        <w:t xml:space="preserve"> </w:t>
      </w:r>
    </w:p>
    <w:p w:rsidR="005D5D7C" w:rsidRPr="00873675" w:rsidRDefault="007E7CBD" w:rsidP="00AE46A5">
      <w:pPr>
        <w:jc w:val="center"/>
      </w:pPr>
      <w:r>
        <w:t>ПРИМОРСКОГО КРАЯ</w:t>
      </w:r>
    </w:p>
    <w:p w:rsidR="005D5D7C" w:rsidRPr="00873675" w:rsidRDefault="005D5D7C" w:rsidP="00AE46A5">
      <w:pPr>
        <w:jc w:val="center"/>
      </w:pPr>
    </w:p>
    <w:p w:rsidR="00B1739B" w:rsidRDefault="00B40456" w:rsidP="00AE46A5">
      <w:pPr>
        <w:jc w:val="center"/>
      </w:pPr>
      <w:r w:rsidRPr="00873675">
        <w:t xml:space="preserve">ПОСТАНОВЛЕНИЕ </w:t>
      </w:r>
    </w:p>
    <w:p w:rsidR="002A7834" w:rsidRPr="00873675" w:rsidRDefault="002A7834" w:rsidP="00AE46A5">
      <w:pPr>
        <w:jc w:val="center"/>
      </w:pPr>
      <w:r w:rsidRPr="00873675">
        <w:t>пгт Славянка</w:t>
      </w:r>
    </w:p>
    <w:p w:rsidR="00D60B66" w:rsidRPr="00873675" w:rsidRDefault="00D60B66" w:rsidP="00AE46A5">
      <w:pPr>
        <w:jc w:val="center"/>
      </w:pPr>
    </w:p>
    <w:p w:rsidR="00A973A8" w:rsidRPr="00902B09" w:rsidRDefault="00CA107E" w:rsidP="00AE46A5">
      <w:pPr>
        <w:rPr>
          <w:sz w:val="26"/>
          <w:szCs w:val="26"/>
        </w:rPr>
      </w:pPr>
      <w:r>
        <w:rPr>
          <w:sz w:val="26"/>
          <w:szCs w:val="26"/>
        </w:rPr>
        <w:t>20.10.2025</w:t>
      </w:r>
      <w:r w:rsidR="008F7CD2">
        <w:rPr>
          <w:sz w:val="26"/>
          <w:szCs w:val="26"/>
        </w:rPr>
        <w:t xml:space="preserve"> </w:t>
      </w:r>
      <w:r w:rsidR="0061083C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="00AE09BF">
        <w:rPr>
          <w:sz w:val="26"/>
          <w:szCs w:val="26"/>
        </w:rPr>
        <w:t xml:space="preserve">           </w:t>
      </w:r>
      <w:r w:rsidR="00902B09" w:rsidRPr="00902B09">
        <w:rPr>
          <w:sz w:val="26"/>
          <w:szCs w:val="26"/>
        </w:rPr>
        <w:t xml:space="preserve">                                                             </w:t>
      </w:r>
      <w:r w:rsidR="00FC4CA2">
        <w:rPr>
          <w:sz w:val="26"/>
          <w:szCs w:val="26"/>
        </w:rPr>
        <w:t xml:space="preserve">                            </w:t>
      </w:r>
      <w:bookmarkStart w:id="0" w:name="_GoBack"/>
      <w:bookmarkEnd w:id="0"/>
      <w:r>
        <w:rPr>
          <w:sz w:val="26"/>
          <w:szCs w:val="26"/>
        </w:rPr>
        <w:t xml:space="preserve">   №</w:t>
      </w:r>
      <w:r w:rsidR="0017766C">
        <w:rPr>
          <w:sz w:val="26"/>
          <w:szCs w:val="26"/>
        </w:rPr>
        <w:t xml:space="preserve"> </w:t>
      </w:r>
      <w:r>
        <w:rPr>
          <w:sz w:val="26"/>
          <w:szCs w:val="26"/>
        </w:rPr>
        <w:t>1995</w:t>
      </w:r>
      <w:r w:rsidR="0061083C">
        <w:rPr>
          <w:sz w:val="26"/>
          <w:szCs w:val="26"/>
        </w:rPr>
        <w:t>-па</w:t>
      </w:r>
    </w:p>
    <w:p w:rsidR="002319BC" w:rsidRPr="00902B09" w:rsidRDefault="002319BC" w:rsidP="00AE46A5">
      <w:pPr>
        <w:rPr>
          <w:sz w:val="26"/>
          <w:szCs w:val="26"/>
        </w:rPr>
      </w:pPr>
    </w:p>
    <w:p w:rsidR="001B002E" w:rsidRDefault="001B002E" w:rsidP="00576BC9">
      <w:pPr>
        <w:ind w:right="4960"/>
        <w:jc w:val="both"/>
        <w:rPr>
          <w:sz w:val="26"/>
          <w:szCs w:val="26"/>
        </w:rPr>
      </w:pPr>
    </w:p>
    <w:p w:rsidR="00541E82" w:rsidRPr="00902B09" w:rsidRDefault="00541E82" w:rsidP="00576BC9">
      <w:pPr>
        <w:ind w:right="49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B774DB">
        <w:rPr>
          <w:sz w:val="26"/>
          <w:szCs w:val="26"/>
        </w:rPr>
        <w:t xml:space="preserve">внесении </w:t>
      </w:r>
      <w:proofErr w:type="gramStart"/>
      <w:r w:rsidR="00B774DB">
        <w:rPr>
          <w:sz w:val="26"/>
          <w:szCs w:val="26"/>
        </w:rPr>
        <w:t>изменений  в</w:t>
      </w:r>
      <w:proofErr w:type="gramEnd"/>
      <w:r w:rsidR="00B774DB">
        <w:rPr>
          <w:sz w:val="26"/>
          <w:szCs w:val="26"/>
        </w:rPr>
        <w:t xml:space="preserve"> постановление от 16.10.2025 года № 1966-па «О </w:t>
      </w:r>
      <w:r>
        <w:rPr>
          <w:sz w:val="26"/>
          <w:szCs w:val="26"/>
        </w:rPr>
        <w:t>начале отопительного периода 202</w:t>
      </w:r>
      <w:r w:rsidR="00C30FB9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C30FB9">
        <w:rPr>
          <w:sz w:val="26"/>
          <w:szCs w:val="26"/>
        </w:rPr>
        <w:t>6</w:t>
      </w:r>
      <w:r>
        <w:rPr>
          <w:sz w:val="26"/>
          <w:szCs w:val="26"/>
        </w:rPr>
        <w:t xml:space="preserve"> годов на территории Хасанского муниципального округа</w:t>
      </w:r>
      <w:r w:rsidR="00B774DB">
        <w:rPr>
          <w:sz w:val="26"/>
          <w:szCs w:val="26"/>
        </w:rPr>
        <w:t>»</w:t>
      </w:r>
    </w:p>
    <w:p w:rsidR="00F56633" w:rsidRDefault="00F56633" w:rsidP="00AE46A5">
      <w:pPr>
        <w:pStyle w:val="a6"/>
        <w:jc w:val="both"/>
        <w:rPr>
          <w:b w:val="0"/>
          <w:sz w:val="26"/>
          <w:szCs w:val="26"/>
        </w:rPr>
      </w:pPr>
    </w:p>
    <w:p w:rsidR="00E30855" w:rsidRDefault="005B3E8E" w:rsidP="00EE08D5">
      <w:pPr>
        <w:pStyle w:val="a6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 Федеральным законом от 6 октября 200</w:t>
      </w:r>
      <w:r w:rsidR="00807BC5">
        <w:rPr>
          <w:b w:val="0"/>
          <w:sz w:val="26"/>
          <w:szCs w:val="26"/>
        </w:rPr>
        <w:t>3</w:t>
      </w:r>
      <w:r>
        <w:rPr>
          <w:b w:val="0"/>
          <w:sz w:val="26"/>
          <w:szCs w:val="26"/>
        </w:rPr>
        <w:t xml:space="preserve"> года № 131-ФЗ «Об общих принципах организации местного самоуправления в Российской Федерации», </w:t>
      </w:r>
      <w:hyperlink r:id="rId8" w:anchor="64U0IK" w:history="1">
        <w:r w:rsidR="00C30FB9" w:rsidRPr="00C30FB9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>Федеральном за</w:t>
        </w:r>
        <w:r w:rsidR="00807BC5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>коном от 20 марта 2025 № 33-ФЗ «</w:t>
        </w:r>
        <w:r w:rsidR="00C30FB9" w:rsidRPr="00C30FB9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  <w:r w:rsidR="00807BC5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 w:rsidR="00C30FB9" w:rsidRPr="00C30FB9">
        <w:rPr>
          <w:rStyle w:val="FontStyle23"/>
          <w:rFonts w:eastAsia="Arial"/>
          <w:b w:val="0"/>
          <w:sz w:val="26"/>
          <w:szCs w:val="26"/>
        </w:rPr>
        <w:t>,</w:t>
      </w:r>
      <w:r w:rsidR="00C30FB9">
        <w:rPr>
          <w:rStyle w:val="FontStyle23"/>
          <w:rFonts w:eastAsia="Arial"/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с пунктом 5 Правил предоставления коммунальных </w:t>
      </w:r>
      <w:r w:rsidR="0066385C">
        <w:rPr>
          <w:b w:val="0"/>
          <w:sz w:val="26"/>
          <w:szCs w:val="26"/>
        </w:rPr>
        <w:t>услуг собственникам и пользователям помещений в многоквартирных домах и жилых домах, утвержденных постановлением Правительства Российской Федерации от 6 мая 2011 № 354 «О предоставлении коммунальных услуг собственникам и пользователям помещений в многоквартирных домах и жилых домах», руководствуясь Уставом Хасанск</w:t>
      </w:r>
      <w:r w:rsidR="00E65CF7">
        <w:rPr>
          <w:b w:val="0"/>
          <w:sz w:val="26"/>
          <w:szCs w:val="26"/>
        </w:rPr>
        <w:t>ого муниципального округа</w:t>
      </w:r>
      <w:r w:rsidR="0066385C">
        <w:rPr>
          <w:b w:val="0"/>
          <w:sz w:val="26"/>
          <w:szCs w:val="26"/>
        </w:rPr>
        <w:t xml:space="preserve">, администрация </w:t>
      </w:r>
      <w:r w:rsidR="00E65CF7">
        <w:rPr>
          <w:b w:val="0"/>
          <w:sz w:val="26"/>
          <w:szCs w:val="26"/>
        </w:rPr>
        <w:t>Хасанского муниципального округа</w:t>
      </w:r>
    </w:p>
    <w:p w:rsidR="0066385C" w:rsidRDefault="0066385C" w:rsidP="00AE46A5">
      <w:pPr>
        <w:pStyle w:val="a6"/>
        <w:jc w:val="both"/>
        <w:rPr>
          <w:b w:val="0"/>
          <w:sz w:val="26"/>
          <w:szCs w:val="26"/>
        </w:rPr>
      </w:pPr>
    </w:p>
    <w:p w:rsidR="0066385C" w:rsidRPr="00807BC5" w:rsidRDefault="0066385C" w:rsidP="00AE46A5">
      <w:pPr>
        <w:pStyle w:val="a6"/>
        <w:jc w:val="both"/>
        <w:rPr>
          <w:b w:val="0"/>
          <w:sz w:val="26"/>
          <w:szCs w:val="26"/>
        </w:rPr>
      </w:pPr>
      <w:r w:rsidRPr="00807BC5">
        <w:rPr>
          <w:b w:val="0"/>
          <w:sz w:val="26"/>
          <w:szCs w:val="26"/>
        </w:rPr>
        <w:t>ПОСТАНОВЛЯЕТ:</w:t>
      </w:r>
    </w:p>
    <w:p w:rsidR="0066385C" w:rsidRDefault="0066385C" w:rsidP="00AE46A5">
      <w:pPr>
        <w:pStyle w:val="a6"/>
        <w:jc w:val="both"/>
        <w:rPr>
          <w:sz w:val="26"/>
          <w:szCs w:val="26"/>
        </w:rPr>
      </w:pPr>
    </w:p>
    <w:p w:rsidR="0066385C" w:rsidRDefault="00CC14E0" w:rsidP="00902B09">
      <w:pPr>
        <w:pStyle w:val="a6"/>
        <w:ind w:firstLine="567"/>
        <w:jc w:val="both"/>
        <w:rPr>
          <w:b w:val="0"/>
          <w:sz w:val="26"/>
          <w:szCs w:val="26"/>
        </w:rPr>
      </w:pPr>
      <w:r w:rsidRPr="00CC14E0">
        <w:rPr>
          <w:b w:val="0"/>
          <w:bCs w:val="0"/>
          <w:sz w:val="26"/>
          <w:szCs w:val="26"/>
        </w:rPr>
        <w:t>1.</w:t>
      </w:r>
      <w:r>
        <w:rPr>
          <w:b w:val="0"/>
          <w:sz w:val="26"/>
          <w:szCs w:val="26"/>
        </w:rPr>
        <w:t xml:space="preserve"> </w:t>
      </w:r>
      <w:r w:rsidR="00C868DA">
        <w:rPr>
          <w:b w:val="0"/>
          <w:sz w:val="26"/>
          <w:szCs w:val="26"/>
        </w:rPr>
        <w:t xml:space="preserve"> Внести изменения в</w:t>
      </w:r>
      <w:r w:rsidR="00B774DB">
        <w:rPr>
          <w:b w:val="0"/>
          <w:sz w:val="26"/>
          <w:szCs w:val="26"/>
        </w:rPr>
        <w:t xml:space="preserve"> </w:t>
      </w:r>
      <w:r w:rsidR="00B774DB" w:rsidRPr="00B774DB">
        <w:rPr>
          <w:b w:val="0"/>
          <w:sz w:val="26"/>
          <w:szCs w:val="26"/>
        </w:rPr>
        <w:t>постановлени</w:t>
      </w:r>
      <w:r w:rsidR="00C868DA">
        <w:rPr>
          <w:b w:val="0"/>
          <w:sz w:val="26"/>
          <w:szCs w:val="26"/>
        </w:rPr>
        <w:t>е</w:t>
      </w:r>
      <w:r w:rsidR="00B774DB" w:rsidRPr="00B774DB">
        <w:rPr>
          <w:b w:val="0"/>
          <w:sz w:val="26"/>
          <w:szCs w:val="26"/>
        </w:rPr>
        <w:t xml:space="preserve"> от 16.10.2025 года № 1966-па «О начале отопительного периода 2025-2026 годов на территории Хасанского муниципального округа»</w:t>
      </w:r>
      <w:r w:rsidR="00C868DA">
        <w:rPr>
          <w:b w:val="0"/>
          <w:sz w:val="26"/>
          <w:szCs w:val="26"/>
        </w:rPr>
        <w:t xml:space="preserve">, </w:t>
      </w:r>
      <w:proofErr w:type="gramStart"/>
      <w:r w:rsidR="00C868DA">
        <w:rPr>
          <w:b w:val="0"/>
          <w:sz w:val="26"/>
          <w:szCs w:val="26"/>
        </w:rPr>
        <w:t xml:space="preserve">изложить </w:t>
      </w:r>
      <w:r w:rsidR="00C50153">
        <w:rPr>
          <w:b w:val="0"/>
          <w:sz w:val="26"/>
          <w:szCs w:val="26"/>
        </w:rPr>
        <w:t xml:space="preserve"> п.1</w:t>
      </w:r>
      <w:proofErr w:type="gramEnd"/>
      <w:r w:rsidR="00B774DB">
        <w:rPr>
          <w:b w:val="0"/>
          <w:sz w:val="26"/>
          <w:szCs w:val="26"/>
        </w:rPr>
        <w:t xml:space="preserve"> в новой редакции</w:t>
      </w:r>
      <w:r w:rsidRPr="00B774DB">
        <w:rPr>
          <w:b w:val="0"/>
          <w:sz w:val="26"/>
          <w:szCs w:val="26"/>
        </w:rPr>
        <w:t>:</w:t>
      </w:r>
    </w:p>
    <w:p w:rsidR="0082000A" w:rsidRDefault="0082000A" w:rsidP="0082000A">
      <w:pPr>
        <w:pStyle w:val="a6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Начать отопительный период </w:t>
      </w:r>
      <w:r w:rsidR="00C30FB9">
        <w:rPr>
          <w:b w:val="0"/>
          <w:sz w:val="26"/>
          <w:szCs w:val="26"/>
        </w:rPr>
        <w:t xml:space="preserve">2025-2026 </w:t>
      </w:r>
      <w:r>
        <w:rPr>
          <w:b w:val="0"/>
          <w:sz w:val="26"/>
          <w:szCs w:val="26"/>
        </w:rPr>
        <w:t xml:space="preserve">годов </w:t>
      </w:r>
      <w:r w:rsidRPr="0017766C">
        <w:rPr>
          <w:b w:val="0"/>
          <w:sz w:val="26"/>
          <w:szCs w:val="26"/>
        </w:rPr>
        <w:t>на территории Х</w:t>
      </w:r>
      <w:r w:rsidR="00C868DA">
        <w:rPr>
          <w:b w:val="0"/>
          <w:sz w:val="26"/>
          <w:szCs w:val="26"/>
        </w:rPr>
        <w:t>асанского муниципального округа</w:t>
      </w:r>
      <w:r w:rsidRPr="0017766C">
        <w:rPr>
          <w:b w:val="0"/>
          <w:sz w:val="26"/>
          <w:szCs w:val="26"/>
        </w:rPr>
        <w:t xml:space="preserve"> </w:t>
      </w:r>
      <w:r w:rsidR="00467B2F">
        <w:rPr>
          <w:b w:val="0"/>
          <w:sz w:val="26"/>
          <w:szCs w:val="26"/>
        </w:rPr>
        <w:t xml:space="preserve">- </w:t>
      </w:r>
      <w:r>
        <w:rPr>
          <w:b w:val="0"/>
          <w:sz w:val="26"/>
          <w:szCs w:val="26"/>
        </w:rPr>
        <w:t xml:space="preserve">с </w:t>
      </w:r>
      <w:r w:rsidR="00C30FB9">
        <w:rPr>
          <w:b w:val="0"/>
          <w:sz w:val="26"/>
          <w:szCs w:val="26"/>
        </w:rPr>
        <w:t>9</w:t>
      </w:r>
      <w:r>
        <w:rPr>
          <w:b w:val="0"/>
          <w:sz w:val="26"/>
          <w:szCs w:val="26"/>
        </w:rPr>
        <w:t>-00 часов 2</w:t>
      </w:r>
      <w:r w:rsidR="00D131B7">
        <w:rPr>
          <w:b w:val="0"/>
          <w:sz w:val="26"/>
          <w:szCs w:val="26"/>
        </w:rPr>
        <w:t>1</w:t>
      </w:r>
      <w:r>
        <w:rPr>
          <w:b w:val="0"/>
          <w:sz w:val="26"/>
          <w:szCs w:val="26"/>
        </w:rPr>
        <w:t xml:space="preserve"> октября 202</w:t>
      </w:r>
      <w:r w:rsidR="00C30FB9">
        <w:rPr>
          <w:b w:val="0"/>
          <w:sz w:val="26"/>
          <w:szCs w:val="26"/>
        </w:rPr>
        <w:t>5</w:t>
      </w:r>
      <w:r>
        <w:rPr>
          <w:b w:val="0"/>
          <w:sz w:val="26"/>
          <w:szCs w:val="26"/>
        </w:rPr>
        <w:t xml:space="preserve"> года.</w:t>
      </w:r>
      <w:r w:rsidR="005069D6">
        <w:rPr>
          <w:b w:val="0"/>
          <w:sz w:val="26"/>
          <w:szCs w:val="26"/>
        </w:rPr>
        <w:t xml:space="preserve"> </w:t>
      </w:r>
    </w:p>
    <w:p w:rsidR="00E30A30" w:rsidRDefault="00F2434F" w:rsidP="00FC4CA2">
      <w:pPr>
        <w:pStyle w:val="a6"/>
        <w:ind w:firstLine="567"/>
        <w:jc w:val="both"/>
        <w:rPr>
          <w:b w:val="0"/>
          <w:sz w:val="26"/>
          <w:szCs w:val="26"/>
        </w:rPr>
      </w:pPr>
      <w:r w:rsidRPr="00A1297C">
        <w:rPr>
          <w:b w:val="0"/>
          <w:sz w:val="26"/>
          <w:szCs w:val="26"/>
        </w:rPr>
        <w:t>2</w:t>
      </w:r>
      <w:r w:rsidR="00E30A30">
        <w:rPr>
          <w:b w:val="0"/>
          <w:sz w:val="26"/>
          <w:szCs w:val="26"/>
        </w:rPr>
        <w:t xml:space="preserve">. Опубликовать настоящее постановление в Бюллетене муниципальных правовых актов </w:t>
      </w:r>
      <w:r w:rsidR="0017766C">
        <w:rPr>
          <w:b w:val="0"/>
          <w:sz w:val="26"/>
          <w:szCs w:val="26"/>
        </w:rPr>
        <w:t>Хасанского муниципального округа</w:t>
      </w:r>
      <w:r w:rsidR="001B7C7F">
        <w:rPr>
          <w:b w:val="0"/>
          <w:sz w:val="26"/>
          <w:szCs w:val="26"/>
        </w:rPr>
        <w:t xml:space="preserve"> и разместить на официальном сайте администрации </w:t>
      </w:r>
      <w:r w:rsidR="0017766C">
        <w:rPr>
          <w:b w:val="0"/>
          <w:sz w:val="26"/>
          <w:szCs w:val="26"/>
        </w:rPr>
        <w:t>Хасанского муниципального округа</w:t>
      </w:r>
      <w:r w:rsidR="001B7C7F">
        <w:rPr>
          <w:b w:val="0"/>
          <w:sz w:val="26"/>
          <w:szCs w:val="26"/>
        </w:rPr>
        <w:t xml:space="preserve"> в информационно-телекоммуникационной сети «Интернет».</w:t>
      </w:r>
    </w:p>
    <w:p w:rsidR="001B7C7F" w:rsidRDefault="00A1297C" w:rsidP="00902B09">
      <w:pPr>
        <w:pStyle w:val="a6"/>
        <w:ind w:firstLine="567"/>
        <w:jc w:val="both"/>
        <w:rPr>
          <w:b w:val="0"/>
          <w:sz w:val="26"/>
          <w:szCs w:val="26"/>
        </w:rPr>
      </w:pPr>
      <w:r w:rsidRPr="00A1297C">
        <w:rPr>
          <w:b w:val="0"/>
          <w:sz w:val="26"/>
          <w:szCs w:val="26"/>
        </w:rPr>
        <w:t>3</w:t>
      </w:r>
      <w:r w:rsidR="001B7C7F">
        <w:rPr>
          <w:b w:val="0"/>
          <w:sz w:val="26"/>
          <w:szCs w:val="26"/>
        </w:rPr>
        <w:t>. Настоящее постановление вступает в силу со дня</w:t>
      </w:r>
      <w:r w:rsidR="00902B09">
        <w:rPr>
          <w:b w:val="0"/>
          <w:sz w:val="26"/>
          <w:szCs w:val="26"/>
        </w:rPr>
        <w:t xml:space="preserve"> его</w:t>
      </w:r>
      <w:r w:rsidR="005F65A0">
        <w:rPr>
          <w:b w:val="0"/>
          <w:sz w:val="26"/>
          <w:szCs w:val="26"/>
        </w:rPr>
        <w:t xml:space="preserve"> </w:t>
      </w:r>
      <w:r w:rsidR="00787238">
        <w:rPr>
          <w:b w:val="0"/>
          <w:sz w:val="26"/>
          <w:szCs w:val="26"/>
        </w:rPr>
        <w:t>официального опубликования</w:t>
      </w:r>
      <w:r w:rsidR="005F65A0">
        <w:rPr>
          <w:b w:val="0"/>
          <w:sz w:val="26"/>
          <w:szCs w:val="26"/>
        </w:rPr>
        <w:t>.</w:t>
      </w:r>
    </w:p>
    <w:p w:rsidR="001B7C7F" w:rsidRDefault="00EA7206" w:rsidP="00EA7206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</w:t>
      </w:r>
      <w:r w:rsidR="00A1297C" w:rsidRPr="00A1297C">
        <w:rPr>
          <w:b w:val="0"/>
          <w:sz w:val="26"/>
          <w:szCs w:val="26"/>
        </w:rPr>
        <w:t>4</w:t>
      </w:r>
      <w:r w:rsidR="001B7C7F">
        <w:rPr>
          <w:b w:val="0"/>
          <w:sz w:val="26"/>
          <w:szCs w:val="26"/>
        </w:rPr>
        <w:t>. Контроль за исполнением настоящего постановления оставляю за собой.</w:t>
      </w:r>
    </w:p>
    <w:p w:rsidR="00ED18EF" w:rsidRDefault="00ED18EF" w:rsidP="00902B09">
      <w:pPr>
        <w:pStyle w:val="a6"/>
        <w:ind w:firstLine="567"/>
        <w:jc w:val="both"/>
        <w:rPr>
          <w:b w:val="0"/>
          <w:sz w:val="26"/>
          <w:szCs w:val="26"/>
        </w:rPr>
      </w:pPr>
    </w:p>
    <w:p w:rsidR="00576BC9" w:rsidRDefault="00576BC9" w:rsidP="00902B09">
      <w:pPr>
        <w:pStyle w:val="a6"/>
        <w:ind w:firstLine="567"/>
        <w:jc w:val="both"/>
        <w:rPr>
          <w:b w:val="0"/>
          <w:sz w:val="26"/>
          <w:szCs w:val="26"/>
        </w:rPr>
      </w:pPr>
    </w:p>
    <w:p w:rsidR="003529BC" w:rsidRDefault="003529BC" w:rsidP="00902B09">
      <w:pPr>
        <w:pStyle w:val="a6"/>
        <w:ind w:firstLine="567"/>
        <w:jc w:val="both"/>
        <w:rPr>
          <w:b w:val="0"/>
          <w:sz w:val="26"/>
          <w:szCs w:val="26"/>
        </w:rPr>
      </w:pPr>
    </w:p>
    <w:p w:rsidR="001B7C7F" w:rsidRDefault="00B86A55" w:rsidP="00CC14E0">
      <w:pPr>
        <w:pStyle w:val="a6"/>
        <w:jc w:val="both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И.</w:t>
      </w:r>
      <w:proofErr w:type="gramStart"/>
      <w:r>
        <w:rPr>
          <w:b w:val="0"/>
          <w:sz w:val="26"/>
          <w:szCs w:val="26"/>
        </w:rPr>
        <w:t>о.г</w:t>
      </w:r>
      <w:r w:rsidR="001B7C7F">
        <w:rPr>
          <w:b w:val="0"/>
          <w:sz w:val="26"/>
          <w:szCs w:val="26"/>
        </w:rPr>
        <w:t>лав</w:t>
      </w:r>
      <w:r>
        <w:rPr>
          <w:b w:val="0"/>
          <w:sz w:val="26"/>
          <w:szCs w:val="26"/>
        </w:rPr>
        <w:t>ы</w:t>
      </w:r>
      <w:proofErr w:type="spellEnd"/>
      <w:proofErr w:type="gramEnd"/>
      <w:r w:rsidR="001B7C7F">
        <w:rPr>
          <w:b w:val="0"/>
          <w:sz w:val="26"/>
          <w:szCs w:val="26"/>
        </w:rPr>
        <w:t xml:space="preserve"> Хасанского</w:t>
      </w:r>
    </w:p>
    <w:p w:rsidR="001B7C7F" w:rsidRPr="0066385C" w:rsidRDefault="0017766C" w:rsidP="00CC14E0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муниципального округа</w:t>
      </w:r>
      <w:r w:rsidR="001B7C7F">
        <w:rPr>
          <w:b w:val="0"/>
          <w:sz w:val="26"/>
          <w:szCs w:val="26"/>
        </w:rPr>
        <w:t xml:space="preserve">                                                 </w:t>
      </w:r>
      <w:r w:rsidR="00576BC9">
        <w:rPr>
          <w:b w:val="0"/>
          <w:sz w:val="26"/>
          <w:szCs w:val="26"/>
        </w:rPr>
        <w:t xml:space="preserve">                                 </w:t>
      </w:r>
      <w:r w:rsidR="001B7C7F">
        <w:rPr>
          <w:b w:val="0"/>
          <w:sz w:val="26"/>
          <w:szCs w:val="26"/>
        </w:rPr>
        <w:t xml:space="preserve">         И.В. </w:t>
      </w:r>
      <w:proofErr w:type="spellStart"/>
      <w:r w:rsidR="001B7C7F">
        <w:rPr>
          <w:b w:val="0"/>
          <w:sz w:val="26"/>
          <w:szCs w:val="26"/>
        </w:rPr>
        <w:t>Ста</w:t>
      </w:r>
      <w:r w:rsidR="00B86A55">
        <w:rPr>
          <w:b w:val="0"/>
          <w:sz w:val="26"/>
          <w:szCs w:val="26"/>
        </w:rPr>
        <w:t>рце</w:t>
      </w:r>
      <w:r w:rsidR="001B7C7F">
        <w:rPr>
          <w:b w:val="0"/>
          <w:sz w:val="26"/>
          <w:szCs w:val="26"/>
        </w:rPr>
        <w:t>в</w:t>
      </w:r>
      <w:r w:rsidR="00B86A55">
        <w:rPr>
          <w:b w:val="0"/>
          <w:sz w:val="26"/>
          <w:szCs w:val="26"/>
        </w:rPr>
        <w:t>а</w:t>
      </w:r>
      <w:proofErr w:type="spellEnd"/>
    </w:p>
    <w:sectPr w:rsidR="001B7C7F" w:rsidRPr="0066385C" w:rsidSect="00ED18EF">
      <w:headerReference w:type="even" r:id="rId9"/>
      <w:headerReference w:type="default" r:id="rId10"/>
      <w:pgSz w:w="11906" w:h="16838" w:code="9"/>
      <w:pgMar w:top="1134" w:right="849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1F" w:rsidRDefault="000A1A1F" w:rsidP="00C26C5E">
      <w:r>
        <w:separator/>
      </w:r>
    </w:p>
  </w:endnote>
  <w:endnote w:type="continuationSeparator" w:id="0">
    <w:p w:rsidR="000A1A1F" w:rsidRDefault="000A1A1F" w:rsidP="00C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1F" w:rsidRDefault="000A1A1F" w:rsidP="00C26C5E">
      <w:r>
        <w:separator/>
      </w:r>
    </w:p>
  </w:footnote>
  <w:footnote w:type="continuationSeparator" w:id="0">
    <w:p w:rsidR="000A1A1F" w:rsidRDefault="000A1A1F" w:rsidP="00C2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75" w:rsidRDefault="00873675" w:rsidP="00D60B6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73675" w:rsidRDefault="008736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75" w:rsidRDefault="00AD0A8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107E">
      <w:rPr>
        <w:noProof/>
      </w:rPr>
      <w:t>1</w:t>
    </w:r>
    <w:r>
      <w:rPr>
        <w:noProof/>
      </w:rPr>
      <w:fldChar w:fldCharType="end"/>
    </w:r>
  </w:p>
  <w:p w:rsidR="00873675" w:rsidRDefault="008736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3C2"/>
    <w:multiLevelType w:val="hybridMultilevel"/>
    <w:tmpl w:val="915C1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F32EE"/>
    <w:multiLevelType w:val="multilevel"/>
    <w:tmpl w:val="489AAA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3" w15:restartNumberingAfterBreak="0">
    <w:nsid w:val="10540BBF"/>
    <w:multiLevelType w:val="hybridMultilevel"/>
    <w:tmpl w:val="74DEF042"/>
    <w:lvl w:ilvl="0" w:tplc="8398BE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0831AFD"/>
    <w:multiLevelType w:val="hybridMultilevel"/>
    <w:tmpl w:val="18EEB8F6"/>
    <w:lvl w:ilvl="0" w:tplc="FF5ACEB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2C17D47"/>
    <w:multiLevelType w:val="hybridMultilevel"/>
    <w:tmpl w:val="488455F2"/>
    <w:lvl w:ilvl="0" w:tplc="C9B49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4270D"/>
    <w:multiLevelType w:val="hybridMultilevel"/>
    <w:tmpl w:val="A15E310A"/>
    <w:lvl w:ilvl="0" w:tplc="0419000F">
      <w:start w:val="1"/>
      <w:numFmt w:val="decimal"/>
      <w:lvlText w:val="%1."/>
      <w:lvlJc w:val="left"/>
      <w:pPr>
        <w:tabs>
          <w:tab w:val="num" w:pos="2294"/>
        </w:tabs>
        <w:ind w:left="2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14"/>
        </w:tabs>
        <w:ind w:left="3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34"/>
        </w:tabs>
        <w:ind w:left="3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54"/>
        </w:tabs>
        <w:ind w:left="4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74"/>
        </w:tabs>
        <w:ind w:left="5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94"/>
        </w:tabs>
        <w:ind w:left="5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14"/>
        </w:tabs>
        <w:ind w:left="6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34"/>
        </w:tabs>
        <w:ind w:left="7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54"/>
        </w:tabs>
        <w:ind w:left="8054" w:hanging="180"/>
      </w:pPr>
    </w:lvl>
  </w:abstractNum>
  <w:abstractNum w:abstractNumId="7" w15:restartNumberingAfterBreak="0">
    <w:nsid w:val="3AAB67DE"/>
    <w:multiLevelType w:val="multilevel"/>
    <w:tmpl w:val="161EC75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0B5960"/>
    <w:multiLevelType w:val="hybridMultilevel"/>
    <w:tmpl w:val="FF08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D7AB0"/>
    <w:multiLevelType w:val="multilevel"/>
    <w:tmpl w:val="2278CF9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5D255A"/>
    <w:multiLevelType w:val="hybridMultilevel"/>
    <w:tmpl w:val="0D14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B3F02"/>
    <w:multiLevelType w:val="hybridMultilevel"/>
    <w:tmpl w:val="E28A6B92"/>
    <w:lvl w:ilvl="0" w:tplc="C9B49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E327F"/>
    <w:multiLevelType w:val="hybridMultilevel"/>
    <w:tmpl w:val="06AEAC4C"/>
    <w:lvl w:ilvl="0" w:tplc="BDDE6F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135B"/>
    <w:multiLevelType w:val="hybridMultilevel"/>
    <w:tmpl w:val="875EA346"/>
    <w:lvl w:ilvl="0" w:tplc="0419000F">
      <w:start w:val="1"/>
      <w:numFmt w:val="decimal"/>
      <w:lvlText w:val="%1."/>
      <w:lvlJc w:val="left"/>
      <w:pPr>
        <w:tabs>
          <w:tab w:val="num" w:pos="2294"/>
        </w:tabs>
        <w:ind w:left="2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14"/>
        </w:tabs>
        <w:ind w:left="3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34"/>
        </w:tabs>
        <w:ind w:left="3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54"/>
        </w:tabs>
        <w:ind w:left="4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74"/>
        </w:tabs>
        <w:ind w:left="5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94"/>
        </w:tabs>
        <w:ind w:left="5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14"/>
        </w:tabs>
        <w:ind w:left="6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34"/>
        </w:tabs>
        <w:ind w:left="7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54"/>
        </w:tabs>
        <w:ind w:left="8054" w:hanging="180"/>
      </w:pPr>
    </w:lvl>
  </w:abstractNum>
  <w:abstractNum w:abstractNumId="14" w15:restartNumberingAfterBreak="0">
    <w:nsid w:val="655D7B7E"/>
    <w:multiLevelType w:val="hybridMultilevel"/>
    <w:tmpl w:val="27683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D6616"/>
    <w:multiLevelType w:val="hybridMultilevel"/>
    <w:tmpl w:val="0DB2AF26"/>
    <w:lvl w:ilvl="0" w:tplc="B9B629F6"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5A"/>
    <w:rsid w:val="00004474"/>
    <w:rsid w:val="00004E1B"/>
    <w:rsid w:val="00025CA5"/>
    <w:rsid w:val="00031F38"/>
    <w:rsid w:val="00040F49"/>
    <w:rsid w:val="00053951"/>
    <w:rsid w:val="0006059D"/>
    <w:rsid w:val="00060B85"/>
    <w:rsid w:val="0008062B"/>
    <w:rsid w:val="00090521"/>
    <w:rsid w:val="00096DAF"/>
    <w:rsid w:val="000A1A1F"/>
    <w:rsid w:val="000A3AEB"/>
    <w:rsid w:val="000B1804"/>
    <w:rsid w:val="000C2750"/>
    <w:rsid w:val="000C5B43"/>
    <w:rsid w:val="000F33BC"/>
    <w:rsid w:val="0014348B"/>
    <w:rsid w:val="00143B5E"/>
    <w:rsid w:val="00151D2E"/>
    <w:rsid w:val="00157567"/>
    <w:rsid w:val="001615DB"/>
    <w:rsid w:val="0016225C"/>
    <w:rsid w:val="00167EE7"/>
    <w:rsid w:val="0017766C"/>
    <w:rsid w:val="00180253"/>
    <w:rsid w:val="00190346"/>
    <w:rsid w:val="001951F2"/>
    <w:rsid w:val="00195273"/>
    <w:rsid w:val="00195ED2"/>
    <w:rsid w:val="00197389"/>
    <w:rsid w:val="0019769A"/>
    <w:rsid w:val="001A0DA2"/>
    <w:rsid w:val="001B002E"/>
    <w:rsid w:val="001B13E5"/>
    <w:rsid w:val="001B6CD8"/>
    <w:rsid w:val="001B7C7F"/>
    <w:rsid w:val="001C4CFB"/>
    <w:rsid w:val="001D6917"/>
    <w:rsid w:val="001E27CD"/>
    <w:rsid w:val="001E75F1"/>
    <w:rsid w:val="002055DD"/>
    <w:rsid w:val="00226D71"/>
    <w:rsid w:val="002319BC"/>
    <w:rsid w:val="00231DA1"/>
    <w:rsid w:val="00250738"/>
    <w:rsid w:val="002518A8"/>
    <w:rsid w:val="00253BFA"/>
    <w:rsid w:val="0026655C"/>
    <w:rsid w:val="00270159"/>
    <w:rsid w:val="00281CD1"/>
    <w:rsid w:val="00297C1D"/>
    <w:rsid w:val="002A53ED"/>
    <w:rsid w:val="002A7834"/>
    <w:rsid w:val="002C1549"/>
    <w:rsid w:val="002C4B72"/>
    <w:rsid w:val="002F1B6F"/>
    <w:rsid w:val="002F7BD9"/>
    <w:rsid w:val="00300A6A"/>
    <w:rsid w:val="00304707"/>
    <w:rsid w:val="00314EAB"/>
    <w:rsid w:val="00333E15"/>
    <w:rsid w:val="003529BC"/>
    <w:rsid w:val="003569D1"/>
    <w:rsid w:val="00373BA2"/>
    <w:rsid w:val="00392D34"/>
    <w:rsid w:val="003A05C6"/>
    <w:rsid w:val="003A131B"/>
    <w:rsid w:val="003B0D16"/>
    <w:rsid w:val="003B2A50"/>
    <w:rsid w:val="003B3DB2"/>
    <w:rsid w:val="003E482C"/>
    <w:rsid w:val="003F3630"/>
    <w:rsid w:val="00402E60"/>
    <w:rsid w:val="00403452"/>
    <w:rsid w:val="004166BE"/>
    <w:rsid w:val="00421D75"/>
    <w:rsid w:val="00444AC9"/>
    <w:rsid w:val="00447763"/>
    <w:rsid w:val="00467B2F"/>
    <w:rsid w:val="0047306E"/>
    <w:rsid w:val="00485EDB"/>
    <w:rsid w:val="00491CCB"/>
    <w:rsid w:val="004942E7"/>
    <w:rsid w:val="00494D5B"/>
    <w:rsid w:val="00495048"/>
    <w:rsid w:val="004A524A"/>
    <w:rsid w:val="004B499D"/>
    <w:rsid w:val="004B5D32"/>
    <w:rsid w:val="004C7DC3"/>
    <w:rsid w:val="004D5CFB"/>
    <w:rsid w:val="004E1DA2"/>
    <w:rsid w:val="004E5846"/>
    <w:rsid w:val="004E77DA"/>
    <w:rsid w:val="005021EB"/>
    <w:rsid w:val="00505837"/>
    <w:rsid w:val="005069D6"/>
    <w:rsid w:val="00515D61"/>
    <w:rsid w:val="00523523"/>
    <w:rsid w:val="00541E82"/>
    <w:rsid w:val="005504E5"/>
    <w:rsid w:val="00556D0B"/>
    <w:rsid w:val="005665D5"/>
    <w:rsid w:val="00576BC9"/>
    <w:rsid w:val="00577519"/>
    <w:rsid w:val="005919AD"/>
    <w:rsid w:val="00592FA5"/>
    <w:rsid w:val="005A173F"/>
    <w:rsid w:val="005A4B65"/>
    <w:rsid w:val="005B3E8E"/>
    <w:rsid w:val="005C6038"/>
    <w:rsid w:val="005C7080"/>
    <w:rsid w:val="005D5201"/>
    <w:rsid w:val="005D5D7C"/>
    <w:rsid w:val="005F65A0"/>
    <w:rsid w:val="006036B9"/>
    <w:rsid w:val="0061083C"/>
    <w:rsid w:val="00620C1E"/>
    <w:rsid w:val="00631AB8"/>
    <w:rsid w:val="00632DA6"/>
    <w:rsid w:val="0064554E"/>
    <w:rsid w:val="006611E1"/>
    <w:rsid w:val="0066385C"/>
    <w:rsid w:val="00663FB1"/>
    <w:rsid w:val="00667506"/>
    <w:rsid w:val="006763AA"/>
    <w:rsid w:val="00681E7A"/>
    <w:rsid w:val="006A22B3"/>
    <w:rsid w:val="006A2D87"/>
    <w:rsid w:val="006A7A5A"/>
    <w:rsid w:val="006B333B"/>
    <w:rsid w:val="006C0294"/>
    <w:rsid w:val="006C20C6"/>
    <w:rsid w:val="006C298C"/>
    <w:rsid w:val="006C4CB5"/>
    <w:rsid w:val="006C569E"/>
    <w:rsid w:val="006D3920"/>
    <w:rsid w:val="006E44F3"/>
    <w:rsid w:val="006E6505"/>
    <w:rsid w:val="006E767A"/>
    <w:rsid w:val="006F51FC"/>
    <w:rsid w:val="006F61B9"/>
    <w:rsid w:val="006F73D8"/>
    <w:rsid w:val="00701C71"/>
    <w:rsid w:val="007113AF"/>
    <w:rsid w:val="007123DF"/>
    <w:rsid w:val="0071263D"/>
    <w:rsid w:val="007156BF"/>
    <w:rsid w:val="00716586"/>
    <w:rsid w:val="00720C01"/>
    <w:rsid w:val="00730914"/>
    <w:rsid w:val="0075768E"/>
    <w:rsid w:val="00766A33"/>
    <w:rsid w:val="00771B37"/>
    <w:rsid w:val="007738BA"/>
    <w:rsid w:val="00785C83"/>
    <w:rsid w:val="00786F78"/>
    <w:rsid w:val="00787238"/>
    <w:rsid w:val="00795855"/>
    <w:rsid w:val="00796BCF"/>
    <w:rsid w:val="007A6D69"/>
    <w:rsid w:val="007B5D2B"/>
    <w:rsid w:val="007B7905"/>
    <w:rsid w:val="007D4B1A"/>
    <w:rsid w:val="007D6DD0"/>
    <w:rsid w:val="007D7B63"/>
    <w:rsid w:val="007E7CBD"/>
    <w:rsid w:val="007F06FD"/>
    <w:rsid w:val="008034EB"/>
    <w:rsid w:val="00807BC5"/>
    <w:rsid w:val="00814CA6"/>
    <w:rsid w:val="0082000A"/>
    <w:rsid w:val="00836693"/>
    <w:rsid w:val="00836F91"/>
    <w:rsid w:val="00837F7A"/>
    <w:rsid w:val="00844898"/>
    <w:rsid w:val="008540D1"/>
    <w:rsid w:val="0086324B"/>
    <w:rsid w:val="00863BA0"/>
    <w:rsid w:val="00864CFF"/>
    <w:rsid w:val="0086796C"/>
    <w:rsid w:val="00873675"/>
    <w:rsid w:val="00874F3C"/>
    <w:rsid w:val="008B2635"/>
    <w:rsid w:val="008B6264"/>
    <w:rsid w:val="008C16C8"/>
    <w:rsid w:val="008C7ED6"/>
    <w:rsid w:val="008D7F4A"/>
    <w:rsid w:val="008E1744"/>
    <w:rsid w:val="008E5AD0"/>
    <w:rsid w:val="008F7CD2"/>
    <w:rsid w:val="00902B09"/>
    <w:rsid w:val="009169D6"/>
    <w:rsid w:val="00922E75"/>
    <w:rsid w:val="00924F23"/>
    <w:rsid w:val="0093185A"/>
    <w:rsid w:val="009324C1"/>
    <w:rsid w:val="009562CE"/>
    <w:rsid w:val="0095781C"/>
    <w:rsid w:val="0096172F"/>
    <w:rsid w:val="00962906"/>
    <w:rsid w:val="00964F71"/>
    <w:rsid w:val="00965A7A"/>
    <w:rsid w:val="009663E6"/>
    <w:rsid w:val="00973207"/>
    <w:rsid w:val="009749BD"/>
    <w:rsid w:val="00976BD0"/>
    <w:rsid w:val="009812A8"/>
    <w:rsid w:val="00982B6E"/>
    <w:rsid w:val="00986682"/>
    <w:rsid w:val="009929F8"/>
    <w:rsid w:val="00997CB2"/>
    <w:rsid w:val="009C08F6"/>
    <w:rsid w:val="009D0997"/>
    <w:rsid w:val="009E643B"/>
    <w:rsid w:val="009F2135"/>
    <w:rsid w:val="00A1297C"/>
    <w:rsid w:val="00A27F14"/>
    <w:rsid w:val="00A35CD8"/>
    <w:rsid w:val="00A40128"/>
    <w:rsid w:val="00A44A17"/>
    <w:rsid w:val="00A71991"/>
    <w:rsid w:val="00A829EA"/>
    <w:rsid w:val="00A84EA6"/>
    <w:rsid w:val="00A973A8"/>
    <w:rsid w:val="00AA5192"/>
    <w:rsid w:val="00AB26E7"/>
    <w:rsid w:val="00AB4AA2"/>
    <w:rsid w:val="00AC0ADF"/>
    <w:rsid w:val="00AC21B2"/>
    <w:rsid w:val="00AC3587"/>
    <w:rsid w:val="00AC78B5"/>
    <w:rsid w:val="00AD0A83"/>
    <w:rsid w:val="00AD28A0"/>
    <w:rsid w:val="00AD7E89"/>
    <w:rsid w:val="00AE09BF"/>
    <w:rsid w:val="00AE1F25"/>
    <w:rsid w:val="00AE46A5"/>
    <w:rsid w:val="00B009CC"/>
    <w:rsid w:val="00B15D40"/>
    <w:rsid w:val="00B16233"/>
    <w:rsid w:val="00B1722B"/>
    <w:rsid w:val="00B1739B"/>
    <w:rsid w:val="00B31B46"/>
    <w:rsid w:val="00B3249C"/>
    <w:rsid w:val="00B357A8"/>
    <w:rsid w:val="00B40456"/>
    <w:rsid w:val="00B41FEB"/>
    <w:rsid w:val="00B42E8A"/>
    <w:rsid w:val="00B61CAA"/>
    <w:rsid w:val="00B774DB"/>
    <w:rsid w:val="00B85293"/>
    <w:rsid w:val="00B86A55"/>
    <w:rsid w:val="00B94AE1"/>
    <w:rsid w:val="00BA7696"/>
    <w:rsid w:val="00BB48D6"/>
    <w:rsid w:val="00BB54EB"/>
    <w:rsid w:val="00BB6D0B"/>
    <w:rsid w:val="00BD14EE"/>
    <w:rsid w:val="00BE05EF"/>
    <w:rsid w:val="00BE0937"/>
    <w:rsid w:val="00BE1572"/>
    <w:rsid w:val="00BE6CC1"/>
    <w:rsid w:val="00C12E9B"/>
    <w:rsid w:val="00C13307"/>
    <w:rsid w:val="00C17F71"/>
    <w:rsid w:val="00C25760"/>
    <w:rsid w:val="00C25CDE"/>
    <w:rsid w:val="00C267D4"/>
    <w:rsid w:val="00C26C5E"/>
    <w:rsid w:val="00C30FB9"/>
    <w:rsid w:val="00C4464B"/>
    <w:rsid w:val="00C50153"/>
    <w:rsid w:val="00C51991"/>
    <w:rsid w:val="00C51DAB"/>
    <w:rsid w:val="00C60968"/>
    <w:rsid w:val="00C64974"/>
    <w:rsid w:val="00C64EAF"/>
    <w:rsid w:val="00C654AF"/>
    <w:rsid w:val="00C65AA0"/>
    <w:rsid w:val="00C7464E"/>
    <w:rsid w:val="00C804E2"/>
    <w:rsid w:val="00C868DA"/>
    <w:rsid w:val="00C97D43"/>
    <w:rsid w:val="00CA107E"/>
    <w:rsid w:val="00CA4767"/>
    <w:rsid w:val="00CB4945"/>
    <w:rsid w:val="00CC14E0"/>
    <w:rsid w:val="00CC2AEA"/>
    <w:rsid w:val="00CC3612"/>
    <w:rsid w:val="00CC579F"/>
    <w:rsid w:val="00CD46A5"/>
    <w:rsid w:val="00CD79B5"/>
    <w:rsid w:val="00CF0DB0"/>
    <w:rsid w:val="00CF3231"/>
    <w:rsid w:val="00D032C8"/>
    <w:rsid w:val="00D131B7"/>
    <w:rsid w:val="00D23FB0"/>
    <w:rsid w:val="00D2432D"/>
    <w:rsid w:val="00D25CD8"/>
    <w:rsid w:val="00D25E39"/>
    <w:rsid w:val="00D428DD"/>
    <w:rsid w:val="00D56EC9"/>
    <w:rsid w:val="00D60B66"/>
    <w:rsid w:val="00D64B82"/>
    <w:rsid w:val="00D662DE"/>
    <w:rsid w:val="00D85389"/>
    <w:rsid w:val="00DA003B"/>
    <w:rsid w:val="00DB73EF"/>
    <w:rsid w:val="00DB7B41"/>
    <w:rsid w:val="00DC0474"/>
    <w:rsid w:val="00DD42D2"/>
    <w:rsid w:val="00DD4345"/>
    <w:rsid w:val="00DD6721"/>
    <w:rsid w:val="00DE5AE2"/>
    <w:rsid w:val="00E06BB5"/>
    <w:rsid w:val="00E15246"/>
    <w:rsid w:val="00E21180"/>
    <w:rsid w:val="00E30855"/>
    <w:rsid w:val="00E30A30"/>
    <w:rsid w:val="00E40321"/>
    <w:rsid w:val="00E5100B"/>
    <w:rsid w:val="00E520FE"/>
    <w:rsid w:val="00E54C90"/>
    <w:rsid w:val="00E65CF7"/>
    <w:rsid w:val="00E66A34"/>
    <w:rsid w:val="00E72950"/>
    <w:rsid w:val="00EA41CB"/>
    <w:rsid w:val="00EA7206"/>
    <w:rsid w:val="00EC3124"/>
    <w:rsid w:val="00ED18EF"/>
    <w:rsid w:val="00EE01DB"/>
    <w:rsid w:val="00EE026E"/>
    <w:rsid w:val="00EE08D5"/>
    <w:rsid w:val="00F0600F"/>
    <w:rsid w:val="00F1499F"/>
    <w:rsid w:val="00F2434F"/>
    <w:rsid w:val="00F43E04"/>
    <w:rsid w:val="00F44E2F"/>
    <w:rsid w:val="00F54179"/>
    <w:rsid w:val="00F55932"/>
    <w:rsid w:val="00F56633"/>
    <w:rsid w:val="00F93E70"/>
    <w:rsid w:val="00FA031A"/>
    <w:rsid w:val="00FA24FA"/>
    <w:rsid w:val="00FC4CA2"/>
    <w:rsid w:val="00FC6584"/>
    <w:rsid w:val="00FD120D"/>
    <w:rsid w:val="00FD3207"/>
    <w:rsid w:val="00FE1BA4"/>
    <w:rsid w:val="00FE4BB5"/>
    <w:rsid w:val="00FF0D28"/>
    <w:rsid w:val="00FF6B9B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A3E86"/>
  <w15:docId w15:val="{4F86F097-273B-4DC1-BE77-6EE536C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D8"/>
    <w:rPr>
      <w:sz w:val="24"/>
      <w:szCs w:val="24"/>
    </w:rPr>
  </w:style>
  <w:style w:type="paragraph" w:styleId="1">
    <w:name w:val="heading 1"/>
    <w:basedOn w:val="a"/>
    <w:next w:val="a"/>
    <w:qFormat/>
    <w:rsid w:val="00D25CD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5CD8"/>
    <w:pPr>
      <w:keepNext/>
      <w:jc w:val="center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5CD8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D25CD8"/>
    <w:pPr>
      <w:spacing w:line="360" w:lineRule="auto"/>
      <w:jc w:val="both"/>
    </w:pPr>
    <w:rPr>
      <w:sz w:val="28"/>
    </w:rPr>
  </w:style>
  <w:style w:type="paragraph" w:styleId="20">
    <w:name w:val="Body Text 2"/>
    <w:basedOn w:val="a"/>
    <w:semiHidden/>
    <w:rsid w:val="00D25CD8"/>
    <w:pPr>
      <w:jc w:val="both"/>
    </w:pPr>
    <w:rPr>
      <w:sz w:val="28"/>
    </w:rPr>
  </w:style>
  <w:style w:type="paragraph" w:styleId="a5">
    <w:name w:val="Body Text Indent"/>
    <w:basedOn w:val="a"/>
    <w:semiHidden/>
    <w:rsid w:val="00D25CD8"/>
    <w:pPr>
      <w:ind w:firstLine="567"/>
    </w:pPr>
    <w:rPr>
      <w:szCs w:val="20"/>
    </w:rPr>
  </w:style>
  <w:style w:type="paragraph" w:styleId="21">
    <w:name w:val="Body Text Indent 2"/>
    <w:basedOn w:val="a"/>
    <w:semiHidden/>
    <w:rsid w:val="00D25CD8"/>
    <w:pPr>
      <w:ind w:firstLine="567"/>
      <w:jc w:val="both"/>
    </w:pPr>
    <w:rPr>
      <w:szCs w:val="20"/>
    </w:rPr>
  </w:style>
  <w:style w:type="paragraph" w:styleId="a6">
    <w:name w:val="Title"/>
    <w:basedOn w:val="a"/>
    <w:link w:val="a7"/>
    <w:qFormat/>
    <w:rsid w:val="00D25CD8"/>
    <w:pPr>
      <w:jc w:val="center"/>
    </w:pPr>
    <w:rPr>
      <w:b/>
      <w:bCs/>
    </w:rPr>
  </w:style>
  <w:style w:type="paragraph" w:styleId="3">
    <w:name w:val="Body Text Indent 3"/>
    <w:basedOn w:val="a"/>
    <w:semiHidden/>
    <w:rsid w:val="00D25CD8"/>
    <w:pPr>
      <w:ind w:firstLine="708"/>
    </w:pPr>
  </w:style>
  <w:style w:type="paragraph" w:styleId="30">
    <w:name w:val="Body Text 3"/>
    <w:basedOn w:val="a"/>
    <w:semiHidden/>
    <w:rsid w:val="00D25CD8"/>
    <w:pPr>
      <w:jc w:val="both"/>
    </w:pPr>
  </w:style>
  <w:style w:type="paragraph" w:customStyle="1" w:styleId="xl25">
    <w:name w:val="xl25"/>
    <w:basedOn w:val="a"/>
    <w:rsid w:val="00D2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font5">
    <w:name w:val="font5"/>
    <w:basedOn w:val="a"/>
    <w:rsid w:val="00D25CD8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6">
    <w:name w:val="font6"/>
    <w:basedOn w:val="a"/>
    <w:rsid w:val="00D25CD8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font7">
    <w:name w:val="font7"/>
    <w:basedOn w:val="a"/>
    <w:rsid w:val="00D25CD8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font8">
    <w:name w:val="font8"/>
    <w:basedOn w:val="a"/>
    <w:rsid w:val="00D25CD8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font9">
    <w:name w:val="font9"/>
    <w:basedOn w:val="a"/>
    <w:rsid w:val="00D25CD8"/>
    <w:pPr>
      <w:spacing w:before="100" w:beforeAutospacing="1" w:after="100" w:afterAutospacing="1"/>
    </w:pPr>
    <w:rPr>
      <w:rFonts w:eastAsia="Arial Unicode MS"/>
      <w:i/>
      <w:iCs/>
      <w:sz w:val="22"/>
      <w:szCs w:val="22"/>
    </w:rPr>
  </w:style>
  <w:style w:type="paragraph" w:customStyle="1" w:styleId="xl65">
    <w:name w:val="xl65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68">
    <w:name w:val="xl68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69">
    <w:name w:val="xl69"/>
    <w:basedOn w:val="a"/>
    <w:rsid w:val="00D25CD8"/>
    <w:pP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0">
    <w:name w:val="xl70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1">
    <w:name w:val="xl71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2">
    <w:name w:val="xl72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3">
    <w:name w:val="xl73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4">
    <w:name w:val="xl74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5">
    <w:name w:val="xl75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6">
    <w:name w:val="xl76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7">
    <w:name w:val="xl77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8">
    <w:name w:val="xl78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9">
    <w:name w:val="xl79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80">
    <w:name w:val="xl80"/>
    <w:basedOn w:val="a"/>
    <w:rsid w:val="00D2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1">
    <w:name w:val="xl81"/>
    <w:basedOn w:val="a"/>
    <w:rsid w:val="00D2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2">
    <w:name w:val="xl82"/>
    <w:basedOn w:val="a"/>
    <w:rsid w:val="00D2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3">
    <w:name w:val="xl83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2"/>
      <w:szCs w:val="22"/>
    </w:rPr>
  </w:style>
  <w:style w:type="paragraph" w:customStyle="1" w:styleId="xl84">
    <w:name w:val="xl84"/>
    <w:basedOn w:val="a"/>
    <w:rsid w:val="00D2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5">
    <w:name w:val="xl85"/>
    <w:basedOn w:val="a"/>
    <w:rsid w:val="00D2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6">
    <w:name w:val="xl86"/>
    <w:basedOn w:val="a"/>
    <w:rsid w:val="00D25CD8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87">
    <w:name w:val="xl87"/>
    <w:basedOn w:val="a"/>
    <w:rsid w:val="00D25CD8"/>
    <w:pP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88">
    <w:name w:val="xl88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89">
    <w:name w:val="xl89"/>
    <w:basedOn w:val="a"/>
    <w:rsid w:val="00D25CD8"/>
    <w:pPr>
      <w:spacing w:before="100" w:beforeAutospacing="1" w:after="100" w:afterAutospacing="1"/>
      <w:textAlignment w:val="top"/>
    </w:pPr>
    <w:rPr>
      <w:rFonts w:eastAsia="Arial Unicode MS"/>
    </w:rPr>
  </w:style>
  <w:style w:type="paragraph" w:styleId="a8">
    <w:name w:val="header"/>
    <w:basedOn w:val="a"/>
    <w:link w:val="a9"/>
    <w:uiPriority w:val="99"/>
    <w:rsid w:val="002A783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A7834"/>
  </w:style>
  <w:style w:type="paragraph" w:styleId="aa">
    <w:name w:val="Normal (Web)"/>
    <w:basedOn w:val="a"/>
    <w:rsid w:val="002A7834"/>
    <w:pPr>
      <w:spacing w:before="20" w:after="20"/>
    </w:pPr>
  </w:style>
  <w:style w:type="paragraph" w:customStyle="1" w:styleId="ConsPlusNormal">
    <w:name w:val="ConsPlusNormal"/>
    <w:rsid w:val="002A78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Strong"/>
    <w:basedOn w:val="a0"/>
    <w:qFormat/>
    <w:rsid w:val="002A7834"/>
    <w:rPr>
      <w:b/>
      <w:bCs/>
    </w:rPr>
  </w:style>
  <w:style w:type="paragraph" w:customStyle="1" w:styleId="ConsPlusTitle">
    <w:name w:val="ConsPlusTitle"/>
    <w:rsid w:val="002A7834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2A78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page number"/>
    <w:basedOn w:val="a0"/>
    <w:rsid w:val="002A7834"/>
  </w:style>
  <w:style w:type="character" w:customStyle="1" w:styleId="a7">
    <w:name w:val="Заголовок Знак"/>
    <w:basedOn w:val="a0"/>
    <w:link w:val="a6"/>
    <w:rsid w:val="005A4B65"/>
    <w:rPr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30FB9"/>
    <w:rPr>
      <w:color w:val="0000FF"/>
      <w:u w:val="single"/>
    </w:rPr>
  </w:style>
  <w:style w:type="character" w:customStyle="1" w:styleId="FontStyle23">
    <w:name w:val="Font Style23"/>
    <w:basedOn w:val="a0"/>
    <w:uiPriority w:val="99"/>
    <w:rsid w:val="00C30FB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31427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4;%20&#1083;&#1080;&#1084;&#1080;&#1090;&#1072;&#1093;%20&#1087;&#1086;&#1090;&#1088;&#1077;&#1073;&#1083;.%20&#1101;&#1083;&#1077;&#1082;&#1090;&#1088;&#1086;&#1101;&#1085;&#1077;&#1088;&#1075;.20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 лимитах потребл. электроэнерг.2004</Template>
  <TotalTime>2</TotalTime>
  <Pages>1</Pages>
  <Words>221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ЖКХ</dc:creator>
  <cp:lastModifiedBy>227GND</cp:lastModifiedBy>
  <cp:revision>3</cp:revision>
  <cp:lastPrinted>2025-10-20T05:29:00Z</cp:lastPrinted>
  <dcterms:created xsi:type="dcterms:W3CDTF">2025-10-20T05:44:00Z</dcterms:created>
  <dcterms:modified xsi:type="dcterms:W3CDTF">2025-10-20T05:49:00Z</dcterms:modified>
</cp:coreProperties>
</file>